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66" w:rsidRPr="00292793" w:rsidRDefault="00A02F66" w:rsidP="00A02F66">
      <w:pPr>
        <w:wordWrap w:val="0"/>
        <w:rPr>
          <w:rFonts w:hAnsi="ＭＳ 明朝"/>
        </w:rPr>
      </w:pPr>
      <w:r w:rsidRPr="00292793">
        <w:rPr>
          <w:rFonts w:hAnsi="ＭＳ 明朝" w:hint="eastAsia"/>
        </w:rPr>
        <w:t>様式第４号（第６条関係）</w:t>
      </w:r>
    </w:p>
    <w:p w:rsidR="00A02F66" w:rsidRPr="00502F80" w:rsidRDefault="00A02F66" w:rsidP="00A02F66">
      <w:pPr>
        <w:pStyle w:val="a8"/>
        <w:jc w:val="center"/>
        <w:rPr>
          <w:rFonts w:ascii="ＭＳ 明朝"/>
          <w:spacing w:val="0"/>
          <w:sz w:val="28"/>
          <w:szCs w:val="28"/>
        </w:rPr>
      </w:pPr>
      <w:r w:rsidRPr="00502F80">
        <w:rPr>
          <w:rFonts w:ascii="ＭＳ 明朝" w:hAnsi="ＭＳ 明朝" w:hint="eastAsia"/>
          <w:spacing w:val="0"/>
          <w:sz w:val="28"/>
          <w:szCs w:val="28"/>
        </w:rPr>
        <w:t>団</w:t>
      </w:r>
      <w:r w:rsidRPr="00502F80">
        <w:rPr>
          <w:rFonts w:ascii="ＭＳ 明朝" w:hAnsi="ＭＳ 明朝"/>
          <w:spacing w:val="0"/>
          <w:sz w:val="28"/>
          <w:szCs w:val="28"/>
        </w:rPr>
        <w:t xml:space="preserve"> 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体</w:t>
      </w:r>
      <w:r w:rsidRPr="00502F80">
        <w:rPr>
          <w:rFonts w:ascii="ＭＳ 明朝" w:hAnsi="ＭＳ 明朝"/>
          <w:spacing w:val="0"/>
          <w:sz w:val="28"/>
          <w:szCs w:val="28"/>
        </w:rPr>
        <w:t xml:space="preserve"> 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に</w:t>
      </w:r>
      <w:r w:rsidRPr="00502F80">
        <w:rPr>
          <w:rFonts w:ascii="ＭＳ 明朝" w:hAnsi="ＭＳ 明朝"/>
          <w:spacing w:val="0"/>
          <w:sz w:val="28"/>
          <w:szCs w:val="28"/>
        </w:rPr>
        <w:t xml:space="preserve"> 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関</w:t>
      </w:r>
      <w:r w:rsidRPr="00502F80">
        <w:rPr>
          <w:rFonts w:ascii="ＭＳ 明朝" w:hAnsi="ＭＳ 明朝"/>
          <w:spacing w:val="0"/>
          <w:sz w:val="28"/>
          <w:szCs w:val="28"/>
        </w:rPr>
        <w:t xml:space="preserve"> 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す</w:t>
      </w:r>
      <w:r w:rsidRPr="00502F80">
        <w:rPr>
          <w:rFonts w:ascii="ＭＳ 明朝" w:hAnsi="ＭＳ 明朝"/>
          <w:spacing w:val="0"/>
          <w:sz w:val="28"/>
          <w:szCs w:val="28"/>
        </w:rPr>
        <w:t xml:space="preserve"> 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る</w:t>
      </w:r>
      <w:r w:rsidRPr="00502F80">
        <w:rPr>
          <w:rFonts w:ascii="ＭＳ 明朝" w:hAnsi="ＭＳ 明朝"/>
          <w:spacing w:val="0"/>
          <w:sz w:val="28"/>
          <w:szCs w:val="28"/>
        </w:rPr>
        <w:t xml:space="preserve"> 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調</w:t>
      </w:r>
      <w:r w:rsidRPr="00502F80">
        <w:rPr>
          <w:rFonts w:ascii="ＭＳ 明朝" w:hAnsi="ＭＳ 明朝"/>
          <w:spacing w:val="0"/>
          <w:sz w:val="28"/>
          <w:szCs w:val="28"/>
        </w:rPr>
        <w:t xml:space="preserve"> 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9019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2"/>
        <w:gridCol w:w="975"/>
        <w:gridCol w:w="7032"/>
      </w:tblGrid>
      <w:tr w:rsidR="00A02F66" w:rsidRPr="001E6C0B" w:rsidTr="00A92425">
        <w:trPr>
          <w:trHeight w:val="698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1E6C0B" w:rsidTr="00A92425">
        <w:trPr>
          <w:trHeight w:val="719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〒</w:t>
            </w:r>
          </w:p>
        </w:tc>
      </w:tr>
      <w:tr w:rsidR="00A02F66" w:rsidRPr="001E6C0B" w:rsidTr="00A92425">
        <w:trPr>
          <w:cantSplit/>
          <w:trHeight w:val="712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代表者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職・</w:t>
            </w: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1E6C0B" w:rsidTr="00A92425">
        <w:trPr>
          <w:trHeight w:val="522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設立年月日</w:t>
            </w:r>
          </w:p>
        </w:tc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年　　月　　日</w:t>
            </w:r>
          </w:p>
        </w:tc>
      </w:tr>
      <w:tr w:rsidR="00A02F66" w:rsidRPr="001E6C0B" w:rsidTr="00A92425">
        <w:trPr>
          <w:trHeight w:val="161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団体の目的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1E6C0B" w:rsidTr="00A92425">
        <w:trPr>
          <w:trHeight w:val="533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構成員数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人</w:t>
            </w:r>
          </w:p>
        </w:tc>
      </w:tr>
      <w:tr w:rsidR="00A02F66" w:rsidRPr="001E6C0B" w:rsidTr="00A92425">
        <w:trPr>
          <w:trHeight w:val="71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主な活動地域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1E6C0B" w:rsidTr="00A92425">
        <w:trPr>
          <w:trHeight w:val="170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これまでの主な</w:t>
            </w:r>
          </w:p>
          <w:p w:rsidR="00A02F66" w:rsidRPr="001E6C0B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活動内容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1E6C0B" w:rsidTr="00A92425">
        <w:trPr>
          <w:trHeight w:val="124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団体の財政規模</w:t>
            </w:r>
          </w:p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（支出ベース）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1E6C0B" w:rsidRDefault="00A02F66" w:rsidP="00A92425">
            <w:r w:rsidRPr="001E6C0B">
              <w:rPr>
                <w:rFonts w:hint="eastAsia"/>
              </w:rPr>
              <w:t>前々年度決算　　　　　　　　　　　　　円</w:t>
            </w:r>
          </w:p>
          <w:p w:rsidR="00A02F66" w:rsidRPr="001E6C0B" w:rsidRDefault="00A02F66" w:rsidP="00A92425">
            <w:r w:rsidRPr="001E6C0B">
              <w:rPr>
                <w:rFonts w:hint="eastAsia"/>
              </w:rPr>
              <w:t>前年度決算　　　　　　　　　　　　　　円</w:t>
            </w:r>
          </w:p>
          <w:p w:rsidR="00A02F66" w:rsidRPr="001E6C0B" w:rsidRDefault="00A02F66" w:rsidP="00A92425">
            <w:r w:rsidRPr="001E6C0B">
              <w:rPr>
                <w:rFonts w:hint="eastAsia"/>
              </w:rPr>
              <w:t>今年度予算　　　　　　　　　　　　　　円</w:t>
            </w:r>
          </w:p>
        </w:tc>
      </w:tr>
      <w:tr w:rsidR="00A02F66" w:rsidRPr="001E6C0B" w:rsidTr="00A92425">
        <w:trPr>
          <w:trHeight w:val="507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1E6C0B" w:rsidTr="00A92425">
        <w:trPr>
          <w:cantSplit/>
          <w:trHeight w:val="748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ind w:firstLine="21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住　所</w:t>
            </w:r>
          </w:p>
        </w:tc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〒</w:t>
            </w:r>
          </w:p>
        </w:tc>
      </w:tr>
      <w:tr w:rsidR="00A02F66" w:rsidRPr="001E6C0B" w:rsidTr="00A92425">
        <w:trPr>
          <w:cantSplit/>
          <w:trHeight w:val="525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電　話</w:t>
            </w:r>
          </w:p>
        </w:tc>
        <w:tc>
          <w:tcPr>
            <w:tcW w:w="7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1E6C0B" w:rsidTr="00A92425">
        <w:trPr>
          <w:cantSplit/>
          <w:trHeight w:val="520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1E6C0B" w:rsidTr="00A92425">
        <w:trPr>
          <w:trHeight w:val="1068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E6C0B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  <w:r w:rsidRPr="001E6C0B">
              <w:rPr>
                <w:rFonts w:ascii="ＭＳ 明朝" w:hAnsi="ＭＳ 明朝" w:hint="eastAsia"/>
                <w:spacing w:val="0"/>
                <w:sz w:val="24"/>
                <w:szCs w:val="24"/>
              </w:rPr>
              <w:t>備　考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66" w:rsidRPr="001E6C0B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:rsidR="00A02F66" w:rsidRDefault="00A02F66" w:rsidP="00A02F66">
      <w:pPr>
        <w:pStyle w:val="a8"/>
        <w:rPr>
          <w:rFonts w:asci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A02F66" w:rsidRDefault="00A02F66" w:rsidP="00A02F66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A02F66" w:rsidSect="00A80AFF">
      <w:pgSz w:w="11906" w:h="16838" w:code="9"/>
      <w:pgMar w:top="1418" w:right="1247" w:bottom="1418" w:left="1701" w:header="851" w:footer="992" w:gutter="0"/>
      <w:cols w:space="425"/>
      <w:docGrid w:type="lines" w:linePitch="350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B8" w:rsidRDefault="00BE36B8" w:rsidP="00BE36B8">
      <w:r>
        <w:separator/>
      </w:r>
    </w:p>
  </w:endnote>
  <w:endnote w:type="continuationSeparator" w:id="0">
    <w:p w:rsidR="00BE36B8" w:rsidRDefault="00BE36B8" w:rsidP="00B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B8" w:rsidRDefault="00BE36B8" w:rsidP="00BE36B8">
      <w:r>
        <w:separator/>
      </w:r>
    </w:p>
  </w:footnote>
  <w:footnote w:type="continuationSeparator" w:id="0">
    <w:p w:rsidR="00BE36B8" w:rsidRDefault="00BE36B8" w:rsidP="00BE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5B"/>
    <w:rsid w:val="00210569"/>
    <w:rsid w:val="002D63AD"/>
    <w:rsid w:val="005E763B"/>
    <w:rsid w:val="006F1821"/>
    <w:rsid w:val="00705149"/>
    <w:rsid w:val="007648D2"/>
    <w:rsid w:val="007950B3"/>
    <w:rsid w:val="00811A5F"/>
    <w:rsid w:val="00951E5B"/>
    <w:rsid w:val="00A02F66"/>
    <w:rsid w:val="00A20475"/>
    <w:rsid w:val="00A45D4B"/>
    <w:rsid w:val="00A80AFF"/>
    <w:rsid w:val="00AD27AB"/>
    <w:rsid w:val="00BE36B8"/>
    <w:rsid w:val="00DF4C37"/>
    <w:rsid w:val="00E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F49C8-6FB2-4584-93C9-8F83FC0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6B8"/>
  </w:style>
  <w:style w:type="paragraph" w:styleId="a6">
    <w:name w:val="footer"/>
    <w:basedOn w:val="a"/>
    <w:link w:val="a7"/>
    <w:uiPriority w:val="99"/>
    <w:unhideWhenUsed/>
    <w:rsid w:val="00BE3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6B8"/>
  </w:style>
  <w:style w:type="paragraph" w:customStyle="1" w:styleId="a8">
    <w:name w:val="一太郎８/９"/>
    <w:rsid w:val="00A02F6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94AFC34C</Template>
  <TotalTime>40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薫</dc:creator>
  <cp:keywords/>
  <dc:description/>
  <cp:lastModifiedBy>西牟田 涼子</cp:lastModifiedBy>
  <cp:revision>14</cp:revision>
  <dcterms:created xsi:type="dcterms:W3CDTF">2019-03-14T00:33:00Z</dcterms:created>
  <dcterms:modified xsi:type="dcterms:W3CDTF">2019-04-22T06:13:00Z</dcterms:modified>
</cp:coreProperties>
</file>