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bookmarkStart w:id="0" w:name="_GoBack"/>
            <w:bookmarkEnd w:id="0"/>
            <w:r w:rsidRPr="007333AE">
              <w:rPr>
                <w:rFonts w:ascii="ＭＳ ゴシック" w:eastAsia="ＭＳ ゴシック" w:hAnsi="ＭＳ ゴシック" w:hint="eastAsia"/>
                <w:b/>
                <w:bCs/>
              </w:rPr>
              <w:t>別記様式第１号の</w:t>
            </w:r>
            <w:r w:rsidR="000A1089" w:rsidRPr="007333AE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 w:rsidRPr="007333AE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 w:rsidR="000A1089" w:rsidRPr="007333AE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 w:rsidRPr="007333AE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 w:rsidR="000A1089" w:rsidRPr="007333AE">
              <w:rPr>
                <w:rFonts w:ascii="ＭＳ ゴシック" w:eastAsia="ＭＳ ゴシック" w:hAnsi="ＭＳ ゴシック" w:hint="eastAsia"/>
                <w:b/>
                <w:bCs/>
              </w:rPr>
              <w:t>３</w:t>
            </w:r>
            <w:r w:rsidRPr="007333AE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 w:rsidR="000A1089" w:rsidRPr="007333AE">
              <w:rPr>
                <w:rFonts w:ascii="ＭＳ ゴシック" w:eastAsia="ＭＳ ゴシック" w:hAnsi="ＭＳ ゴシック" w:hint="eastAsia"/>
                <w:b/>
                <w:bCs/>
              </w:rPr>
              <w:t>３</w:t>
            </w:r>
            <w:r w:rsidRPr="007F4926">
              <w:rPr>
                <w:rFonts w:ascii="ＭＳ 明朝" w:hAnsi="ＭＳ 明朝" w:hint="eastAsia"/>
              </w:rPr>
              <w:t>(第</w:t>
            </w:r>
            <w:r w:rsidR="007333AE">
              <w:rPr>
                <w:rFonts w:ascii="ＭＳ 明朝" w:hAnsi="ＭＳ 明朝" w:hint="eastAsia"/>
              </w:rPr>
              <w:t>４</w:t>
            </w:r>
            <w:r w:rsidRPr="007F4926">
              <w:rPr>
                <w:rFonts w:ascii="ＭＳ 明朝" w:hAnsi="ＭＳ 明朝" w:hint="eastAsia"/>
              </w:rPr>
              <w:t>条の</w:t>
            </w:r>
            <w:r w:rsidR="007333AE">
              <w:rPr>
                <w:rFonts w:ascii="ＭＳ 明朝" w:hAnsi="ＭＳ 明朝" w:hint="eastAsia"/>
              </w:rPr>
              <w:t>２</w:t>
            </w:r>
            <w:r w:rsidRPr="007F4926">
              <w:rPr>
                <w:rFonts w:ascii="ＭＳ 明朝" w:hAnsi="ＭＳ 明朝" w:hint="eastAsia"/>
              </w:rPr>
              <w:t>の</w:t>
            </w:r>
            <w:r w:rsidR="007333AE">
              <w:rPr>
                <w:rFonts w:ascii="ＭＳ 明朝" w:hAnsi="ＭＳ 明朝" w:hint="eastAsia"/>
              </w:rPr>
              <w:t>１５</w:t>
            </w:r>
            <w:r w:rsidRPr="007F4926">
              <w:rPr>
                <w:rFonts w:ascii="ＭＳ 明朝" w:hAnsi="ＭＳ 明朝" w:hint="eastAsia"/>
              </w:rPr>
              <w:t>関係)</w:t>
            </w:r>
          </w:p>
        </w:tc>
      </w:tr>
      <w:tr w:rsidR="007F4926" w:rsidRPr="00C85C61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:rsidR="007F4926" w:rsidRPr="00C85C61" w:rsidRDefault="007F4926" w:rsidP="007F4926"/>
        </w:tc>
      </w:tr>
      <w:tr w:rsidR="007F4926" w:rsidRPr="00C85C61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5E7C86" w:rsidRPr="00C85C61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</w:tcPr>
          <w:p w:rsidR="005E7C86" w:rsidRDefault="005E7C86" w:rsidP="007F4926">
            <w:pPr>
              <w:rPr>
                <w:rFonts w:hint="eastAsia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E7C86" w:rsidRPr="00C85C61" w:rsidRDefault="005E7C86" w:rsidP="007F4926">
            <w:pPr>
              <w:rPr>
                <w:rFonts w:hint="eastAsia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E7C86" w:rsidRPr="00C85C61" w:rsidRDefault="005E7C86" w:rsidP="007F4926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</w:tcPr>
          <w:p w:rsidR="005E7C86" w:rsidRPr="00C85C61" w:rsidRDefault="005E7C86" w:rsidP="007F4926">
            <w:pPr>
              <w:rPr>
                <w:rFonts w:hint="eastAsia"/>
              </w:rPr>
            </w:pPr>
          </w:p>
        </w:tc>
      </w:tr>
      <w:tr w:rsidR="007F4926" w:rsidRPr="00C85C61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333AE" w:rsidP="007F4926">
            <w:r>
              <w:rPr>
                <w:rFonts w:hint="eastAsia"/>
              </w:rPr>
              <w:t xml:space="preserve">　（宛先）山鹿市消防本部消防長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3165E4" w:rsidRPr="003165E4" w:rsidRDefault="003165E4" w:rsidP="003165E4">
            <w:pPr>
              <w:rPr>
                <w:rFonts w:hint="eastAsia"/>
              </w:rPr>
            </w:pPr>
            <w:r w:rsidRPr="00C85C61">
              <w:rPr>
                <w:rFonts w:hint="eastAsia"/>
              </w:rPr>
              <w:t>氏名</w:t>
            </w:r>
            <w:r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:rsidR="003165E4" w:rsidRPr="00C85C61" w:rsidRDefault="003165E4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926" w:rsidRPr="00C85C61" w:rsidRDefault="007F4926" w:rsidP="007F4926"/>
        </w:tc>
      </w:tr>
      <w:tr w:rsidR="007F4926" w:rsidRPr="00C85C61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:rsidR="00546C48" w:rsidRDefault="00546C48" w:rsidP="007F4926"/>
          <w:p w:rsidR="00546C48" w:rsidRPr="00C85C61" w:rsidRDefault="00546C48" w:rsidP="0054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7F4926" w:rsidRPr="00C85C61" w:rsidRDefault="007F4926" w:rsidP="007F4926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00"/>
        </w:trPr>
        <w:tc>
          <w:tcPr>
            <w:tcW w:w="3794" w:type="dxa"/>
            <w:vMerge/>
            <w:hideMark/>
          </w:tcPr>
          <w:p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hideMark/>
          </w:tcPr>
          <w:p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:rsidR="007F4926" w:rsidRPr="009E5B56" w:rsidRDefault="007F4926" w:rsidP="007F4926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:rsidR="00073474" w:rsidRPr="00A0546A" w:rsidRDefault="00073474" w:rsidP="00E0751A">
      <w:pPr>
        <w:rPr>
          <w:rFonts w:hint="eastAsia"/>
        </w:rPr>
      </w:pPr>
    </w:p>
    <w:sectPr w:rsidR="00073474" w:rsidRPr="00A0546A" w:rsidSect="005E7C86">
      <w:pgSz w:w="11907" w:h="16840" w:code="9"/>
      <w:pgMar w:top="1418" w:right="851" w:bottom="1247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C97" w:rsidRDefault="00F16C97" w:rsidP="000E29B2">
      <w:r>
        <w:separator/>
      </w:r>
    </w:p>
  </w:endnote>
  <w:endnote w:type="continuationSeparator" w:id="0">
    <w:p w:rsidR="00F16C97" w:rsidRDefault="00F16C97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C97" w:rsidRDefault="00F16C97" w:rsidP="000E29B2">
      <w:r>
        <w:separator/>
      </w:r>
    </w:p>
  </w:footnote>
  <w:footnote w:type="continuationSeparator" w:id="0">
    <w:p w:rsidR="00F16C97" w:rsidRDefault="00F16C97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oNotTrackMoves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11058"/>
    <w:rsid w:val="002A27C3"/>
    <w:rsid w:val="003165E4"/>
    <w:rsid w:val="003B2C19"/>
    <w:rsid w:val="00457C60"/>
    <w:rsid w:val="00460ABD"/>
    <w:rsid w:val="00507879"/>
    <w:rsid w:val="00522F50"/>
    <w:rsid w:val="00546C48"/>
    <w:rsid w:val="005E7C86"/>
    <w:rsid w:val="00602FD5"/>
    <w:rsid w:val="006309DD"/>
    <w:rsid w:val="006928FC"/>
    <w:rsid w:val="00706F8E"/>
    <w:rsid w:val="007333AE"/>
    <w:rsid w:val="00737375"/>
    <w:rsid w:val="007A4A8F"/>
    <w:rsid w:val="007B0DD2"/>
    <w:rsid w:val="007C3A85"/>
    <w:rsid w:val="007D02A1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7C2B"/>
    <w:rsid w:val="00AB3AAE"/>
    <w:rsid w:val="00AE4403"/>
    <w:rsid w:val="00B135CA"/>
    <w:rsid w:val="00B35AB1"/>
    <w:rsid w:val="00B745C8"/>
    <w:rsid w:val="00B94CDA"/>
    <w:rsid w:val="00BC251B"/>
    <w:rsid w:val="00BD4496"/>
    <w:rsid w:val="00BE7C46"/>
    <w:rsid w:val="00C73AB5"/>
    <w:rsid w:val="00C960BA"/>
    <w:rsid w:val="00CB23E1"/>
    <w:rsid w:val="00D526ED"/>
    <w:rsid w:val="00D84254"/>
    <w:rsid w:val="00E0751A"/>
    <w:rsid w:val="00EB142E"/>
    <w:rsid w:val="00EB51E1"/>
    <w:rsid w:val="00F16C97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A88505-7552-4F95-B5EB-00B9C4ED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91FCD0E1.dotm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cp:lastModifiedBy>山鹿市</cp:lastModifiedBy>
  <cp:revision>2</cp:revision>
  <cp:lastPrinted>2020-12-02T05:30:00Z</cp:lastPrinted>
  <dcterms:created xsi:type="dcterms:W3CDTF">2023-12-06T00:47:00Z</dcterms:created>
  <dcterms:modified xsi:type="dcterms:W3CDTF">2023-12-06T00:47:00Z</dcterms:modified>
</cp:coreProperties>
</file>