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F425D3" w:rsidRDefault="00F425D3" w:rsidP="00257B70">
            <w:pPr>
              <w:rPr>
                <w:rFonts w:hAnsi="ＭＳ 明朝"/>
                <w:color w:val="000000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51" o:spid="_x0000_s1030" style="position:absolute;left:0;text-align:left;margin-left:145.1pt;margin-top:9.7pt;width:48pt;height:42.4pt;z-index:251657728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K3DPAKdAgAAfQcAAA4AAAAAAAAAAAAAAAAALgIAAGRy&#10;cy9lMm9Eb2MueG1sUEsBAi0AFAAGAAgAAAAhAMOuCZ/gAAAACgEAAA8AAAAAAAAAAAAAAAAA9wQA&#10;AGRycy9kb3ducmV2LnhtbFBLBQYAAAAABAAEAPMAAAAE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570;top:1064;width:76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_x0000_s1032" type="#_x0000_t202" style="position:absolute;left:4570;top:1416;width:76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015EC8" w:rsidRPr="00F425D3">
              <w:rPr>
                <w:rFonts w:hAnsi="ＭＳ 明朝"/>
                <w:color w:val="000000"/>
              </w:rPr>
              <w:br w:type="page"/>
            </w:r>
            <w:r w:rsidR="00015EC8" w:rsidRPr="00F425D3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別記様式第１号の２の２の２の２</w:t>
            </w:r>
            <w:r w:rsidR="00015EC8" w:rsidRPr="00F425D3">
              <w:rPr>
                <w:rFonts w:hAnsi="ＭＳ 明朝" w:hint="eastAsia"/>
                <w:color w:val="000000"/>
              </w:rPr>
              <w:t>（第</w:t>
            </w:r>
            <w:r w:rsidRPr="00F425D3">
              <w:rPr>
                <w:rFonts w:hAnsi="ＭＳ 明朝" w:hint="eastAsia"/>
                <w:color w:val="000000"/>
              </w:rPr>
              <w:t>４</w:t>
            </w:r>
            <w:r w:rsidR="00015EC8" w:rsidRPr="00F425D3">
              <w:rPr>
                <w:rFonts w:hAnsi="ＭＳ 明朝" w:hint="eastAsia"/>
                <w:color w:val="000000"/>
              </w:rPr>
              <w:t>条の</w:t>
            </w:r>
            <w:r w:rsidRPr="00F425D3">
              <w:rPr>
                <w:rFonts w:hAnsi="ＭＳ 明朝" w:hint="eastAsia"/>
                <w:color w:val="000000"/>
              </w:rPr>
              <w:t>２</w:t>
            </w:r>
            <w:r w:rsidR="00B86F56" w:rsidRPr="00F425D3">
              <w:rPr>
                <w:rFonts w:hAnsi="ＭＳ 明朝" w:hint="eastAsia"/>
                <w:color w:val="000000"/>
              </w:rPr>
              <w:t>、</w:t>
            </w:r>
            <w:r w:rsidR="00015EC8" w:rsidRPr="00F425D3">
              <w:rPr>
                <w:rFonts w:hAnsi="ＭＳ 明朝" w:hint="eastAsia"/>
                <w:color w:val="000000"/>
              </w:rPr>
              <w:t>第</w:t>
            </w:r>
            <w:r w:rsidRPr="00F425D3">
              <w:rPr>
                <w:rFonts w:hAnsi="ＭＳ 明朝" w:hint="eastAsia"/>
                <w:color w:val="000000"/>
              </w:rPr>
              <w:t>５１</w:t>
            </w:r>
            <w:r w:rsidR="00015EC8" w:rsidRPr="00F425D3">
              <w:rPr>
                <w:rFonts w:hAnsi="ＭＳ 明朝" w:hint="eastAsia"/>
                <w:color w:val="000000"/>
              </w:rPr>
              <w:t>条の</w:t>
            </w:r>
            <w:r w:rsidRPr="00F425D3">
              <w:rPr>
                <w:rFonts w:hAnsi="ＭＳ 明朝" w:hint="eastAsia"/>
                <w:color w:val="000000"/>
              </w:rPr>
              <w:t>１１</w:t>
            </w:r>
            <w:r w:rsidR="00015EC8" w:rsidRPr="00F425D3">
              <w:rPr>
                <w:rFonts w:hAnsi="ＭＳ 明朝" w:hint="eastAsia"/>
                <w:color w:val="000000"/>
              </w:rPr>
              <w:t>の</w:t>
            </w:r>
            <w:r w:rsidRPr="00F425D3">
              <w:rPr>
                <w:rFonts w:hAnsi="ＭＳ 明朝" w:hint="eastAsia"/>
                <w:color w:val="000000"/>
              </w:rPr>
              <w:t>３</w:t>
            </w:r>
            <w:r w:rsidR="00015EC8" w:rsidRPr="00F425D3">
              <w:rPr>
                <w:rFonts w:hAnsi="ＭＳ 明朝" w:hint="eastAsia"/>
                <w:color w:val="000000"/>
              </w:rPr>
              <w:t>関係）</w:t>
            </w:r>
          </w:p>
          <w:p w:rsidR="00015EC8" w:rsidRPr="00F425D3" w:rsidRDefault="00015EC8" w:rsidP="00D91ADB">
            <w:pPr>
              <w:jc w:val="left"/>
              <w:rPr>
                <w:color w:val="000000"/>
                <w:sz w:val="24"/>
              </w:rPr>
            </w:pPr>
          </w:p>
          <w:p w:rsidR="00015EC8" w:rsidRPr="00F425D3" w:rsidRDefault="00015EC8" w:rsidP="00257B70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425D3">
              <w:rPr>
                <w:rFonts w:hAnsi="ＭＳ 明朝" w:hint="eastAsia"/>
                <w:color w:val="000000"/>
                <w:sz w:val="22"/>
              </w:rPr>
              <w:t>統括</w:t>
            </w:r>
            <w:r w:rsidR="007D0D1C" w:rsidRPr="00F425D3">
              <w:rPr>
                <w:rFonts w:hAnsi="ＭＳ 明朝" w:hint="eastAsia"/>
                <w:color w:val="000000"/>
                <w:sz w:val="22"/>
              </w:rPr>
              <w:t xml:space="preserve">　　　　　</w:t>
            </w:r>
            <w:r w:rsidRPr="00F425D3">
              <w:rPr>
                <w:rFonts w:hAnsi="ＭＳ 明朝" w:hint="eastAsia"/>
                <w:color w:val="000000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F425D3" w:rsidRDefault="006A569B" w:rsidP="00257B70">
            <w:pPr>
              <w:spacing w:before="60"/>
              <w:jc w:val="right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</w:t>
            </w:r>
            <w:r w:rsidR="00867ABE" w:rsidRPr="00F425D3">
              <w:rPr>
                <w:rFonts w:hAnsi="ＭＳ 明朝" w:hint="eastAsia"/>
                <w:color w:val="000000"/>
              </w:rPr>
              <w:t xml:space="preserve">年　</w:t>
            </w:r>
            <w:r w:rsidRPr="00F425D3">
              <w:rPr>
                <w:rFonts w:hAnsi="ＭＳ 明朝" w:hint="eastAsia"/>
                <w:color w:val="000000"/>
              </w:rPr>
              <w:t xml:space="preserve">　</w:t>
            </w:r>
            <w:r w:rsidR="00867ABE" w:rsidRPr="00F425D3">
              <w:rPr>
                <w:rFonts w:hAnsi="ＭＳ 明朝" w:hint="eastAsia"/>
                <w:color w:val="000000"/>
              </w:rPr>
              <w:t xml:space="preserve">月　</w:t>
            </w:r>
            <w:r w:rsidRPr="00F425D3">
              <w:rPr>
                <w:rFonts w:hAnsi="ＭＳ 明朝" w:hint="eastAsia"/>
                <w:color w:val="000000"/>
              </w:rPr>
              <w:t xml:space="preserve">　</w:t>
            </w:r>
            <w:r w:rsidR="00867ABE" w:rsidRPr="00F425D3">
              <w:rPr>
                <w:rFonts w:hAnsi="ＭＳ 明朝" w:hint="eastAsia"/>
                <w:color w:val="000000"/>
              </w:rPr>
              <w:t>日</w:t>
            </w:r>
          </w:p>
          <w:p w:rsidR="00015EC8" w:rsidRPr="00F425D3" w:rsidRDefault="00015EC8" w:rsidP="00F425D3">
            <w:pPr>
              <w:ind w:right="960"/>
              <w:rPr>
                <w:rFonts w:hAnsi="ＭＳ 明朝" w:hint="eastAsia"/>
                <w:color w:val="000000"/>
                <w:szCs w:val="24"/>
              </w:rPr>
            </w:pPr>
          </w:p>
          <w:p w:rsidR="00015EC8" w:rsidRPr="00F425D3" w:rsidRDefault="00F425D3" w:rsidP="00F425D3">
            <w:pPr>
              <w:ind w:right="960"/>
              <w:rPr>
                <w:rFonts w:hAnsi="ＭＳ 明朝" w:hint="eastAsia"/>
                <w:bCs/>
                <w:color w:val="000000"/>
                <w:szCs w:val="24"/>
              </w:rPr>
            </w:pPr>
            <w:r w:rsidRPr="00F425D3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Pr="00F425D3">
              <w:rPr>
                <w:rFonts w:hAnsi="ＭＳ 明朝" w:hint="eastAsia"/>
                <w:bCs/>
                <w:color w:val="000000"/>
                <w:szCs w:val="24"/>
              </w:rPr>
              <w:t>（宛先）山鹿市消防本部消防長</w:t>
            </w:r>
          </w:p>
          <w:p w:rsidR="00C65CC4" w:rsidRPr="00F425D3" w:rsidRDefault="00B02D56" w:rsidP="00262403">
            <w:pPr>
              <w:ind w:firstLineChars="1887" w:firstLine="3866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管理権</w:t>
            </w:r>
            <w:r w:rsidR="0021161D" w:rsidRPr="00F425D3">
              <w:rPr>
                <w:rFonts w:hAnsi="ＭＳ 明朝" w:hint="eastAsia"/>
                <w:color w:val="000000"/>
              </w:rPr>
              <w:t>原</w:t>
            </w:r>
            <w:r w:rsidRPr="00F425D3">
              <w:rPr>
                <w:rFonts w:hAnsi="ＭＳ 明朝" w:hint="eastAsia"/>
                <w:color w:val="000000"/>
              </w:rPr>
              <w:t>者</w:t>
            </w:r>
          </w:p>
          <w:p w:rsidR="0021161D" w:rsidRPr="00F425D3" w:rsidRDefault="00015EC8" w:rsidP="00A66AF4">
            <w:pPr>
              <w:ind w:leftChars="2000" w:left="4098" w:firstLineChars="100" w:firstLine="205"/>
              <w:rPr>
                <w:rFonts w:hAnsi="ＭＳ 明朝"/>
                <w:color w:val="000000"/>
                <w:u w:val="single"/>
              </w:rPr>
            </w:pPr>
            <w:r w:rsidRPr="00F425D3">
              <w:rPr>
                <w:rFonts w:hAnsi="ＭＳ 明朝" w:hint="eastAsia"/>
                <w:color w:val="000000"/>
                <w:u w:val="single"/>
              </w:rPr>
              <w:t>住</w:t>
            </w:r>
            <w:r w:rsidR="0021161D" w:rsidRPr="00F425D3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425D3">
              <w:rPr>
                <w:rFonts w:hAnsi="ＭＳ 明朝" w:hint="eastAsia"/>
                <w:color w:val="000000"/>
                <w:u w:val="single"/>
              </w:rPr>
              <w:t>所</w:t>
            </w:r>
            <w:r w:rsidR="0008387D" w:rsidRPr="00F425D3">
              <w:rPr>
                <w:rFonts w:hAnsi="ＭＳ 明朝" w:hint="eastAsia"/>
                <w:color w:val="000000"/>
                <w:u w:val="single"/>
              </w:rPr>
              <w:t xml:space="preserve"> </w:t>
            </w:r>
            <w:r w:rsidR="00867ABE" w:rsidRPr="00F425D3"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="0008387D" w:rsidRPr="00F425D3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</w:t>
            </w:r>
            <w:r w:rsidRPr="00F425D3">
              <w:rPr>
                <w:rFonts w:hAnsi="ＭＳ 明朝" w:hint="eastAsia"/>
                <w:color w:val="000000"/>
                <w:u w:val="single"/>
              </w:rPr>
              <w:t xml:space="preserve">　</w:t>
            </w:r>
          </w:p>
          <w:p w:rsidR="0021161D" w:rsidRPr="00F425D3" w:rsidRDefault="0008387D" w:rsidP="0021161D">
            <w:pPr>
              <w:ind w:leftChars="2000" w:left="4098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　　　　　</w:t>
            </w:r>
          </w:p>
          <w:p w:rsidR="0009780F" w:rsidRPr="00F425D3" w:rsidRDefault="00F425D3" w:rsidP="00A66AF4">
            <w:pPr>
              <w:ind w:firstLineChars="2100" w:firstLine="4303"/>
              <w:rPr>
                <w:rFonts w:hAnsi="ＭＳ 明朝"/>
                <w:color w:val="000000"/>
                <w:u w:val="single"/>
              </w:rPr>
            </w:pPr>
            <w:r>
              <w:rPr>
                <w:noProof/>
              </w:rPr>
              <w:pict>
                <v:shape id="テキスト ボックス 2" o:spid="_x0000_s1029" type="#_x0000_t202" style="position:absolute;left:0;text-align:left;margin-left:207.35pt;margin-top:10.55pt;width:130.15pt;height:15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" filled="f" stroked="f">
                  <v:textbox style="mso-fit-shape-to-text:t">
                    <w:txbxContent>
                      <w:p w:rsidR="006E5B27" w:rsidRPr="00ED6B6C" w:rsidRDefault="006E5B27" w:rsidP="006E5B27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 w:rsidRPr="00ED6B6C">
                          <w:rPr>
                            <w:rFonts w:hint="eastAsia"/>
                            <w:sz w:val="12"/>
                            <w:szCs w:val="12"/>
                          </w:rPr>
                          <w:t>（法人の場合は、名称及び代表者氏名）</w:t>
                        </w:r>
                      </w:p>
                    </w:txbxContent>
                  </v:textbox>
                </v:shape>
              </w:pict>
            </w:r>
            <w:r w:rsidR="0021161D" w:rsidRPr="00F425D3">
              <w:rPr>
                <w:rFonts w:hAnsi="ＭＳ 明朝" w:hint="eastAsia"/>
                <w:color w:val="000000"/>
                <w:u w:val="single"/>
              </w:rPr>
              <w:t>氏　名</w:t>
            </w:r>
            <w:r w:rsidR="0008387D" w:rsidRPr="00F425D3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1E7AD9" w:rsidRPr="00F425D3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08387D" w:rsidRPr="00F425D3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　</w:t>
            </w:r>
          </w:p>
          <w:p w:rsidR="0009780F" w:rsidRPr="00F425D3" w:rsidRDefault="0009780F" w:rsidP="0008387D">
            <w:pPr>
              <w:ind w:firstLineChars="2350" w:firstLine="3640"/>
              <w:rPr>
                <w:rFonts w:hAnsi="ＭＳ 明朝"/>
                <w:color w:val="000000"/>
                <w:sz w:val="16"/>
                <w:szCs w:val="16"/>
              </w:rPr>
            </w:pPr>
          </w:p>
          <w:p w:rsidR="0021161D" w:rsidRPr="00F425D3" w:rsidRDefault="0021161D" w:rsidP="00A66AF4">
            <w:pPr>
              <w:ind w:firstLineChars="2100" w:firstLine="4303"/>
              <w:rPr>
                <w:rFonts w:hAnsi="ＭＳ 明朝"/>
                <w:color w:val="000000"/>
                <w:u w:val="single"/>
              </w:rPr>
            </w:pPr>
            <w:r w:rsidRPr="00F425D3">
              <w:rPr>
                <w:rFonts w:hAnsi="ＭＳ 明朝" w:hint="eastAsia"/>
                <w:color w:val="000000"/>
                <w:u w:val="single"/>
              </w:rPr>
              <w:t>電話番号</w:t>
            </w:r>
            <w:r w:rsidR="0008387D" w:rsidRPr="00F425D3">
              <w:rPr>
                <w:rFonts w:hAnsi="ＭＳ 明朝" w:hint="eastAsia"/>
                <w:color w:val="000000"/>
                <w:u w:val="single"/>
              </w:rPr>
              <w:t xml:space="preserve">                          　　　</w:t>
            </w:r>
            <w:r w:rsidRPr="00F425D3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</w:p>
          <w:p w:rsidR="00015EC8" w:rsidRPr="00F425D3" w:rsidRDefault="00F425D3" w:rsidP="0021161D">
            <w:pPr>
              <w:ind w:firstLineChars="2000" w:firstLine="4098"/>
              <w:rPr>
                <w:rFonts w:hAnsi="ＭＳ 明朝"/>
                <w:color w:val="000000"/>
              </w:rPr>
            </w:pPr>
            <w:r>
              <w:rPr>
                <w:noProof/>
              </w:rPr>
              <w:pict>
                <v:group id="Group 48" o:spid="_x0000_s1026" style="position:absolute;left:0;text-align:left;margin-left:104.35pt;margin-top:3.7pt;width:48pt;height:42.4pt;z-index:25165670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">
                  <v:shape id="_x0000_s1027" type="#_x0000_t202" style="position:absolute;left:4570;top:1064;width:76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_x0000_s1028" type="#_x0000_t202" style="position:absolute;left:4570;top:1416;width:76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15EC8" w:rsidRPr="00F425D3" w:rsidRDefault="00015EC8" w:rsidP="00257B70">
            <w:pPr>
              <w:spacing w:line="380" w:lineRule="exact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下記のとおり、統括　　　　　管理者を選任（解任）したので届け出ます。</w:t>
            </w:r>
          </w:p>
          <w:p w:rsidR="00015EC8" w:rsidRPr="00F425D3" w:rsidRDefault="00015EC8" w:rsidP="00257B70">
            <w:pPr>
              <w:spacing w:line="380" w:lineRule="exact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F425D3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  <w:r w:rsidRPr="00F425D3">
              <w:rPr>
                <w:rFonts w:hAnsi="ＭＳ 明朝" w:hint="eastAsia"/>
                <w:color w:val="000000"/>
                <w:kern w:val="0"/>
                <w:szCs w:val="21"/>
              </w:rPr>
              <w:t>建築物その他の工作物</w:t>
            </w:r>
          </w:p>
          <w:p w:rsidR="006446F2" w:rsidRPr="00F425D3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  <w:r w:rsidRPr="00F425D3">
              <w:rPr>
                <w:rFonts w:hAnsi="ＭＳ 明朝" w:hint="eastAsia"/>
                <w:color w:val="000000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F425D3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  <w:r w:rsidRPr="00F425D3">
              <w:rPr>
                <w:rFonts w:hAnsi="ＭＳ 明朝" w:hint="eastAsia"/>
                <w:color w:val="000000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F425D3">
              <w:rPr>
                <w:rFonts w:hAnsi="ＭＳ 明朝" w:hint="eastAsia"/>
                <w:color w:val="000000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6A569B" w:rsidP="006A569B">
            <w:pPr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/>
              </w:rPr>
            </w:pPr>
            <w:r w:rsidRPr="00F425D3">
              <w:rPr>
                <w:rFonts w:hAnsi="ＭＳ 明朝"/>
                <w:b/>
                <w:color w:val="000000"/>
                <w:sz w:val="20"/>
              </w:rPr>
              <w:t xml:space="preserve">         </w:t>
            </w:r>
            <w:r w:rsidR="006446F2" w:rsidRPr="00F425D3">
              <w:rPr>
                <w:rFonts w:hAnsi="ＭＳ 明朝" w:hint="eastAsia"/>
                <w:color w:val="000000"/>
              </w:rPr>
              <w:t>電話</w:t>
            </w:r>
            <w:r w:rsidR="006A569B" w:rsidRPr="00F425D3">
              <w:rPr>
                <w:rFonts w:hAnsi="ＭＳ 明朝" w:hint="eastAsia"/>
                <w:color w:val="000000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F425D3" w:rsidRDefault="006A569B" w:rsidP="006446F2">
            <w:pPr>
              <w:rPr>
                <w:rFonts w:hAnsi="ＭＳ 明朝"/>
                <w:b/>
                <w:color w:val="000000"/>
                <w:kern w:val="0"/>
                <w:sz w:val="20"/>
              </w:rPr>
            </w:pPr>
            <w:r w:rsidRPr="00F425D3">
              <w:rPr>
                <w:rFonts w:hAnsi="ＭＳ 明朝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F425D3" w:rsidRDefault="00EF2229" w:rsidP="006A569B">
            <w:pPr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b/>
                <w:color w:val="000000"/>
                <w:kern w:val="0"/>
                <w:sz w:val="20"/>
              </w:rPr>
              <w:t xml:space="preserve">　</w:t>
            </w:r>
            <w:r w:rsidRPr="00F425D3">
              <w:rPr>
                <w:rFonts w:hAnsi="ＭＳ 明朝" w:hint="eastAsia"/>
                <w:color w:val="000000"/>
              </w:rPr>
              <w:t xml:space="preserve">（ 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F425D3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="006446F2" w:rsidRPr="00F425D3">
              <w:rPr>
                <w:rFonts w:hAnsi="ＭＳ 明朝" w:hint="eastAsia"/>
                <w:color w:val="000000"/>
              </w:rPr>
              <w:t>）項</w:t>
            </w:r>
            <w:r w:rsidRPr="00F425D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425D3" w:rsidRDefault="006446F2" w:rsidP="006446F2">
            <w:pPr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F425D3" w:rsidRDefault="006A569B" w:rsidP="00F300C2">
            <w:pPr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  <w:kern w:val="0"/>
              </w:rPr>
            </w:pPr>
            <w:r w:rsidRPr="00F425D3">
              <w:rPr>
                <w:rFonts w:hAnsi="ＭＳ 明朝" w:hint="eastAsia"/>
                <w:color w:val="000000"/>
                <w:spacing w:val="134"/>
                <w:kern w:val="0"/>
                <w:fitText w:val="4510" w:id="-1697902336"/>
              </w:rPr>
              <w:t>統括防火・防災管理</w:t>
            </w:r>
            <w:r w:rsidRPr="00F425D3">
              <w:rPr>
                <w:rFonts w:hAnsi="ＭＳ 明朝" w:hint="eastAsia"/>
                <w:color w:val="000000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spacing w:val="400"/>
              </w:rPr>
              <w:t>選</w:t>
            </w:r>
            <w:r w:rsidRPr="00F425D3">
              <w:rPr>
                <w:rFonts w:hAnsi="ＭＳ 明朝" w:hint="eastAsia"/>
                <w:color w:val="000000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F425D3" w:rsidRDefault="006446F2" w:rsidP="006446F2">
            <w:pPr>
              <w:jc w:val="left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spacing w:val="26"/>
                <w:kern w:val="0"/>
                <w:fitText w:val="2050" w:id="-1434254336"/>
              </w:rPr>
              <w:t>氏名（フリガナ</w:t>
            </w:r>
            <w:r w:rsidRPr="00F425D3">
              <w:rPr>
                <w:rFonts w:hAnsi="ＭＳ 明朝" w:hint="eastAsia"/>
                <w:color w:val="000000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F425D3" w:rsidRDefault="006A569B" w:rsidP="0094797B">
            <w:pPr>
              <w:jc w:val="left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94797B" w:rsidP="006A569B">
            <w:pPr>
              <w:ind w:right="40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852107" w:rsidP="006A569B">
            <w:pPr>
              <w:ind w:right="40" w:firstLineChars="500" w:firstLine="974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  <w:sz w:val="20"/>
              </w:rPr>
              <w:t xml:space="preserve">　　</w:t>
            </w:r>
            <w:r w:rsidR="0094797B" w:rsidRPr="00F425D3">
              <w:rPr>
                <w:rFonts w:hAnsi="ＭＳ 明朝"/>
                <w:color w:val="000000"/>
                <w:kern w:val="0"/>
                <w:sz w:val="20"/>
              </w:rPr>
              <w:t xml:space="preserve">  </w:t>
            </w:r>
            <w:r w:rsidR="006A569B" w:rsidRPr="00F425D3">
              <w:rPr>
                <w:rFonts w:hAnsi="ＭＳ 明朝" w:hint="eastAsia"/>
                <w:color w:val="000000"/>
                <w:kern w:val="0"/>
                <w:sz w:val="20"/>
              </w:rPr>
              <w:t xml:space="preserve">　　</w:t>
            </w:r>
            <w:r w:rsidR="0094797B" w:rsidRPr="00F425D3">
              <w:rPr>
                <w:rFonts w:hAnsi="ＭＳ 明朝"/>
                <w:b/>
                <w:color w:val="000000"/>
                <w:kern w:val="0"/>
                <w:sz w:val="20"/>
              </w:rPr>
              <w:t xml:space="preserve"> </w:t>
            </w:r>
            <w:r w:rsidR="006446F2" w:rsidRPr="00F425D3">
              <w:rPr>
                <w:rFonts w:hAnsi="ＭＳ 明朝" w:hint="eastAsia"/>
                <w:color w:val="000000"/>
              </w:rPr>
              <w:t xml:space="preserve">年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6446F2" w:rsidRPr="00F425D3">
              <w:rPr>
                <w:rFonts w:hAnsi="ＭＳ 明朝" w:hint="eastAsia"/>
                <w:color w:val="000000"/>
              </w:rPr>
              <w:t xml:space="preserve">　　月　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6446F2" w:rsidRPr="00F425D3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spacing w:val="525"/>
                <w:kern w:val="0"/>
                <w:fitText w:val="1470" w:id="-1697902335"/>
              </w:rPr>
              <w:t>資</w:t>
            </w:r>
            <w:r w:rsidRPr="00F425D3">
              <w:rPr>
                <w:rFonts w:hAnsi="ＭＳ 明朝" w:hint="eastAsia"/>
                <w:color w:val="000000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F425D3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F425D3" w:rsidRDefault="006446F2" w:rsidP="00E346D5">
            <w:pPr>
              <w:spacing w:line="250" w:lineRule="exact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F425D3">
              <w:rPr>
                <w:rFonts w:hAnsi="ＭＳ 明朝" w:hint="eastAsia"/>
                <w:color w:val="000000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27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F425D3" w:rsidRDefault="006446F2" w:rsidP="006A569B">
            <w:pPr>
              <w:ind w:firstLineChars="300" w:firstLine="615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年</w:t>
            </w:r>
            <w:r w:rsidR="006A569B" w:rsidRPr="00F425D3">
              <w:rPr>
                <w:rFonts w:hAnsi="ＭＳ 明朝" w:hint="eastAsia"/>
                <w:color w:val="000000"/>
              </w:rPr>
              <w:t xml:space="preserve">　</w:t>
            </w:r>
            <w:r w:rsidR="00852107" w:rsidRPr="00F425D3">
              <w:rPr>
                <w:rFonts w:hAnsi="ＭＳ 明朝" w:hint="eastAsia"/>
                <w:color w:val="000000"/>
              </w:rPr>
              <w:t xml:space="preserve">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F425D3">
              <w:rPr>
                <w:rFonts w:hAnsi="ＭＳ 明朝" w:hint="eastAsia"/>
                <w:color w:val="000000"/>
              </w:rPr>
              <w:t>月</w:t>
            </w:r>
            <w:r w:rsidR="00852107" w:rsidRPr="00F425D3">
              <w:rPr>
                <w:rFonts w:hAnsi="ＭＳ 明朝" w:hint="eastAsia"/>
                <w:color w:val="000000"/>
              </w:rPr>
              <w:t xml:space="preserve">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F425D3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F425D3" w:rsidRDefault="006446F2" w:rsidP="00E37A7C">
            <w:pPr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F425D3" w:rsidRDefault="006446F2" w:rsidP="006446F2">
            <w:pPr>
              <w:ind w:rightChars="-83" w:right="-170"/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F425D3">
              <w:rPr>
                <w:rFonts w:hAnsi="ＭＳ 明朝" w:hint="eastAsia"/>
                <w:color w:val="000000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F425D3" w:rsidRDefault="006446F2" w:rsidP="006446F2">
            <w:pPr>
              <w:ind w:rightChars="-49" w:right="-100"/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F425D3" w:rsidRDefault="006446F2" w:rsidP="006446F2">
            <w:pPr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F425D3" w:rsidRDefault="006446F2" w:rsidP="006446F2">
            <w:pPr>
              <w:ind w:rightChars="-49" w:right="-100"/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  <w:kern w:val="0"/>
                <w:szCs w:val="21"/>
              </w:rPr>
              <w:t>□規則第51条の５第（</w:t>
            </w:r>
            <w:r w:rsidRPr="00F425D3">
              <w:rPr>
                <w:rFonts w:hAnsi="ＭＳ 明朝" w:hint="eastAsia"/>
                <w:color w:val="000000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F425D3" w:rsidRDefault="006446F2" w:rsidP="006446F2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94797B" w:rsidP="0094797B">
            <w:pPr>
              <w:rPr>
                <w:rFonts w:hAnsi="ＭＳ 明朝"/>
                <w:color w:val="000000"/>
                <w:szCs w:val="21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distribute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87652B" w:rsidP="006A569B">
            <w:pPr>
              <w:ind w:firstLineChars="400" w:firstLine="783"/>
              <w:rPr>
                <w:rFonts w:hAnsi="ＭＳ 明朝"/>
                <w:color w:val="000000"/>
              </w:rPr>
            </w:pPr>
            <w:r w:rsidRPr="00F425D3">
              <w:rPr>
                <w:rFonts w:hAnsi="ＭＳ 明朝"/>
                <w:b/>
                <w:color w:val="000000"/>
                <w:kern w:val="0"/>
                <w:sz w:val="20"/>
              </w:rPr>
              <w:t xml:space="preserve">    </w:t>
            </w:r>
            <w:r w:rsidR="006A569B" w:rsidRPr="00F425D3">
              <w:rPr>
                <w:rFonts w:hAnsi="ＭＳ 明朝" w:hint="eastAsia"/>
                <w:color w:val="000000"/>
                <w:kern w:val="0"/>
                <w:sz w:val="20"/>
              </w:rPr>
              <w:t xml:space="preserve">　　　　</w:t>
            </w:r>
            <w:r w:rsidRPr="00F425D3">
              <w:rPr>
                <w:rFonts w:hAnsi="ＭＳ 明朝"/>
                <w:b/>
                <w:color w:val="000000"/>
                <w:kern w:val="0"/>
                <w:sz w:val="20"/>
              </w:rPr>
              <w:t xml:space="preserve">  </w:t>
            </w:r>
            <w:r w:rsidR="006446F2" w:rsidRPr="00F425D3">
              <w:rPr>
                <w:rFonts w:hAnsi="ＭＳ 明朝" w:hint="eastAsia"/>
                <w:color w:val="000000"/>
              </w:rPr>
              <w:t xml:space="preserve">年　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852107" w:rsidRPr="00F425D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6446F2" w:rsidRPr="00F425D3">
              <w:rPr>
                <w:rFonts w:hAnsi="ＭＳ 明朝" w:hint="eastAsia"/>
                <w:color w:val="000000"/>
              </w:rPr>
              <w:t xml:space="preserve">月　</w:t>
            </w:r>
            <w:r w:rsidR="006A569B" w:rsidRPr="00F425D3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="006446F2" w:rsidRPr="00F425D3">
              <w:rPr>
                <w:rFonts w:hAnsi="ＭＳ 明朝" w:hint="eastAsia"/>
                <w:color w:val="000000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vMerge/>
          </w:tcPr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F425D3" w:rsidRDefault="006446F2" w:rsidP="006446F2">
            <w:pPr>
              <w:jc w:val="left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spacing w:val="184"/>
                <w:kern w:val="0"/>
                <w:fitText w:val="1948" w:id="-1434237949"/>
              </w:rPr>
              <w:t>解任理</w:t>
            </w:r>
            <w:r w:rsidRPr="00F425D3">
              <w:rPr>
                <w:rFonts w:hAnsi="ＭＳ 明朝" w:hint="eastAsia"/>
                <w:color w:val="000000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6446F2" w:rsidP="0087652B">
            <w:pPr>
              <w:ind w:right="820" w:firstLineChars="100" w:firstLine="205"/>
              <w:rPr>
                <w:rFonts w:hAnsi="ＭＳ 明朝"/>
                <w:color w:val="000000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F425D3" w:rsidRDefault="006446F2" w:rsidP="006446F2">
            <w:pPr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  <w:spacing w:val="108"/>
                <w:kern w:val="0"/>
                <w:fitText w:val="2768" w:id="-1434237182"/>
              </w:rPr>
              <w:t>その他必要事</w:t>
            </w:r>
            <w:r w:rsidRPr="00F425D3">
              <w:rPr>
                <w:rFonts w:hAnsi="ＭＳ 明朝" w:hint="eastAsia"/>
                <w:color w:val="000000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F425D3" w:rsidRDefault="006A569B" w:rsidP="006A569B">
            <w:pPr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</w:rPr>
            </w:pPr>
            <w:r w:rsidRPr="00F425D3">
              <w:rPr>
                <w:rFonts w:hAnsi="ＭＳ 明朝" w:hint="eastAsia"/>
                <w:color w:val="000000"/>
              </w:rPr>
              <w:t>受　　付　　欄</w:t>
            </w:r>
            <w:r w:rsidRPr="00F425D3">
              <w:rPr>
                <w:rFonts w:hAnsi="ＭＳ 明朝" w:hint="eastAsia"/>
                <w:color w:val="000000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F425D3" w:rsidRDefault="006446F2" w:rsidP="006446F2">
            <w:pPr>
              <w:jc w:val="center"/>
              <w:rPr>
                <w:rFonts w:hAnsi="ＭＳ 明朝"/>
                <w:color w:val="000000"/>
                <w:vertAlign w:val="superscript"/>
              </w:rPr>
            </w:pPr>
            <w:r w:rsidRPr="00F425D3">
              <w:rPr>
                <w:rFonts w:hAnsi="ＭＳ 明朝" w:hint="eastAsia"/>
                <w:color w:val="000000"/>
                <w:spacing w:val="400"/>
              </w:rPr>
              <w:t>経過</w:t>
            </w:r>
            <w:r w:rsidRPr="00F425D3">
              <w:rPr>
                <w:rFonts w:hAnsi="ＭＳ 明朝" w:hint="eastAsia"/>
                <w:color w:val="000000"/>
              </w:rPr>
              <w:t>欄</w:t>
            </w:r>
            <w:r w:rsidRPr="00F425D3">
              <w:rPr>
                <w:rFonts w:hAnsi="ＭＳ 明朝" w:hint="eastAsia"/>
                <w:color w:val="000000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</w:tc>
        <w:tc>
          <w:tcPr>
            <w:tcW w:w="6233" w:type="dxa"/>
            <w:gridSpan w:val="4"/>
          </w:tcPr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  <w:p w:rsidR="006446F2" w:rsidRPr="00F425D3" w:rsidRDefault="006446F2" w:rsidP="006446F2">
            <w:pPr>
              <w:ind w:firstLine="1260"/>
              <w:rPr>
                <w:rFonts w:hAnsi="ＭＳ 明朝"/>
                <w:color w:val="000000"/>
              </w:rPr>
            </w:pPr>
          </w:p>
          <w:p w:rsidR="00AB2560" w:rsidRPr="00F425D3" w:rsidRDefault="00AB2560" w:rsidP="006446F2">
            <w:pPr>
              <w:ind w:firstLine="1260"/>
              <w:rPr>
                <w:rFonts w:hAnsi="ＭＳ 明朝"/>
                <w:color w:val="000000"/>
              </w:rPr>
            </w:pPr>
          </w:p>
          <w:p w:rsidR="00074168" w:rsidRPr="00F425D3" w:rsidRDefault="00074168" w:rsidP="00074168">
            <w:pPr>
              <w:rPr>
                <w:rFonts w:hAnsi="ＭＳ 明朝"/>
                <w:color w:val="000000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F425D3" w:rsidRDefault="006446F2" w:rsidP="006446F2">
            <w:pPr>
              <w:pStyle w:val="a9"/>
              <w:rPr>
                <w:rFonts w:hAnsi="ＭＳ 明朝"/>
                <w:color w:val="000000"/>
                <w:sz w:val="18"/>
                <w:szCs w:val="18"/>
              </w:rPr>
            </w:pPr>
            <w:r w:rsidRPr="00F425D3">
              <w:rPr>
                <w:rFonts w:hAnsi="ＭＳ 明朝" w:hint="eastAsia"/>
                <w:color w:val="000000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F425D3" w:rsidRDefault="006446F2" w:rsidP="006446F2">
            <w:pPr>
              <w:pStyle w:val="a9"/>
              <w:rPr>
                <w:rFonts w:hAnsi="ＭＳ 明朝"/>
                <w:color w:val="000000"/>
                <w:sz w:val="18"/>
                <w:szCs w:val="18"/>
              </w:rPr>
            </w:pPr>
            <w:r w:rsidRPr="00F425D3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F425D3" w:rsidRDefault="008E431B" w:rsidP="006446F2">
            <w:pPr>
              <w:pStyle w:val="a9"/>
              <w:rPr>
                <w:rFonts w:hAnsi="ＭＳ 明朝"/>
                <w:color w:val="000000"/>
                <w:sz w:val="18"/>
                <w:szCs w:val="18"/>
              </w:rPr>
            </w:pPr>
            <w:r w:rsidRPr="00F425D3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３　</w:t>
            </w:r>
            <w:r w:rsidR="00C65CC4" w:rsidRPr="00F425D3">
              <w:rPr>
                <w:rFonts w:hAnsi="ＭＳ 明朝" w:hint="eastAsia"/>
                <w:color w:val="000000"/>
                <w:sz w:val="18"/>
                <w:szCs w:val="18"/>
              </w:rPr>
              <w:t>統括防火</w:t>
            </w:r>
            <w:r w:rsidR="005D629C" w:rsidRPr="00F425D3">
              <w:rPr>
                <w:rFonts w:hAnsi="ＭＳ 明朝" w:hint="eastAsia"/>
                <w:color w:val="000000"/>
                <w:sz w:val="18"/>
                <w:szCs w:val="18"/>
              </w:rPr>
              <w:t>・防災</w:t>
            </w:r>
            <w:r w:rsidR="00C65CC4" w:rsidRPr="00F425D3">
              <w:rPr>
                <w:rFonts w:hAnsi="ＭＳ 明朝" w:hint="eastAsia"/>
                <w:color w:val="000000"/>
                <w:sz w:val="18"/>
                <w:szCs w:val="18"/>
              </w:rPr>
              <w:t>管理者の資格を証する書面を添付すること。</w:t>
            </w:r>
          </w:p>
          <w:p w:rsidR="006446F2" w:rsidRPr="00F425D3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/>
                <w:sz w:val="18"/>
                <w:szCs w:val="18"/>
              </w:rPr>
            </w:pPr>
            <w:bookmarkStart w:id="1" w:name="_Hlk86082108"/>
            <w:r w:rsidRPr="00F425D3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6446F2" w:rsidRPr="00F425D3">
              <w:rPr>
                <w:rFonts w:hAnsi="ＭＳ 明朝" w:hint="eastAsia"/>
                <w:color w:val="000000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87" w:rsidRDefault="00520387" w:rsidP="00414E9C">
      <w:r>
        <w:separator/>
      </w:r>
    </w:p>
  </w:endnote>
  <w:endnote w:type="continuationSeparator" w:id="0">
    <w:p w:rsidR="00520387" w:rsidRDefault="00520387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87" w:rsidRDefault="00520387" w:rsidP="00414E9C">
      <w:r>
        <w:separator/>
      </w:r>
    </w:p>
  </w:footnote>
  <w:footnote w:type="continuationSeparator" w:id="0">
    <w:p w:rsidR="00520387" w:rsidRDefault="00520387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E9C"/>
    <w:rsid w:val="00006D19"/>
    <w:rsid w:val="000076FB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0387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5D3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02DB9-BEEB-4200-A534-6658A32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E675-318E-4CB2-B33B-DB8B8CDF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B5842EF6.dotm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2012-09-28T04:33:00Z</cp:lastPrinted>
  <dcterms:created xsi:type="dcterms:W3CDTF">2023-12-06T00:41:00Z</dcterms:created>
  <dcterms:modified xsi:type="dcterms:W3CDTF">2023-12-06T00:41:00Z</dcterms:modified>
</cp:coreProperties>
</file>