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E6" w:rsidRPr="002F2912" w:rsidRDefault="00B23F74" w:rsidP="00E31ECC">
      <w:pPr>
        <w:ind w:left="660" w:hangingChars="300" w:hanging="660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別記</w:t>
      </w:r>
      <w:r w:rsidR="00580DE6" w:rsidRPr="002F2912">
        <w:rPr>
          <w:rFonts w:ascii="ＭＳ 明朝" w:hAnsi="ＭＳ 明朝" w:hint="eastAsia"/>
          <w:szCs w:val="22"/>
        </w:rPr>
        <w:t>様式（第</w:t>
      </w:r>
      <w:r w:rsidR="009B57F9">
        <w:rPr>
          <w:rFonts w:ascii="ＭＳ 明朝" w:hAnsi="ＭＳ 明朝" w:hint="eastAsia"/>
          <w:szCs w:val="22"/>
        </w:rPr>
        <w:t>４</w:t>
      </w:r>
      <w:r w:rsidR="00580DE6" w:rsidRPr="002F2912">
        <w:rPr>
          <w:rFonts w:ascii="ＭＳ 明朝" w:hAnsi="ＭＳ 明朝" w:hint="eastAsia"/>
          <w:szCs w:val="22"/>
        </w:rPr>
        <w:t>条関係）</w:t>
      </w:r>
    </w:p>
    <w:p w:rsidR="00580DE6" w:rsidRPr="002F2912" w:rsidRDefault="00580DE6" w:rsidP="00E31ECC">
      <w:pPr>
        <w:ind w:left="660" w:hangingChars="300" w:hanging="660"/>
        <w:jc w:val="center"/>
        <w:rPr>
          <w:rFonts w:ascii="ＭＳ 明朝" w:hAnsi="ＭＳ 明朝"/>
          <w:szCs w:val="22"/>
        </w:rPr>
      </w:pPr>
      <w:r w:rsidRPr="002F2912">
        <w:rPr>
          <w:rFonts w:ascii="ＭＳ 明朝" w:hAnsi="ＭＳ 明朝" w:hint="eastAsia"/>
          <w:szCs w:val="22"/>
        </w:rPr>
        <w:t>禁止行為の解除承認申請書</w:t>
      </w:r>
    </w:p>
    <w:tbl>
      <w:tblPr>
        <w:tblW w:w="873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1410"/>
        <w:gridCol w:w="1184"/>
        <w:gridCol w:w="1721"/>
        <w:gridCol w:w="1392"/>
        <w:gridCol w:w="28"/>
        <w:gridCol w:w="1588"/>
      </w:tblGrid>
      <w:tr w:rsidR="00580DE6" w:rsidRPr="002F2912" w:rsidTr="003009DD">
        <w:trPr>
          <w:trHeight w:val="2740"/>
        </w:trPr>
        <w:tc>
          <w:tcPr>
            <w:tcW w:w="9072" w:type="dxa"/>
            <w:gridSpan w:val="7"/>
            <w:shd w:val="clear" w:color="auto" w:fill="auto"/>
          </w:tcPr>
          <w:p w:rsidR="00580DE6" w:rsidRPr="002F2912" w:rsidRDefault="00580DE6" w:rsidP="005A5D5A">
            <w:pPr>
              <w:wordWrap w:val="0"/>
              <w:jc w:val="right"/>
              <w:rPr>
                <w:rFonts w:ascii="ＭＳ 明朝" w:hAnsi="ＭＳ 明朝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年　　月　　日</w:t>
            </w:r>
            <w:r w:rsidR="003009DD"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</w:t>
            </w:r>
          </w:p>
          <w:p w:rsidR="00926948" w:rsidRDefault="00926948" w:rsidP="005A5D5A">
            <w:pPr>
              <w:ind w:firstLineChars="100" w:firstLine="220"/>
              <w:rPr>
                <w:rFonts w:ascii="ＭＳ 明朝" w:hAnsi="ＭＳ 明朝"/>
                <w:szCs w:val="22"/>
                <w:lang w:bidi="ar-SA"/>
              </w:rPr>
            </w:pPr>
          </w:p>
          <w:p w:rsidR="00580DE6" w:rsidRPr="002F2912" w:rsidRDefault="009235A2" w:rsidP="005A5D5A">
            <w:pPr>
              <w:ind w:firstLineChars="100" w:firstLine="220"/>
              <w:rPr>
                <w:rFonts w:ascii="ＭＳ 明朝" w:hAnsi="ＭＳ 明朝"/>
                <w:szCs w:val="22"/>
                <w:lang w:bidi="ar-SA"/>
              </w:rPr>
            </w:pPr>
            <w:r>
              <w:rPr>
                <w:rFonts w:ascii="ＭＳ 明朝" w:hAnsi="ＭＳ 明朝" w:hint="eastAsia"/>
                <w:szCs w:val="22"/>
                <w:lang w:bidi="ar-SA"/>
              </w:rPr>
              <w:t>（宛先）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山鹿</w:t>
            </w:r>
            <w:r w:rsidR="00D66282" w:rsidRPr="002F2912">
              <w:rPr>
                <w:rFonts w:ascii="ＭＳ 明朝" w:hAnsi="ＭＳ 明朝" w:hint="eastAsia"/>
                <w:szCs w:val="22"/>
                <w:lang w:bidi="ar-SA"/>
              </w:rPr>
              <w:t>市消防本部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消防長</w:t>
            </w:r>
          </w:p>
          <w:p w:rsidR="00926948" w:rsidRDefault="00926948" w:rsidP="005A5D5A">
            <w:pPr>
              <w:ind w:firstLineChars="1971" w:firstLine="4336"/>
              <w:rPr>
                <w:rFonts w:ascii="ＭＳ 明朝" w:hAnsi="ＭＳ 明朝"/>
                <w:szCs w:val="22"/>
                <w:lang w:bidi="ar-SA"/>
              </w:rPr>
            </w:pPr>
          </w:p>
          <w:p w:rsidR="00580DE6" w:rsidRPr="002F2912" w:rsidRDefault="00580DE6" w:rsidP="005A5D5A">
            <w:pPr>
              <w:ind w:firstLineChars="1971" w:firstLine="4336"/>
              <w:rPr>
                <w:rFonts w:ascii="ＭＳ 明朝" w:hAnsi="ＭＳ 明朝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申請者</w:t>
            </w:r>
          </w:p>
          <w:p w:rsidR="00580DE6" w:rsidRPr="002F2912" w:rsidRDefault="00580DE6" w:rsidP="005A5D5A">
            <w:pPr>
              <w:ind w:firstLineChars="2071" w:firstLine="4556"/>
              <w:rPr>
                <w:rFonts w:ascii="ＭＳ 明朝" w:hAnsi="ＭＳ 明朝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住所</w:t>
            </w:r>
          </w:p>
          <w:p w:rsidR="00580DE6" w:rsidRPr="002F2912" w:rsidRDefault="003009DD" w:rsidP="005A5D5A">
            <w:pPr>
              <w:ind w:firstLineChars="2071" w:firstLine="4556"/>
              <w:rPr>
                <w:rFonts w:ascii="ＭＳ 明朝" w:hAnsi="ＭＳ 明朝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氏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名　</w:t>
            </w:r>
            <w:r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　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　　　　　　　　</w:t>
            </w:r>
          </w:p>
          <w:p w:rsidR="003009DD" w:rsidRPr="002F2912" w:rsidRDefault="003009DD" w:rsidP="005A5D5A">
            <w:pPr>
              <w:ind w:firstLineChars="2071" w:firstLine="4556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電話</w:t>
            </w:r>
          </w:p>
          <w:p w:rsidR="00580DE6" w:rsidRPr="002F2912" w:rsidRDefault="00D66282" w:rsidP="009B57F9">
            <w:pPr>
              <w:ind w:firstLineChars="100" w:firstLine="220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山鹿市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火災予防条例第</w:t>
            </w:r>
            <w:r w:rsidRPr="002F2912">
              <w:rPr>
                <w:rFonts w:ascii="ＭＳ 明朝" w:hAnsi="ＭＳ 明朝" w:hint="eastAsia"/>
                <w:szCs w:val="22"/>
                <w:lang w:bidi="ar-SA"/>
              </w:rPr>
              <w:t>３４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条第１項の規定による指定場所にお</w:t>
            </w:r>
            <w:r w:rsidR="009B57F9">
              <w:rPr>
                <w:rFonts w:ascii="ＭＳ 明朝" w:hAnsi="ＭＳ 明朝" w:hint="eastAsia"/>
                <w:szCs w:val="22"/>
                <w:lang w:bidi="ar-SA"/>
              </w:rPr>
              <w:t>いて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禁止</w:t>
            </w:r>
            <w:r w:rsidR="009B57F9">
              <w:rPr>
                <w:rFonts w:ascii="ＭＳ 明朝" w:hAnsi="ＭＳ 明朝" w:hint="eastAsia"/>
                <w:szCs w:val="22"/>
                <w:lang w:bidi="ar-SA"/>
              </w:rPr>
              <w:t>されている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行為について解除の承認を受けたいので</w:t>
            </w:r>
            <w:r w:rsidR="003009DD" w:rsidRPr="002F2912">
              <w:rPr>
                <w:rFonts w:ascii="ＭＳ 明朝" w:hAnsi="ＭＳ 明朝" w:hint="eastAsia"/>
                <w:szCs w:val="22"/>
                <w:lang w:bidi="ar-SA"/>
              </w:rPr>
              <w:t>、</w:t>
            </w:r>
            <w:r w:rsidR="00580DE6" w:rsidRPr="002F2912">
              <w:rPr>
                <w:rFonts w:ascii="ＭＳ 明朝" w:hAnsi="ＭＳ 明朝" w:hint="eastAsia"/>
                <w:szCs w:val="22"/>
                <w:lang w:bidi="ar-SA"/>
              </w:rPr>
              <w:t>下記により申請します。</w:t>
            </w: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防火対象物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11"/>
                <w:kern w:val="0"/>
                <w:szCs w:val="22"/>
                <w:fitText w:val="1105" w:id="851634690"/>
                <w:lang w:bidi="ar-SA"/>
              </w:rPr>
              <w:t>所在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0"/>
                <w:lang w:bidi="ar-SA"/>
              </w:rPr>
              <w:t>地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1"/>
                <w:lang w:bidi="ar-SA"/>
              </w:rPr>
              <w:t>名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1"/>
                <w:lang w:bidi="ar-SA"/>
              </w:rPr>
              <w:t>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2"/>
                <w:lang w:bidi="ar-SA"/>
              </w:rPr>
              <w:t>用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2"/>
                <w:lang w:bidi="ar-SA"/>
              </w:rPr>
              <w:t>途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693"/>
                <w:lang w:bidi="ar-SA"/>
              </w:rPr>
              <w:t>関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3"/>
                <w:lang w:bidi="ar-SA"/>
              </w:rPr>
              <w:t>係者住所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4"/>
                <w:lang w:bidi="ar-SA"/>
              </w:rPr>
              <w:t>氏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4"/>
                <w:lang w:bidi="ar-SA"/>
              </w:rPr>
              <w:t>名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2F2912" w:rsidRDefault="00580DE6" w:rsidP="005A5D5A">
            <w:pPr>
              <w:jc w:val="distribute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指定場所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7"/>
                <w:kern w:val="0"/>
                <w:szCs w:val="22"/>
                <w:fitText w:val="1105" w:id="851634695"/>
                <w:lang w:bidi="ar-SA"/>
              </w:rPr>
              <w:t>指定番</w:t>
            </w: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695"/>
                <w:lang w:bidi="ar-SA"/>
              </w:rPr>
              <w:t>号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696"/>
                <w:lang w:bidi="ar-SA"/>
              </w:rPr>
              <w:t>指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6"/>
                <w:lang w:bidi="ar-SA"/>
              </w:rPr>
              <w:t>定年月日</w:t>
            </w: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kern w:val="0"/>
                <w:szCs w:val="22"/>
                <w:lang w:bidi="ar-SA"/>
              </w:rPr>
              <w:t>階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7"/>
                <w:kern w:val="0"/>
                <w:szCs w:val="22"/>
                <w:fitText w:val="1105" w:id="851634697"/>
                <w:lang w:bidi="ar-SA"/>
              </w:rPr>
              <w:t>階の用</w:t>
            </w: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697"/>
                <w:lang w:bidi="ar-SA"/>
              </w:rPr>
              <w:t>途</w:t>
            </w: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8"/>
                <w:lang w:bidi="ar-SA"/>
              </w:rPr>
              <w:t>名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8"/>
                <w:lang w:bidi="ar-SA"/>
              </w:rPr>
              <w:t>称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699"/>
                <w:lang w:bidi="ar-SA"/>
              </w:rPr>
              <w:t>場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9"/>
                <w:lang w:bidi="ar-SA"/>
              </w:rPr>
              <w:t>所の用途</w:t>
            </w: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700"/>
                <w:lang w:bidi="ar-SA"/>
              </w:rPr>
              <w:t>構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700"/>
                <w:lang w:bidi="ar-SA"/>
              </w:rPr>
              <w:t>造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7"/>
                <w:kern w:val="0"/>
                <w:szCs w:val="22"/>
                <w:fitText w:val="1105" w:id="851634701"/>
                <w:lang w:bidi="ar-SA"/>
              </w:rPr>
              <w:t>内部仕</w:t>
            </w: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701"/>
                <w:lang w:bidi="ar-SA"/>
              </w:rPr>
              <w:t>上</w:t>
            </w:r>
          </w:p>
        </w:tc>
        <w:tc>
          <w:tcPr>
            <w:tcW w:w="1692" w:type="dxa"/>
            <w:tcBorders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2F2912" w:rsidRDefault="00580DE6" w:rsidP="005A5D5A">
            <w:pPr>
              <w:jc w:val="center"/>
              <w:rPr>
                <w:rFonts w:ascii="ＭＳ 明朝" w:hAnsi="ＭＳ 明朝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"/>
                <w:kern w:val="0"/>
                <w:szCs w:val="22"/>
                <w:fitText w:val="1105" w:id="851634702"/>
                <w:lang w:bidi="ar-SA"/>
              </w:rPr>
              <w:t>解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702"/>
                <w:lang w:bidi="ar-SA"/>
              </w:rPr>
              <w:t>除を受け</w:t>
            </w:r>
          </w:p>
          <w:p w:rsidR="00580DE6" w:rsidRPr="002F2912" w:rsidRDefault="00580DE6" w:rsidP="005A5D5A">
            <w:pPr>
              <w:jc w:val="distribute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kern w:val="0"/>
                <w:szCs w:val="22"/>
                <w:lang w:bidi="ar-SA"/>
              </w:rPr>
              <w:t>ようとする</w:t>
            </w:r>
          </w:p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>行為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703"/>
                <w:lang w:bidi="ar-SA"/>
              </w:rPr>
              <w:t>種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703"/>
                <w:lang w:bidi="ar-SA"/>
              </w:rPr>
              <w:t>類</w:t>
            </w:r>
          </w:p>
        </w:tc>
        <w:tc>
          <w:tcPr>
            <w:tcW w:w="6237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　喫煙　　裸火使用　　危険物品持込み</w:t>
            </w: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704"/>
                <w:lang w:bidi="ar-SA"/>
              </w:rPr>
              <w:t>期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704"/>
                <w:lang w:bidi="ar-SA"/>
              </w:rPr>
              <w:t>間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　　年　　月　　日　～　　　年　　月　　日</w:t>
            </w: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88"/>
                <w:lang w:bidi="ar-SA"/>
              </w:rPr>
              <w:t>理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88"/>
                <w:lang w:bidi="ar-SA"/>
              </w:rPr>
              <w:t>由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89"/>
                <w:lang w:bidi="ar-SA"/>
              </w:rPr>
              <w:t>内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89"/>
                <w:lang w:bidi="ar-SA"/>
              </w:rPr>
              <w:t>容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11"/>
                <w:kern w:val="0"/>
                <w:szCs w:val="22"/>
                <w:fitText w:val="1105" w:id="851634690"/>
                <w:lang w:bidi="ar-SA"/>
              </w:rPr>
              <w:t>行為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0"/>
                <w:lang w:bidi="ar-SA"/>
              </w:rPr>
              <w:t>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1"/>
                <w:lang w:bidi="ar-SA"/>
              </w:rPr>
              <w:t>住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1"/>
                <w:lang w:bidi="ar-SA"/>
              </w:rPr>
              <w:t>所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2"/>
                <w:lang w:bidi="ar-SA"/>
              </w:rPr>
              <w:t>職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2"/>
                <w:lang w:bidi="ar-SA"/>
              </w:rPr>
              <w:t>業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580DE6" w:rsidRPr="002F2912" w:rsidTr="003009DD">
        <w:trPr>
          <w:trHeight w:val="348"/>
        </w:trPr>
        <w:tc>
          <w:tcPr>
            <w:tcW w:w="141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left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332"/>
                <w:kern w:val="0"/>
                <w:szCs w:val="22"/>
                <w:fitText w:val="1105" w:id="851634693"/>
                <w:lang w:bidi="ar-SA"/>
              </w:rPr>
              <w:t>氏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105" w:id="851634693"/>
                <w:lang w:bidi="ar-SA"/>
              </w:rPr>
              <w:t>名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A5D5A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zCs w:val="22"/>
                <w:lang w:bidi="ar-SA"/>
              </w:rPr>
              <w:t xml:space="preserve">　　　　　　　　　　　　</w:t>
            </w:r>
            <w:r w:rsidR="004419E0">
              <w:rPr>
                <w:rFonts w:ascii="ＭＳ 明朝" w:hAnsi="ＭＳ 明朝" w:hint="eastAsia"/>
                <w:szCs w:val="22"/>
                <w:lang w:bidi="ar-SA"/>
              </w:rPr>
              <w:t xml:space="preserve">　　　　</w:t>
            </w:r>
            <w:r w:rsidRPr="002F2912">
              <w:rPr>
                <w:rFonts w:ascii="ＭＳ 明朝" w:hAnsi="ＭＳ 明朝" w:hint="eastAsia"/>
                <w:szCs w:val="22"/>
                <w:lang w:bidi="ar-SA"/>
              </w:rPr>
              <w:t>〔年齢　　　才〕</w:t>
            </w:r>
          </w:p>
        </w:tc>
      </w:tr>
      <w:tr w:rsidR="002F2912" w:rsidRPr="002F2912" w:rsidTr="002F2912">
        <w:trPr>
          <w:trHeight w:val="348"/>
        </w:trPr>
        <w:tc>
          <w:tcPr>
            <w:tcW w:w="2835" w:type="dxa"/>
            <w:gridSpan w:val="2"/>
            <w:tcBorders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kern w:val="0"/>
                <w:szCs w:val="22"/>
                <w:lang w:bidi="ar-SA"/>
              </w:rPr>
              <w:t>火災予防上講じた措置</w:t>
            </w:r>
          </w:p>
        </w:tc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  <w:tr w:rsidR="002F2912" w:rsidRPr="002F2912" w:rsidTr="002F2912">
        <w:trPr>
          <w:trHeight w:val="348"/>
        </w:trPr>
        <w:tc>
          <w:tcPr>
            <w:tcW w:w="4111" w:type="dxa"/>
            <w:gridSpan w:val="3"/>
            <w:tcBorders>
              <w:top w:val="single" w:sz="12" w:space="0" w:color="auto"/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48"/>
                <w:kern w:val="0"/>
                <w:szCs w:val="22"/>
                <w:fitText w:val="1768" w:id="851634694"/>
                <w:lang w:bidi="ar-SA"/>
              </w:rPr>
              <w:t>※受付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768" w:id="851634694"/>
                <w:lang w:bidi="ar-SA"/>
              </w:rPr>
              <w:t>欄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szCs w:val="22"/>
                <w:lang w:bidi="ar-SA"/>
              </w:rPr>
            </w:pPr>
            <w:r w:rsidRPr="002F2912">
              <w:rPr>
                <w:rFonts w:ascii="ＭＳ 明朝" w:hAnsi="ＭＳ 明朝" w:hint="eastAsia"/>
                <w:spacing w:val="148"/>
                <w:kern w:val="0"/>
                <w:szCs w:val="22"/>
                <w:fitText w:val="1768" w:id="851634695"/>
                <w:lang w:bidi="ar-SA"/>
              </w:rPr>
              <w:t>※経過</w:t>
            </w:r>
            <w:r w:rsidRPr="002F2912">
              <w:rPr>
                <w:rFonts w:ascii="ＭＳ 明朝" w:hAnsi="ＭＳ 明朝" w:hint="eastAsia"/>
                <w:kern w:val="0"/>
                <w:szCs w:val="22"/>
                <w:fitText w:val="1768" w:id="851634695"/>
                <w:lang w:bidi="ar-SA"/>
              </w:rPr>
              <w:t>欄</w:t>
            </w:r>
          </w:p>
        </w:tc>
      </w:tr>
      <w:tr w:rsidR="00580DE6" w:rsidRPr="002F2912" w:rsidTr="00926948">
        <w:trPr>
          <w:trHeight w:val="1527"/>
        </w:trPr>
        <w:tc>
          <w:tcPr>
            <w:tcW w:w="4111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jc w:val="center"/>
              <w:rPr>
                <w:rFonts w:ascii="ＭＳ 明朝" w:hAnsi="ＭＳ 明朝" w:hint="eastAsia"/>
                <w:kern w:val="0"/>
                <w:szCs w:val="22"/>
                <w:lang w:bidi="ar-SA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DE6" w:rsidRPr="002F2912" w:rsidRDefault="00580DE6" w:rsidP="005A5D5A">
            <w:pPr>
              <w:rPr>
                <w:rFonts w:ascii="ＭＳ 明朝" w:hAnsi="ＭＳ 明朝" w:hint="eastAsia"/>
                <w:szCs w:val="22"/>
                <w:lang w:bidi="ar-SA"/>
              </w:rPr>
            </w:pPr>
          </w:p>
        </w:tc>
      </w:tr>
    </w:tbl>
    <w:p w:rsidR="00506D3B" w:rsidRPr="002F2912" w:rsidRDefault="00580DE6" w:rsidP="00F955F7">
      <w:pPr>
        <w:ind w:leftChars="100" w:left="660" w:hangingChars="200" w:hanging="440"/>
        <w:rPr>
          <w:rFonts w:ascii="ＭＳ 明朝" w:hAnsi="ＭＳ 明朝"/>
          <w:szCs w:val="22"/>
        </w:rPr>
      </w:pPr>
      <w:r w:rsidRPr="002F2912">
        <w:rPr>
          <w:rFonts w:ascii="ＭＳ 明朝" w:hAnsi="ＭＳ 明朝" w:hint="eastAsia"/>
          <w:szCs w:val="22"/>
        </w:rPr>
        <w:t>備考</w:t>
      </w:r>
    </w:p>
    <w:p w:rsidR="00580DE6" w:rsidRPr="002F2912" w:rsidRDefault="00580DE6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2F2912">
        <w:rPr>
          <w:rFonts w:ascii="ＭＳ 明朝" w:hAnsi="ＭＳ 明朝" w:hint="eastAsia"/>
          <w:szCs w:val="22"/>
        </w:rPr>
        <w:t>１　この用紙の大きさは、日本</w:t>
      </w:r>
      <w:r w:rsidR="00274FBE">
        <w:rPr>
          <w:rFonts w:ascii="ＭＳ 明朝" w:hAnsi="ＭＳ 明朝" w:hint="eastAsia"/>
          <w:szCs w:val="22"/>
        </w:rPr>
        <w:t>産業</w:t>
      </w:r>
      <w:r w:rsidRPr="002F2912">
        <w:rPr>
          <w:rFonts w:ascii="ＭＳ 明朝" w:hAnsi="ＭＳ 明朝" w:hint="eastAsia"/>
          <w:szCs w:val="22"/>
        </w:rPr>
        <w:t>規格</w:t>
      </w:r>
      <w:r w:rsidR="005A5D5A" w:rsidRPr="002F2912">
        <w:rPr>
          <w:rFonts w:ascii="ＭＳ 明朝" w:hAnsi="ＭＳ 明朝" w:hint="eastAsia"/>
          <w:szCs w:val="22"/>
        </w:rPr>
        <w:t>Ａ４</w:t>
      </w:r>
      <w:r w:rsidRPr="002F2912">
        <w:rPr>
          <w:rFonts w:ascii="ＭＳ 明朝" w:hAnsi="ＭＳ 明朝" w:hint="eastAsia"/>
          <w:szCs w:val="22"/>
        </w:rPr>
        <w:t>とする。</w:t>
      </w:r>
    </w:p>
    <w:p w:rsidR="00580DE6" w:rsidRPr="002F2912" w:rsidRDefault="00580DE6" w:rsidP="00F955F7">
      <w:pPr>
        <w:ind w:leftChars="100" w:left="660" w:hangingChars="200" w:hanging="440"/>
        <w:rPr>
          <w:rFonts w:ascii="ＭＳ 明朝" w:hAnsi="ＭＳ 明朝"/>
          <w:szCs w:val="22"/>
        </w:rPr>
      </w:pPr>
      <w:r w:rsidRPr="002F2912">
        <w:rPr>
          <w:rFonts w:ascii="ＭＳ 明朝" w:hAnsi="ＭＳ 明朝" w:hint="eastAsia"/>
          <w:szCs w:val="22"/>
        </w:rPr>
        <w:t xml:space="preserve">　２　指定場所の詳細図及び当該場所付近の概要図を添付すること。</w:t>
      </w:r>
    </w:p>
    <w:p w:rsidR="00580DE6" w:rsidRPr="002F2912" w:rsidRDefault="00580DE6" w:rsidP="00F955F7">
      <w:pPr>
        <w:ind w:leftChars="200" w:left="660" w:hangingChars="100" w:hanging="220"/>
        <w:rPr>
          <w:rFonts w:ascii="ＭＳ 明朝" w:hAnsi="ＭＳ 明朝"/>
          <w:szCs w:val="22"/>
        </w:rPr>
      </w:pPr>
      <w:r w:rsidRPr="002F2912">
        <w:rPr>
          <w:rFonts w:ascii="ＭＳ 明朝" w:hAnsi="ＭＳ 明朝" w:hint="eastAsia"/>
          <w:szCs w:val="22"/>
        </w:rPr>
        <w:t>３　行為者が２人の場合は、その所属、氏名、年齢、性別等を記載した書類を添付すること。</w:t>
      </w:r>
    </w:p>
    <w:p w:rsidR="00580DE6" w:rsidRPr="002F2912" w:rsidRDefault="0087576A" w:rsidP="00926948">
      <w:pPr>
        <w:ind w:leftChars="100" w:left="1100" w:hangingChars="400" w:hanging="880"/>
        <w:rPr>
          <w:rFonts w:ascii="ＭＳ 明朝" w:hAnsi="ＭＳ 明朝" w:hint="eastAsia"/>
          <w:szCs w:val="22"/>
        </w:rPr>
      </w:pPr>
      <w:r w:rsidRPr="002F2912">
        <w:rPr>
          <w:rFonts w:ascii="ＭＳ 明朝" w:hAnsi="ＭＳ 明朝" w:hint="eastAsia"/>
          <w:szCs w:val="22"/>
        </w:rPr>
        <w:t xml:space="preserve">　</w:t>
      </w:r>
      <w:r w:rsidR="00580DE6" w:rsidRPr="002F2912">
        <w:rPr>
          <w:rFonts w:ascii="ＭＳ 明朝" w:hAnsi="ＭＳ 明朝" w:hint="eastAsia"/>
          <w:szCs w:val="22"/>
        </w:rPr>
        <w:t>４　※印の欄には、記入しないこと。</w:t>
      </w:r>
    </w:p>
    <w:sectPr w:rsidR="00580DE6" w:rsidRPr="002F2912" w:rsidSect="00DB3ACC">
      <w:pgSz w:w="11906" w:h="16838" w:code="9"/>
      <w:pgMar w:top="1418" w:right="1405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80" w:rsidRDefault="00BF6B80" w:rsidP="00580DE6">
      <w:r>
        <w:separator/>
      </w:r>
    </w:p>
  </w:endnote>
  <w:endnote w:type="continuationSeparator" w:id="0">
    <w:p w:rsidR="00BF6B80" w:rsidRDefault="00BF6B80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80" w:rsidRDefault="00BF6B80" w:rsidP="00580DE6">
      <w:r>
        <w:separator/>
      </w:r>
    </w:p>
  </w:footnote>
  <w:footnote w:type="continuationSeparator" w:id="0">
    <w:p w:rsidR="00BF6B80" w:rsidRDefault="00BF6B80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434C4"/>
    <w:rsid w:val="00085522"/>
    <w:rsid w:val="00097EA4"/>
    <w:rsid w:val="00102D2F"/>
    <w:rsid w:val="00110399"/>
    <w:rsid w:val="00126363"/>
    <w:rsid w:val="00130631"/>
    <w:rsid w:val="00136A4C"/>
    <w:rsid w:val="001A08EC"/>
    <w:rsid w:val="001E51F2"/>
    <w:rsid w:val="00200470"/>
    <w:rsid w:val="00261AB9"/>
    <w:rsid w:val="00274FBE"/>
    <w:rsid w:val="002D6E18"/>
    <w:rsid w:val="002F2912"/>
    <w:rsid w:val="003009DD"/>
    <w:rsid w:val="00357EE0"/>
    <w:rsid w:val="00400697"/>
    <w:rsid w:val="00414AF6"/>
    <w:rsid w:val="00414FC3"/>
    <w:rsid w:val="004419E0"/>
    <w:rsid w:val="004516FA"/>
    <w:rsid w:val="00455467"/>
    <w:rsid w:val="00486F16"/>
    <w:rsid w:val="004907EE"/>
    <w:rsid w:val="0050492E"/>
    <w:rsid w:val="00506D3B"/>
    <w:rsid w:val="0050750D"/>
    <w:rsid w:val="00571C10"/>
    <w:rsid w:val="0057289C"/>
    <w:rsid w:val="00580C2C"/>
    <w:rsid w:val="00580DE6"/>
    <w:rsid w:val="005824AA"/>
    <w:rsid w:val="005A5D5A"/>
    <w:rsid w:val="005F482B"/>
    <w:rsid w:val="006C00E3"/>
    <w:rsid w:val="006C57C7"/>
    <w:rsid w:val="006C7586"/>
    <w:rsid w:val="006F1447"/>
    <w:rsid w:val="006F2DC9"/>
    <w:rsid w:val="0070758D"/>
    <w:rsid w:val="007159BD"/>
    <w:rsid w:val="007161D9"/>
    <w:rsid w:val="0074430D"/>
    <w:rsid w:val="007D5F53"/>
    <w:rsid w:val="007D7D72"/>
    <w:rsid w:val="007E091C"/>
    <w:rsid w:val="007E25E8"/>
    <w:rsid w:val="008471FA"/>
    <w:rsid w:val="0087576A"/>
    <w:rsid w:val="008D2DCF"/>
    <w:rsid w:val="008D2EEB"/>
    <w:rsid w:val="008F529A"/>
    <w:rsid w:val="009235A2"/>
    <w:rsid w:val="00926948"/>
    <w:rsid w:val="00927941"/>
    <w:rsid w:val="0093277D"/>
    <w:rsid w:val="00974275"/>
    <w:rsid w:val="009828A6"/>
    <w:rsid w:val="00991057"/>
    <w:rsid w:val="009B57F9"/>
    <w:rsid w:val="009C2E4A"/>
    <w:rsid w:val="009D0532"/>
    <w:rsid w:val="00A76EC2"/>
    <w:rsid w:val="00A76FA1"/>
    <w:rsid w:val="00AA13D6"/>
    <w:rsid w:val="00AB1C42"/>
    <w:rsid w:val="00AD7C8C"/>
    <w:rsid w:val="00AF3FF0"/>
    <w:rsid w:val="00B15564"/>
    <w:rsid w:val="00B23F74"/>
    <w:rsid w:val="00B55E33"/>
    <w:rsid w:val="00B603C5"/>
    <w:rsid w:val="00B73259"/>
    <w:rsid w:val="00B82D35"/>
    <w:rsid w:val="00BA0BB6"/>
    <w:rsid w:val="00BF6B80"/>
    <w:rsid w:val="00C12C77"/>
    <w:rsid w:val="00C523C9"/>
    <w:rsid w:val="00C550CE"/>
    <w:rsid w:val="00C82CBA"/>
    <w:rsid w:val="00C8758A"/>
    <w:rsid w:val="00C91B0A"/>
    <w:rsid w:val="00CB59B9"/>
    <w:rsid w:val="00CC765D"/>
    <w:rsid w:val="00CD5ED6"/>
    <w:rsid w:val="00D20DC6"/>
    <w:rsid w:val="00D2108D"/>
    <w:rsid w:val="00D66282"/>
    <w:rsid w:val="00D6717A"/>
    <w:rsid w:val="00D778DE"/>
    <w:rsid w:val="00DB3ACC"/>
    <w:rsid w:val="00DB566D"/>
    <w:rsid w:val="00DD010D"/>
    <w:rsid w:val="00DD48BD"/>
    <w:rsid w:val="00DF3B98"/>
    <w:rsid w:val="00E20C6B"/>
    <w:rsid w:val="00E31ECC"/>
    <w:rsid w:val="00E31F46"/>
    <w:rsid w:val="00E9637A"/>
    <w:rsid w:val="00EA44ED"/>
    <w:rsid w:val="00EA6A3F"/>
    <w:rsid w:val="00EB534B"/>
    <w:rsid w:val="00F33123"/>
    <w:rsid w:val="00F46645"/>
    <w:rsid w:val="00F561AF"/>
    <w:rsid w:val="00F57E8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BFF692-3857-4886-BEAB-B7BFF37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80FDD65F.dotm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2015-02-25T01:45:00Z</cp:lastPrinted>
  <dcterms:created xsi:type="dcterms:W3CDTF">2023-12-06T04:36:00Z</dcterms:created>
  <dcterms:modified xsi:type="dcterms:W3CDTF">2023-12-06T04:36:00Z</dcterms:modified>
</cp:coreProperties>
</file>