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15367B" w:rsidP="00E31ECC">
      <w:pPr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</w:t>
      </w:r>
      <w:r w:rsidR="00C57FC2">
        <w:rPr>
          <w:rFonts w:ascii="ＭＳ 明朝" w:hAnsi="ＭＳ 明朝" w:hint="eastAsia"/>
          <w:szCs w:val="22"/>
        </w:rPr>
        <w:t>８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C57FC2">
        <w:rPr>
          <w:rFonts w:ascii="ＭＳ 明朝" w:hAnsi="ＭＳ 明朝" w:hint="eastAsia"/>
          <w:szCs w:val="22"/>
        </w:rPr>
        <w:t>９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414AF6" w:rsidRPr="00D67AC1" w:rsidRDefault="00414AF6" w:rsidP="00414AF6">
      <w:pPr>
        <w:ind w:left="1100" w:hangingChars="500" w:hanging="110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szCs w:val="22"/>
        </w:rPr>
        <w:t>火災と紛らわしい煙又は火炎を発するおそれのある行為の届出書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422"/>
        <w:gridCol w:w="4423"/>
      </w:tblGrid>
      <w:tr w:rsidR="00580DE6" w:rsidRPr="00D67AC1" w:rsidTr="005824AA">
        <w:trPr>
          <w:trHeight w:val="2099"/>
        </w:trPr>
        <w:tc>
          <w:tcPr>
            <w:tcW w:w="8782" w:type="dxa"/>
            <w:gridSpan w:val="3"/>
            <w:shd w:val="clear" w:color="auto" w:fill="auto"/>
          </w:tcPr>
          <w:p w:rsidR="00B55E33" w:rsidRPr="00D67AC1" w:rsidRDefault="00B55E33" w:rsidP="00B55E33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2E1FB5" w:rsidRDefault="002E1FB5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B55E33" w:rsidRDefault="0015367B" w:rsidP="00B55E33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B55E33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15367B" w:rsidRPr="00D67AC1" w:rsidRDefault="0015367B" w:rsidP="00B55E33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B55E33" w:rsidRPr="00D67AC1" w:rsidRDefault="00D20DC6" w:rsidP="00B55E33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B55E33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B55E33" w:rsidRPr="00D67AC1" w:rsidRDefault="00B55E33" w:rsidP="00B55E33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B55E33" w:rsidP="00B55E33">
            <w:pPr>
              <w:ind w:right="884" w:firstLineChars="2072" w:firstLine="4558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824AA">
        <w:trPr>
          <w:trHeight w:val="895"/>
        </w:trPr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発生予定日時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自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　　　　年　　　月　　　日　　　　　時　　　分</w:t>
            </w:r>
          </w:p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至</w:t>
            </w:r>
            <w:r w:rsidR="00B55E33" w:rsidRPr="00D67AC1">
              <w:rPr>
                <w:rFonts w:ascii="ＭＳ 明朝" w:hAnsi="ＭＳ 明朝" w:hint="eastAsia"/>
                <w:szCs w:val="22"/>
              </w:rPr>
              <w:t xml:space="preserve">　　　　　年　　　月　　　日　　　　　時　　　分</w:t>
            </w:r>
          </w:p>
        </w:tc>
      </w:tr>
      <w:tr w:rsidR="00580DE6" w:rsidRPr="00D67AC1" w:rsidTr="005824AA">
        <w:trPr>
          <w:trHeight w:val="895"/>
        </w:trPr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発生場所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824AA">
        <w:trPr>
          <w:trHeight w:val="895"/>
        </w:trPr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燃焼物品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及び数量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824AA">
        <w:trPr>
          <w:trHeight w:val="895"/>
        </w:trPr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目的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A08D3">
        <w:trPr>
          <w:trHeight w:val="895"/>
        </w:trPr>
        <w:tc>
          <w:tcPr>
            <w:tcW w:w="19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その他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必要な事項</w:t>
            </w:r>
          </w:p>
        </w:tc>
        <w:tc>
          <w:tcPr>
            <w:tcW w:w="6796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A08D3">
        <w:tc>
          <w:tcPr>
            <w:tcW w:w="439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39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5824AA">
        <w:trPr>
          <w:trHeight w:val="2085"/>
        </w:trPr>
        <w:tc>
          <w:tcPr>
            <w:tcW w:w="43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B55E33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B55E33" w:rsidRPr="00D67AC1" w:rsidRDefault="00580DE6" w:rsidP="00B55E33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１　この用紙の大きさは、日本</w:t>
      </w:r>
      <w:r w:rsidR="00367A3F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B55E33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２　法人にあっては、その名</w:t>
      </w:r>
      <w:r w:rsidR="00B55E33" w:rsidRPr="00D67AC1">
        <w:rPr>
          <w:rFonts w:ascii="ＭＳ 明朝" w:hAnsi="ＭＳ 明朝" w:hint="eastAsia"/>
          <w:szCs w:val="22"/>
        </w:rPr>
        <w:t>称、代表者氏名及び</w:t>
      </w:r>
      <w:r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その他必要な事項欄には、消火準備の概要その他参考事項を記入すること。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※印の欄には、記入しないこと。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５　発生場所の略図を添付すること。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DB" w:rsidRDefault="001E00DB" w:rsidP="00580DE6">
      <w:r>
        <w:separator/>
      </w:r>
    </w:p>
  </w:endnote>
  <w:endnote w:type="continuationSeparator" w:id="0">
    <w:p w:rsidR="001E00DB" w:rsidRDefault="001E00DB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DB" w:rsidRDefault="001E00DB" w:rsidP="00580DE6">
      <w:r>
        <w:separator/>
      </w:r>
    </w:p>
  </w:footnote>
  <w:footnote w:type="continuationSeparator" w:id="0">
    <w:p w:rsidR="001E00DB" w:rsidRDefault="001E00DB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00DB"/>
    <w:rsid w:val="001E51F2"/>
    <w:rsid w:val="00200470"/>
    <w:rsid w:val="00215525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67A3F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C35B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10981"/>
    <w:rsid w:val="00C23F85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673C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E7C1C9-A7D3-4313-87EC-CA0FC45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E7148668.dotm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2023-12-06T04:46:00Z</dcterms:created>
  <dcterms:modified xsi:type="dcterms:W3CDTF">2023-12-06T04:46:00Z</dcterms:modified>
</cp:coreProperties>
</file>