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E0" w:rsidRDefault="000576E0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723745">
        <w:rPr>
          <w:rFonts w:ascii="ＭＳ ゴシック" w:eastAsia="ＭＳ ゴシック" w:hAnsi="ＭＳ ゴシック" w:hint="eastAsia"/>
          <w:b/>
          <w:sz w:val="18"/>
        </w:rPr>
        <w:t>４</w:t>
      </w:r>
      <w:r>
        <w:rPr>
          <w:rFonts w:ascii="ＭＳ ゴシック" w:eastAsia="ＭＳ ゴシック" w:hAnsi="ＭＳ ゴシック" w:hint="eastAsia"/>
          <w:b/>
          <w:sz w:val="18"/>
        </w:rPr>
        <w:t>のロ</w:t>
      </w:r>
      <w:r>
        <w:rPr>
          <w:rFonts w:ascii="ＭＳ 明朝" w:hAnsi="ＭＳ 明朝" w:hint="eastAsia"/>
          <w:sz w:val="18"/>
        </w:rPr>
        <w:t>（第</w:t>
      </w:r>
      <w:r w:rsidR="00723745">
        <w:rPr>
          <w:rFonts w:ascii="ＭＳ 明朝" w:hAnsi="ＭＳ 明朝" w:hint="eastAsia"/>
          <w:sz w:val="18"/>
        </w:rPr>
        <w:t>４</w:t>
      </w:r>
      <w:r>
        <w:rPr>
          <w:rFonts w:ascii="ＭＳ 明朝" w:hAnsi="ＭＳ 明朝" w:hint="eastAsia"/>
          <w:sz w:val="18"/>
        </w:rPr>
        <w:t>条、第</w:t>
      </w:r>
      <w:r w:rsidR="00723745">
        <w:rPr>
          <w:rFonts w:ascii="ＭＳ 明朝" w:hAnsi="ＭＳ 明朝" w:hint="eastAsia"/>
          <w:sz w:val="18"/>
        </w:rPr>
        <w:t>５</w:t>
      </w:r>
      <w:r>
        <w:rPr>
          <w:rFonts w:ascii="ＭＳ 明朝" w:hAnsi="ＭＳ 明朝" w:hint="eastAsia"/>
          <w:sz w:val="18"/>
        </w:rPr>
        <w:t>条関係）</w:t>
      </w:r>
    </w:p>
    <w:p w:rsidR="000576E0" w:rsidRDefault="000576E0">
      <w:pPr>
        <w:rPr>
          <w:rFonts w:hint="eastAsia"/>
        </w:rPr>
      </w:pPr>
    </w:p>
    <w:p w:rsidR="000576E0" w:rsidRDefault="000576E0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内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貯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蔵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造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備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:rsidR="000576E0" w:rsidRDefault="000576E0">
      <w:pPr>
        <w:jc w:val="center"/>
        <w:rPr>
          <w:rFonts w:hint="eastAsia"/>
          <w:lang w:eastAsia="zh-TW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1290"/>
        <w:gridCol w:w="1075"/>
        <w:gridCol w:w="215"/>
        <w:gridCol w:w="215"/>
        <w:gridCol w:w="430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0576E0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16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6" w:type="dxa"/>
            <w:vMerge w:val="restart"/>
            <w:textDirection w:val="tbRlV"/>
          </w:tcPr>
          <w:p w:rsidR="000576E0" w:rsidRPr="00694CA6" w:rsidRDefault="000576E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05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0576E0" w:rsidRPr="00694CA6" w:rsidRDefault="000576E0">
            <w:pPr>
              <w:jc w:val="right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0576E0" w:rsidRPr="00694CA6" w:rsidRDefault="000576E0">
            <w:pPr>
              <w:jc w:val="right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6" w:type="dxa"/>
            <w:vMerge/>
          </w:tcPr>
          <w:p w:rsidR="000576E0" w:rsidRPr="00694CA6" w:rsidRDefault="000576E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90" w:type="dxa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505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6" w:type="dxa"/>
            <w:vMerge/>
          </w:tcPr>
          <w:p w:rsidR="000576E0" w:rsidRPr="00694CA6" w:rsidRDefault="000576E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505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屋根又は</w:t>
            </w:r>
          </w:p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6" w:type="dxa"/>
            <w:vMerge/>
          </w:tcPr>
          <w:p w:rsidR="000576E0" w:rsidRPr="00694CA6" w:rsidRDefault="000576E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軒高</w:t>
            </w:r>
          </w:p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974" w:type="dxa"/>
            <w:vAlign w:val="center"/>
          </w:tcPr>
          <w:p w:rsidR="000576E0" w:rsidRPr="00694CA6" w:rsidRDefault="000576E0">
            <w:pPr>
              <w:jc w:val="right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Merge w:val="restart"/>
            <w:vAlign w:val="center"/>
          </w:tcPr>
          <w:p w:rsidR="000576E0" w:rsidRPr="00694CA6" w:rsidRDefault="000576E0" w:rsidP="00694CA6">
            <w:pPr>
              <w:jc w:val="center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0576E0" w:rsidRPr="00694CA6" w:rsidRDefault="000576E0">
            <w:pPr>
              <w:jc w:val="right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:rsidR="000576E0" w:rsidRPr="00694CA6" w:rsidRDefault="000576E0">
            <w:pPr>
              <w:jc w:val="right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Merge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通風、冷房装置等</w:t>
            </w:r>
          </w:p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</w:rPr>
            </w:pPr>
          </w:p>
        </w:tc>
      </w:tr>
      <w:tr w:rsidR="000576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6" w:type="dxa"/>
            <w:gridSpan w:val="3"/>
            <w:vAlign w:val="center"/>
          </w:tcPr>
          <w:p w:rsidR="000576E0" w:rsidRPr="00694CA6" w:rsidRDefault="000576E0">
            <w:pPr>
              <w:jc w:val="distribute"/>
              <w:rPr>
                <w:rFonts w:hint="eastAsia"/>
                <w:sz w:val="21"/>
                <w:szCs w:val="21"/>
              </w:rPr>
            </w:pPr>
            <w:r w:rsidRPr="00694CA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:rsidR="000576E0" w:rsidRPr="00694CA6" w:rsidRDefault="000576E0">
            <w:pPr>
              <w:rPr>
                <w:rFonts w:hint="eastAsia"/>
                <w:sz w:val="21"/>
                <w:szCs w:val="21"/>
                <w:lang w:eastAsia="zh-TW"/>
              </w:rPr>
            </w:pPr>
          </w:p>
          <w:p w:rsidR="000576E0" w:rsidRPr="00694CA6" w:rsidRDefault="000576E0">
            <w:pPr>
              <w:rPr>
                <w:rFonts w:hint="eastAsia"/>
                <w:sz w:val="21"/>
                <w:szCs w:val="21"/>
                <w:lang w:eastAsia="zh-TW"/>
              </w:rPr>
            </w:pPr>
            <w:r w:rsidRPr="00694CA6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　　　　電話</w:t>
            </w:r>
          </w:p>
        </w:tc>
      </w:tr>
    </w:tbl>
    <w:p w:rsidR="000576E0" w:rsidRDefault="000576E0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FB472F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723745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0576E0" w:rsidRDefault="000576E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</w:t>
      </w:r>
    </w:p>
    <w:p w:rsidR="000576E0" w:rsidRDefault="000576E0">
      <w:pPr>
        <w:rPr>
          <w:rFonts w:hint="eastAsia"/>
        </w:rPr>
      </w:pPr>
      <w:r>
        <w:rPr>
          <w:rFonts w:hint="eastAsia"/>
          <w:sz w:val="20"/>
        </w:rPr>
        <w:t xml:space="preserve">　　　　と。</w:t>
      </w:r>
    </w:p>
    <w:sectPr w:rsidR="000576E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CCB"/>
    <w:rsid w:val="000576E0"/>
    <w:rsid w:val="000A3634"/>
    <w:rsid w:val="005758F2"/>
    <w:rsid w:val="00694CA6"/>
    <w:rsid w:val="00723745"/>
    <w:rsid w:val="00903430"/>
    <w:rsid w:val="00F83CCB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DDDC9-9A68-4E1C-8549-B8F6B45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D01AD112.dotm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様式第４のロ（第４条、第５条関係）</dc:subject>
  <dc:creator>山鹿市</dc:creator>
  <cp:keywords/>
  <cp:lastModifiedBy>山鹿市</cp:lastModifiedBy>
  <cp:revision>2</cp:revision>
  <cp:lastPrinted>2002-11-20T04:44:00Z</cp:lastPrinted>
  <dcterms:created xsi:type="dcterms:W3CDTF">2023-12-06T06:52:00Z</dcterms:created>
  <dcterms:modified xsi:type="dcterms:W3CDTF">2023-12-06T06:52:00Z</dcterms:modified>
</cp:coreProperties>
</file>