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56" w:rsidRDefault="005E6E56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FF2DB7">
        <w:rPr>
          <w:rFonts w:ascii="ＭＳ ゴシック" w:eastAsia="ＭＳ ゴシック" w:hAnsi="ＭＳ ゴシック" w:hint="eastAsia"/>
          <w:b/>
          <w:sz w:val="18"/>
        </w:rPr>
        <w:t>２６</w:t>
      </w:r>
      <w:r>
        <w:rPr>
          <w:rFonts w:ascii="ＭＳ 明朝" w:hAnsi="ＭＳ 明朝" w:hint="eastAsia"/>
          <w:sz w:val="18"/>
        </w:rPr>
        <w:t>（第</w:t>
      </w:r>
      <w:r w:rsidR="00FF2DB7">
        <w:rPr>
          <w:rFonts w:ascii="ＭＳ 明朝" w:hAnsi="ＭＳ 明朝" w:hint="eastAsia"/>
          <w:sz w:val="18"/>
        </w:rPr>
        <w:t>６２</w:t>
      </w:r>
      <w:r>
        <w:rPr>
          <w:rFonts w:ascii="ＭＳ 明朝" w:hAnsi="ＭＳ 明朝" w:hint="eastAsia"/>
          <w:sz w:val="18"/>
        </w:rPr>
        <w:t>条関係）</w:t>
      </w:r>
    </w:p>
    <w:p w:rsidR="005E6E56" w:rsidRDefault="005E6E56">
      <w:pPr>
        <w:rPr>
          <w:rFonts w:hint="eastAsia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75pt;margin-top:4.5pt;width:51.25pt;height:36.25pt;z-index:251657728" o:allowincell="f" filled="f" stroked="f">
            <v:fill opacity=".5"/>
            <v:textbox>
              <w:txbxContent>
                <w:p w:rsidR="005E6E56" w:rsidRDefault="005E6E5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　定</w:t>
                  </w:r>
                </w:p>
                <w:p w:rsidR="005E6E56" w:rsidRDefault="005E6E5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　更</w:t>
                  </w:r>
                </w:p>
              </w:txbxContent>
            </v:textbox>
          </v:shape>
        </w:pict>
      </w:r>
    </w:p>
    <w:p w:rsidR="005E6E56" w:rsidRDefault="005E6E56">
      <w:pPr>
        <w:jc w:val="center"/>
        <w:rPr>
          <w:rFonts w:hint="eastAsia"/>
        </w:rPr>
      </w:pPr>
      <w:r>
        <w:rPr>
          <w:rFonts w:hint="eastAsia"/>
        </w:rPr>
        <w:t>予　防　規　程　　　　認　可　申　請　書</w:t>
      </w:r>
    </w:p>
    <w:p w:rsidR="005E6E56" w:rsidRDefault="005E6E56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319"/>
        <w:gridCol w:w="326"/>
        <w:gridCol w:w="860"/>
        <w:gridCol w:w="430"/>
        <w:gridCol w:w="2150"/>
        <w:gridCol w:w="430"/>
        <w:gridCol w:w="1075"/>
        <w:gridCol w:w="2795"/>
      </w:tblGrid>
      <w:tr w:rsidR="005E6E56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251" w:type="dxa"/>
            <w:gridSpan w:val="9"/>
          </w:tcPr>
          <w:p w:rsidR="00A269DB" w:rsidRPr="00A269DB" w:rsidRDefault="00A269DB">
            <w:pPr>
              <w:jc w:val="right"/>
              <w:rPr>
                <w:rFonts w:hint="eastAsia"/>
                <w:sz w:val="21"/>
                <w:szCs w:val="21"/>
              </w:rPr>
            </w:pPr>
          </w:p>
          <w:p w:rsidR="005E6E56" w:rsidRPr="00A269DB" w:rsidRDefault="005E6E56">
            <w:pPr>
              <w:jc w:val="right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年　　月　　日</w:t>
            </w:r>
          </w:p>
          <w:p w:rsidR="005E6E56" w:rsidRPr="00A269DB" w:rsidRDefault="005E6E56">
            <w:pPr>
              <w:rPr>
                <w:rFonts w:hint="eastAsia"/>
                <w:sz w:val="21"/>
                <w:szCs w:val="21"/>
              </w:rPr>
            </w:pPr>
          </w:p>
          <w:p w:rsidR="005E6E56" w:rsidRPr="00A269DB" w:rsidRDefault="00526EE2" w:rsidP="00526EE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（宛先）山鹿市長</w:t>
            </w:r>
          </w:p>
          <w:p w:rsidR="005E6E56" w:rsidRPr="00A269DB" w:rsidRDefault="005E6E56">
            <w:pPr>
              <w:rPr>
                <w:rFonts w:hint="eastAsia"/>
                <w:sz w:val="21"/>
                <w:szCs w:val="21"/>
              </w:rPr>
            </w:pPr>
          </w:p>
          <w:p w:rsidR="005E6E56" w:rsidRPr="00A269DB" w:rsidRDefault="005E6E56">
            <w:pPr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A269DB" w:rsidRPr="00A269DB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A269DB">
              <w:rPr>
                <w:rFonts w:hint="eastAsia"/>
                <w:sz w:val="21"/>
                <w:szCs w:val="21"/>
              </w:rPr>
              <w:t>申</w:t>
            </w:r>
            <w:r w:rsidRPr="00A269DB">
              <w:rPr>
                <w:rFonts w:hint="eastAsia"/>
                <w:sz w:val="21"/>
                <w:szCs w:val="21"/>
              </w:rPr>
              <w:t xml:space="preserve"> </w:t>
            </w:r>
            <w:r w:rsidRPr="00A269DB">
              <w:rPr>
                <w:rFonts w:hint="eastAsia"/>
                <w:sz w:val="21"/>
                <w:szCs w:val="21"/>
              </w:rPr>
              <w:t>請</w:t>
            </w:r>
            <w:r w:rsidRPr="00A269DB">
              <w:rPr>
                <w:rFonts w:hint="eastAsia"/>
                <w:sz w:val="21"/>
                <w:szCs w:val="21"/>
              </w:rPr>
              <w:t xml:space="preserve"> </w:t>
            </w:r>
            <w:r w:rsidRPr="00A269DB">
              <w:rPr>
                <w:rFonts w:hint="eastAsia"/>
                <w:sz w:val="21"/>
                <w:szCs w:val="21"/>
              </w:rPr>
              <w:t>者</w:t>
            </w:r>
          </w:p>
          <w:p w:rsidR="005E6E56" w:rsidRPr="00A269DB" w:rsidRDefault="005E6E56">
            <w:pPr>
              <w:rPr>
                <w:rFonts w:hint="eastAsia"/>
                <w:sz w:val="21"/>
                <w:szCs w:val="21"/>
              </w:rPr>
            </w:pPr>
          </w:p>
          <w:p w:rsidR="005E6E56" w:rsidRPr="00A269DB" w:rsidRDefault="005E6E56">
            <w:pPr>
              <w:rPr>
                <w:rFonts w:hint="eastAsia"/>
                <w:sz w:val="21"/>
                <w:szCs w:val="21"/>
                <w:u w:val="single"/>
                <w:lang w:eastAsia="zh-TW"/>
              </w:rPr>
            </w:pPr>
            <w:r w:rsidRPr="00A269DB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　　</w:t>
            </w:r>
            <w:r w:rsidR="00A269DB" w:rsidRPr="00A269DB">
              <w:rPr>
                <w:rFonts w:hint="eastAsia"/>
                <w:sz w:val="21"/>
                <w:szCs w:val="21"/>
                <w:lang w:eastAsia="zh-TW"/>
              </w:rPr>
              <w:t xml:space="preserve">　　　　</w:t>
            </w:r>
            <w:r w:rsidR="00A269DB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住　所　　　　　　　</w:t>
            </w:r>
            <w:r w:rsidRPr="00A269DB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（電話　　　　</w:t>
            </w:r>
            <w:r w:rsidRPr="00A269DB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Pr="00A269DB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）</w:t>
            </w:r>
          </w:p>
          <w:p w:rsidR="005E6E56" w:rsidRPr="00A269DB" w:rsidRDefault="005E6E56">
            <w:pPr>
              <w:rPr>
                <w:rFonts w:hint="eastAsia"/>
                <w:sz w:val="21"/>
                <w:szCs w:val="21"/>
                <w:lang w:eastAsia="zh-TW"/>
              </w:rPr>
            </w:pPr>
          </w:p>
          <w:p w:rsidR="005E6E56" w:rsidRPr="00A269DB" w:rsidRDefault="005E6E56">
            <w:pPr>
              <w:rPr>
                <w:rFonts w:hint="eastAsia"/>
                <w:sz w:val="21"/>
                <w:szCs w:val="21"/>
                <w:u w:val="single"/>
              </w:rPr>
            </w:pPr>
            <w:r w:rsidRPr="00A269DB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　　</w:t>
            </w:r>
            <w:r w:rsidR="00A269DB" w:rsidRPr="00A269DB"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  <w:r w:rsidR="00A269DB">
              <w:rPr>
                <w:rFonts w:hint="eastAsia"/>
                <w:sz w:val="21"/>
                <w:szCs w:val="21"/>
              </w:rPr>
              <w:t xml:space="preserve">　　</w:t>
            </w:r>
            <w:r w:rsidR="00A269DB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</w:t>
            </w:r>
            <w:r w:rsidRPr="00A269DB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A269DB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A269DB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A5082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A269DB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:rsidR="005E6E56" w:rsidRPr="00A269DB" w:rsidRDefault="005E6E56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</w:tr>
      <w:tr w:rsidR="005E6E56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185" w:type="dxa"/>
            <w:gridSpan w:val="2"/>
            <w:vMerge w:val="restart"/>
            <w:vAlign w:val="center"/>
          </w:tcPr>
          <w:p w:rsidR="005E6E56" w:rsidRPr="00A269DB" w:rsidRDefault="005E6E56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設</w:t>
            </w:r>
            <w:r w:rsidRPr="00A269DB">
              <w:rPr>
                <w:rFonts w:hint="eastAsia"/>
                <w:sz w:val="21"/>
                <w:szCs w:val="21"/>
              </w:rPr>
              <w:t xml:space="preserve"> </w:t>
            </w:r>
            <w:r w:rsidRPr="00A269DB">
              <w:rPr>
                <w:rFonts w:hint="eastAsia"/>
                <w:sz w:val="21"/>
                <w:szCs w:val="21"/>
              </w:rPr>
              <w:t>置</w:t>
            </w:r>
            <w:r w:rsidRPr="00A269DB">
              <w:rPr>
                <w:rFonts w:hint="eastAsia"/>
                <w:sz w:val="21"/>
                <w:szCs w:val="21"/>
              </w:rPr>
              <w:t xml:space="preserve"> </w:t>
            </w:r>
            <w:r w:rsidRPr="00A269DB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186" w:type="dxa"/>
            <w:gridSpan w:val="2"/>
            <w:vAlign w:val="center"/>
          </w:tcPr>
          <w:p w:rsidR="005E6E56" w:rsidRPr="00A269DB" w:rsidRDefault="005E6E56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880" w:type="dxa"/>
            <w:gridSpan w:val="5"/>
            <w:vAlign w:val="center"/>
          </w:tcPr>
          <w:p w:rsidR="005E6E56" w:rsidRPr="00A269DB" w:rsidRDefault="005E6E56">
            <w:pPr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5E6E56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185" w:type="dxa"/>
            <w:gridSpan w:val="2"/>
            <w:vMerge/>
            <w:vAlign w:val="center"/>
          </w:tcPr>
          <w:p w:rsidR="005E6E56" w:rsidRPr="00A269DB" w:rsidRDefault="005E6E5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E6E56" w:rsidRPr="00A269DB" w:rsidRDefault="005E6E56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880" w:type="dxa"/>
            <w:gridSpan w:val="5"/>
            <w:vAlign w:val="center"/>
          </w:tcPr>
          <w:p w:rsidR="005E6E56" w:rsidRPr="00A269DB" w:rsidRDefault="005E6E5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E6E56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71" w:type="dxa"/>
            <w:gridSpan w:val="4"/>
            <w:vAlign w:val="center"/>
          </w:tcPr>
          <w:p w:rsidR="005E6E56" w:rsidRPr="00A269DB" w:rsidRDefault="005E6E56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880" w:type="dxa"/>
            <w:gridSpan w:val="5"/>
            <w:vAlign w:val="center"/>
          </w:tcPr>
          <w:p w:rsidR="005E6E56" w:rsidRPr="00A269DB" w:rsidRDefault="005E6E5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E6E56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71" w:type="dxa"/>
            <w:gridSpan w:val="4"/>
            <w:vAlign w:val="center"/>
          </w:tcPr>
          <w:p w:rsidR="005E6E56" w:rsidRPr="00A269DB" w:rsidRDefault="005E6E56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:rsidR="005E6E56" w:rsidRPr="00A269DB" w:rsidRDefault="005E6E5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5E6E56" w:rsidRPr="00A269DB" w:rsidRDefault="005E6E56">
            <w:pPr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795" w:type="dxa"/>
            <w:vAlign w:val="center"/>
          </w:tcPr>
          <w:p w:rsidR="005E6E56" w:rsidRPr="00A269DB" w:rsidRDefault="005E6E56">
            <w:pPr>
              <w:rPr>
                <w:rFonts w:hint="eastAsia"/>
                <w:sz w:val="21"/>
                <w:szCs w:val="21"/>
              </w:rPr>
            </w:pPr>
          </w:p>
        </w:tc>
      </w:tr>
      <w:tr w:rsidR="005E6E56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71" w:type="dxa"/>
            <w:gridSpan w:val="4"/>
            <w:vAlign w:val="center"/>
          </w:tcPr>
          <w:p w:rsidR="005E6E56" w:rsidRPr="00A269DB" w:rsidRDefault="005E6E56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設置の許可年月日</w:t>
            </w:r>
          </w:p>
          <w:p w:rsidR="005E6E56" w:rsidRPr="00A269DB" w:rsidRDefault="005E6E56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及び許可番号</w:t>
            </w:r>
          </w:p>
        </w:tc>
        <w:tc>
          <w:tcPr>
            <w:tcW w:w="6880" w:type="dxa"/>
            <w:gridSpan w:val="5"/>
            <w:vAlign w:val="center"/>
          </w:tcPr>
          <w:p w:rsidR="005E6E56" w:rsidRPr="00A269DB" w:rsidRDefault="00D91FFE" w:rsidP="00D91FFE">
            <w:pPr>
              <w:wordWrap w:val="0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年　　　月　</w:t>
            </w:r>
            <w:r w:rsidR="005E6E56" w:rsidRPr="00A269DB">
              <w:rPr>
                <w:rFonts w:hint="eastAsia"/>
                <w:sz w:val="21"/>
                <w:szCs w:val="21"/>
                <w:lang w:eastAsia="zh-CN"/>
              </w:rPr>
              <w:t xml:space="preserve">　　日　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　　　　　　　　第　　　　</w:t>
            </w:r>
            <w:r w:rsidR="005E6E56" w:rsidRPr="00A269DB">
              <w:rPr>
                <w:rFonts w:hint="eastAsia"/>
                <w:sz w:val="21"/>
                <w:szCs w:val="21"/>
                <w:lang w:eastAsia="zh-CN"/>
              </w:rPr>
              <w:t xml:space="preserve">　号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E6E56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71" w:type="dxa"/>
            <w:gridSpan w:val="4"/>
            <w:tcBorders>
              <w:bottom w:val="single" w:sz="4" w:space="0" w:color="auto"/>
            </w:tcBorders>
            <w:vAlign w:val="center"/>
          </w:tcPr>
          <w:p w:rsidR="005E6E56" w:rsidRPr="00A269DB" w:rsidRDefault="005E6E56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危険物の類、品名（指定数量）、最大数量</w:t>
            </w:r>
          </w:p>
        </w:tc>
        <w:tc>
          <w:tcPr>
            <w:tcW w:w="3010" w:type="dxa"/>
            <w:gridSpan w:val="3"/>
            <w:tcBorders>
              <w:bottom w:val="single" w:sz="4" w:space="0" w:color="auto"/>
            </w:tcBorders>
            <w:vAlign w:val="center"/>
          </w:tcPr>
          <w:p w:rsidR="005E6E56" w:rsidRPr="00A269DB" w:rsidRDefault="005E6E5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5E6E56" w:rsidRPr="00A269DB" w:rsidRDefault="005E6E56">
            <w:pPr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指定数量</w:t>
            </w:r>
          </w:p>
          <w:p w:rsidR="005E6E56" w:rsidRPr="00A269DB" w:rsidRDefault="005E6E56">
            <w:pPr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の倍数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5E6E56" w:rsidRPr="00A269DB" w:rsidRDefault="005E6E5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E6E56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866" w:type="dxa"/>
            <w:tcBorders>
              <w:bottom w:val="nil"/>
              <w:right w:val="nil"/>
            </w:tcBorders>
            <w:vAlign w:val="center"/>
          </w:tcPr>
          <w:p w:rsidR="005E6E56" w:rsidRPr="00A269DB" w:rsidRDefault="005E6E56" w:rsidP="00A269DB">
            <w:pPr>
              <w:rPr>
                <w:rFonts w:hint="eastAsia"/>
                <w:w w:val="80"/>
                <w:sz w:val="21"/>
                <w:szCs w:val="21"/>
              </w:rPr>
            </w:pPr>
            <w:r w:rsidRPr="00A269DB">
              <w:rPr>
                <w:rFonts w:hint="eastAsia"/>
                <w:w w:val="59"/>
                <w:kern w:val="0"/>
                <w:sz w:val="21"/>
                <w:szCs w:val="21"/>
                <w:fitText w:val="504" w:id="-2064448000"/>
              </w:rPr>
              <w:t>予防規</w:t>
            </w:r>
            <w:r w:rsidRPr="00A269DB">
              <w:rPr>
                <w:rFonts w:hint="eastAsia"/>
                <w:spacing w:val="4"/>
                <w:w w:val="59"/>
                <w:kern w:val="0"/>
                <w:sz w:val="21"/>
                <w:szCs w:val="21"/>
                <w:fitText w:val="504" w:id="-2064448000"/>
              </w:rPr>
              <w:t>程</w:t>
            </w:r>
          </w:p>
        </w:tc>
        <w:tc>
          <w:tcPr>
            <w:tcW w:w="64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E6E56" w:rsidRPr="00A269DB" w:rsidRDefault="005E6E56">
            <w:pPr>
              <w:jc w:val="distribute"/>
              <w:rPr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作成</w:t>
            </w:r>
          </w:p>
          <w:p w:rsidR="005E6E56" w:rsidRPr="00A269DB" w:rsidRDefault="005E6E56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変更</w:t>
            </w:r>
          </w:p>
        </w:tc>
        <w:tc>
          <w:tcPr>
            <w:tcW w:w="860" w:type="dxa"/>
            <w:tcBorders>
              <w:left w:val="nil"/>
              <w:bottom w:val="nil"/>
            </w:tcBorders>
            <w:vAlign w:val="center"/>
          </w:tcPr>
          <w:p w:rsidR="005E6E56" w:rsidRPr="00A269DB" w:rsidRDefault="005E6E56">
            <w:pPr>
              <w:jc w:val="distribute"/>
              <w:rPr>
                <w:rFonts w:hint="eastAsia"/>
                <w:w w:val="80"/>
                <w:sz w:val="21"/>
                <w:szCs w:val="21"/>
              </w:rPr>
            </w:pPr>
            <w:r w:rsidRPr="00A269DB">
              <w:rPr>
                <w:rFonts w:hint="eastAsia"/>
                <w:w w:val="80"/>
                <w:sz w:val="21"/>
                <w:szCs w:val="21"/>
              </w:rPr>
              <w:t>年月日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vAlign w:val="center"/>
          </w:tcPr>
          <w:p w:rsidR="005E6E56" w:rsidRPr="00A269DB" w:rsidRDefault="00D91FFE" w:rsidP="00D91FFE">
            <w:pPr>
              <w:ind w:firstLineChars="600" w:firstLine="126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　月　　　</w:t>
            </w:r>
            <w:r w:rsidR="005E6E56" w:rsidRPr="00A269DB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5E6E56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801" w:type="dxa"/>
            <w:gridSpan w:val="5"/>
            <w:tcBorders>
              <w:top w:val="double" w:sz="4" w:space="0" w:color="auto"/>
            </w:tcBorders>
            <w:vAlign w:val="center"/>
          </w:tcPr>
          <w:p w:rsidR="005E6E56" w:rsidRPr="00A269DB" w:rsidRDefault="005E6E56">
            <w:pPr>
              <w:jc w:val="center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>※受　付　欄</w:t>
            </w:r>
          </w:p>
        </w:tc>
        <w:tc>
          <w:tcPr>
            <w:tcW w:w="6450" w:type="dxa"/>
            <w:gridSpan w:val="4"/>
            <w:tcBorders>
              <w:top w:val="double" w:sz="4" w:space="0" w:color="auto"/>
            </w:tcBorders>
            <w:vAlign w:val="center"/>
          </w:tcPr>
          <w:p w:rsidR="005E6E56" w:rsidRPr="00A269DB" w:rsidRDefault="005E6E56">
            <w:pPr>
              <w:jc w:val="center"/>
              <w:rPr>
                <w:rFonts w:hint="eastAsia"/>
                <w:sz w:val="21"/>
                <w:szCs w:val="21"/>
              </w:rPr>
            </w:pPr>
            <w:r w:rsidRPr="00A269DB">
              <w:rPr>
                <w:rFonts w:hint="eastAsia"/>
                <w:sz w:val="21"/>
                <w:szCs w:val="21"/>
              </w:rPr>
              <w:t xml:space="preserve">※　備　　　</w:t>
            </w:r>
            <w:r w:rsidR="00A269DB" w:rsidRPr="00A269DB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A269DB">
              <w:rPr>
                <w:rFonts w:hint="eastAsia"/>
                <w:sz w:val="21"/>
                <w:szCs w:val="21"/>
              </w:rPr>
              <w:t xml:space="preserve">　　　考</w:t>
            </w:r>
          </w:p>
        </w:tc>
      </w:tr>
      <w:tr w:rsidR="005E6E56">
        <w:tblPrEx>
          <w:tblCellMar>
            <w:top w:w="0" w:type="dxa"/>
            <w:bottom w:w="0" w:type="dxa"/>
          </w:tblCellMar>
        </w:tblPrEx>
        <w:trPr>
          <w:cantSplit/>
          <w:trHeight w:val="1797"/>
        </w:trPr>
        <w:tc>
          <w:tcPr>
            <w:tcW w:w="2801" w:type="dxa"/>
            <w:gridSpan w:val="5"/>
            <w:vAlign w:val="center"/>
          </w:tcPr>
          <w:p w:rsidR="005E6E56" w:rsidRPr="00A269DB" w:rsidRDefault="005E6E5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50" w:type="dxa"/>
            <w:gridSpan w:val="4"/>
            <w:vAlign w:val="center"/>
          </w:tcPr>
          <w:p w:rsidR="005E6E56" w:rsidRPr="00A269DB" w:rsidRDefault="005E6E5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:rsidR="005E6E56" w:rsidRDefault="005E6E56">
      <w:pPr>
        <w:rPr>
          <w:rFonts w:hint="eastAsia"/>
          <w:sz w:val="20"/>
        </w:rPr>
      </w:pPr>
    </w:p>
    <w:p w:rsidR="005E6E56" w:rsidRDefault="005E6E56">
      <w:pPr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526EE2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 w:rsidR="00FF2DB7">
        <w:rPr>
          <w:rFonts w:hint="eastAsia"/>
          <w:sz w:val="18"/>
        </w:rPr>
        <w:t>Ａ</w:t>
      </w:r>
      <w:r>
        <w:rPr>
          <w:rFonts w:hint="eastAsia"/>
          <w:sz w:val="18"/>
        </w:rPr>
        <w:t>４とすること。</w:t>
      </w:r>
    </w:p>
    <w:p w:rsidR="005E6E56" w:rsidRDefault="005E6E56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5E6E56" w:rsidRDefault="005E6E56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品名（指定数量）の記載については、当該危険物の指定数量が品名の記載のみでは明確でない場合に</w:t>
      </w:r>
    </w:p>
    <w:p w:rsidR="005E6E56" w:rsidRDefault="005E6E56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（　）内に該当する指定数量を記載すること。</w:t>
      </w:r>
    </w:p>
    <w:p w:rsidR="005E6E56" w:rsidRDefault="005E6E56">
      <w:pPr>
        <w:rPr>
          <w:rFonts w:hint="eastAsia"/>
        </w:rPr>
      </w:pPr>
      <w:r>
        <w:rPr>
          <w:rFonts w:hint="eastAsia"/>
          <w:sz w:val="18"/>
        </w:rPr>
        <w:t xml:space="preserve">　　　４</w:t>
      </w:r>
      <w:r>
        <w:rPr>
          <w:rFonts w:hint="eastAsia"/>
          <w:sz w:val="20"/>
        </w:rPr>
        <w:t xml:space="preserve">　※印の欄は記入しないこと。</w:t>
      </w:r>
    </w:p>
    <w:sectPr w:rsidR="005E6E56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68" w:rsidRDefault="008D1868" w:rsidP="00256C51">
      <w:r>
        <w:separator/>
      </w:r>
    </w:p>
  </w:endnote>
  <w:endnote w:type="continuationSeparator" w:id="0">
    <w:p w:rsidR="008D1868" w:rsidRDefault="008D1868" w:rsidP="0025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68" w:rsidRDefault="008D1868" w:rsidP="00256C51">
      <w:r>
        <w:separator/>
      </w:r>
    </w:p>
  </w:footnote>
  <w:footnote w:type="continuationSeparator" w:id="0">
    <w:p w:rsidR="008D1868" w:rsidRDefault="008D1868" w:rsidP="0025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102"/>
    <w:rsid w:val="00180102"/>
    <w:rsid w:val="0019306D"/>
    <w:rsid w:val="00256C51"/>
    <w:rsid w:val="002E059E"/>
    <w:rsid w:val="004D4247"/>
    <w:rsid w:val="00526EE2"/>
    <w:rsid w:val="005E6E56"/>
    <w:rsid w:val="008D1868"/>
    <w:rsid w:val="009D0B30"/>
    <w:rsid w:val="00A269DB"/>
    <w:rsid w:val="00A50824"/>
    <w:rsid w:val="00C57ABD"/>
    <w:rsid w:val="00D62092"/>
    <w:rsid w:val="00D91FFE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A1AF1-9029-4778-AA9E-640FC010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5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56C51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25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56C51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4EAC3BA2.dotm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予防規程制定・変更許可申請書</vt:lpstr>
      <vt:lpstr>予防規程制定・変更許可申請書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様式第26（第62条関係）</dc:subject>
  <dc:creator>山鹿市</dc:creator>
  <cp:keywords/>
  <cp:lastModifiedBy>山鹿市</cp:lastModifiedBy>
  <cp:revision>2</cp:revision>
  <dcterms:created xsi:type="dcterms:W3CDTF">2023-12-06T06:47:00Z</dcterms:created>
  <dcterms:modified xsi:type="dcterms:W3CDTF">2023-12-06T06:47:00Z</dcterms:modified>
</cp:coreProperties>
</file>