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95" w:rsidRDefault="0022670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様式第９</w:t>
      </w:r>
      <w:r>
        <w:rPr>
          <w:rFonts w:hint="eastAsia"/>
        </w:rPr>
        <w:t>(</w:t>
      </w:r>
      <w:r>
        <w:rPr>
          <w:rFonts w:hint="eastAsia"/>
        </w:rPr>
        <w:t>第３５条関係</w:t>
      </w:r>
      <w:r>
        <w:rPr>
          <w:rFonts w:hint="eastAsia"/>
        </w:rPr>
        <w:t>)</w:t>
      </w:r>
    </w:p>
    <w:p w:rsidR="00E62D21" w:rsidRDefault="00E62D21" w:rsidP="00E62D2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火　薬　類　譲　渡　許　可　申　請　書</w:t>
      </w:r>
    </w:p>
    <w:p w:rsidR="00E62D21" w:rsidRDefault="00E62D21" w:rsidP="00E62D21">
      <w:pPr>
        <w:rPr>
          <w:rFonts w:hint="eastAsia"/>
        </w:rPr>
      </w:pPr>
    </w:p>
    <w:p w:rsidR="00E62D21" w:rsidRDefault="00E62D21" w:rsidP="00E62D2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年　　　月　　　日　</w:t>
      </w:r>
    </w:p>
    <w:p w:rsidR="00AB7A07" w:rsidRDefault="00AB7A07" w:rsidP="00AB7A07">
      <w:pPr>
        <w:jc w:val="right"/>
        <w:rPr>
          <w:rFonts w:hint="eastAsia"/>
        </w:rPr>
      </w:pPr>
    </w:p>
    <w:p w:rsidR="00E62D21" w:rsidRDefault="00A33E73" w:rsidP="00E62D21">
      <w:pPr>
        <w:rPr>
          <w:rFonts w:hint="eastAsia"/>
        </w:rPr>
      </w:pPr>
      <w:r>
        <w:rPr>
          <w:rFonts w:hint="eastAsia"/>
        </w:rPr>
        <w:t xml:space="preserve">　（宛先）山鹿市長</w:t>
      </w:r>
    </w:p>
    <w:p w:rsidR="00E62D21" w:rsidRDefault="00E62D21" w:rsidP="00E62D21">
      <w:pPr>
        <w:rPr>
          <w:rFonts w:hint="eastAsia"/>
        </w:rPr>
      </w:pPr>
    </w:p>
    <w:p w:rsidR="00E62D21" w:rsidRDefault="00E62D21" w:rsidP="00E62D2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会　社　名　　　　　　　　　　　　　　</w:t>
      </w:r>
      <w:r w:rsidR="007353CD">
        <w:rPr>
          <w:rFonts w:ascii="ＭＳ 明朝" w:hAnsi="ＭＳ 明朝" w:hint="eastAsia"/>
        </w:rPr>
        <w:t xml:space="preserve">　</w:t>
      </w:r>
    </w:p>
    <w:p w:rsidR="00E62D21" w:rsidRDefault="00E62D21" w:rsidP="00E62D21">
      <w:pPr>
        <w:jc w:val="right"/>
        <w:rPr>
          <w:rFonts w:hint="eastAsia"/>
        </w:rPr>
      </w:pPr>
    </w:p>
    <w:p w:rsidR="00E62D21" w:rsidRDefault="00E62D21" w:rsidP="007353CD">
      <w:pPr>
        <w:wordWrap w:val="0"/>
        <w:jc w:val="right"/>
        <w:rPr>
          <w:rFonts w:ascii="ＭＳ 明朝" w:hAnsi="ＭＳ 明朝" w:hint="eastAsia"/>
        </w:rPr>
      </w:pPr>
      <w:r>
        <w:rPr>
          <w:rFonts w:hint="eastAsia"/>
        </w:rPr>
        <w:t xml:space="preserve">代表者氏名　　　　　　　　　　　　　　</w:t>
      </w:r>
      <w:r w:rsidR="007353CD">
        <w:rPr>
          <w:rFonts w:ascii="ＭＳ 明朝" w:hAnsi="ＭＳ 明朝" w:hint="eastAsia"/>
        </w:rPr>
        <w:t xml:space="preserve">　</w:t>
      </w:r>
    </w:p>
    <w:p w:rsidR="00E62D21" w:rsidRDefault="00E62D21" w:rsidP="00E62D21">
      <w:pPr>
        <w:rPr>
          <w:rFonts w:ascii="ＭＳ 明朝" w:hAnsi="ＭＳ 明朝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687"/>
        <w:gridCol w:w="1418"/>
        <w:gridCol w:w="1418"/>
        <w:gridCol w:w="1644"/>
        <w:gridCol w:w="236"/>
        <w:gridCol w:w="827"/>
        <w:gridCol w:w="307"/>
        <w:gridCol w:w="1644"/>
      </w:tblGrid>
      <w:tr w:rsidR="00AB7A07" w:rsidRPr="0022670E" w:rsidTr="0022670E">
        <w:trPr>
          <w:trHeight w:val="68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  <w:spacing w:val="41"/>
                <w:kern w:val="0"/>
                <w:fitText w:val="2169" w:id="-1041565440"/>
              </w:rPr>
              <w:t>氏名または名</w:t>
            </w:r>
            <w:r w:rsidRPr="0022670E">
              <w:rPr>
                <w:rFonts w:ascii="ＭＳ 明朝" w:hAnsi="ＭＳ 明朝" w:hint="eastAsia"/>
                <w:spacing w:val="-1"/>
                <w:kern w:val="0"/>
                <w:fitText w:val="2169" w:id="-1041565440"/>
              </w:rPr>
              <w:t>称</w:t>
            </w:r>
          </w:p>
        </w:tc>
        <w:tc>
          <w:tcPr>
            <w:tcW w:w="4716" w:type="dxa"/>
            <w:gridSpan w:val="4"/>
            <w:shd w:val="clear" w:color="auto" w:fill="auto"/>
            <w:vAlign w:val="center"/>
          </w:tcPr>
          <w:p w:rsidR="00AB7A07" w:rsidRPr="0022670E" w:rsidRDefault="00AB7A07" w:rsidP="00AB7A07">
            <w:pPr>
              <w:rPr>
                <w:rFonts w:ascii="ＭＳ 明朝" w:hAnsi="ＭＳ 明朝" w:hint="eastAsia"/>
              </w:rPr>
            </w:pPr>
          </w:p>
          <w:p w:rsidR="00CA5D62" w:rsidRPr="0022670E" w:rsidRDefault="00CA5D62" w:rsidP="0022670E">
            <w:pPr>
              <w:jc w:val="right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 xml:space="preserve">　　　　　　　　　　（年令　　　　）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AB7A07" w:rsidRPr="0022670E" w:rsidRDefault="00CA5D62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AB7A07" w:rsidRPr="0022670E" w:rsidRDefault="00AB7A07" w:rsidP="00AB7A07">
            <w:pPr>
              <w:rPr>
                <w:rFonts w:ascii="ＭＳ 明朝" w:hAnsi="ＭＳ 明朝" w:hint="eastAsia"/>
              </w:rPr>
            </w:pPr>
          </w:p>
        </w:tc>
      </w:tr>
      <w:tr w:rsidR="00AB7A07" w:rsidRPr="0022670E" w:rsidTr="0022670E">
        <w:trPr>
          <w:trHeight w:val="68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  <w:spacing w:val="73"/>
                <w:kern w:val="0"/>
                <w:fitText w:val="2169" w:id="-1041565439"/>
              </w:rPr>
              <w:t>事務所所在</w:t>
            </w:r>
            <w:r w:rsidRPr="0022670E">
              <w:rPr>
                <w:rFonts w:ascii="ＭＳ 明朝" w:hAnsi="ＭＳ 明朝" w:hint="eastAsia"/>
                <w:kern w:val="0"/>
                <w:fitText w:val="2169" w:id="-1041565439"/>
              </w:rPr>
              <w:t>地</w:t>
            </w:r>
          </w:p>
        </w:tc>
        <w:tc>
          <w:tcPr>
            <w:tcW w:w="4716" w:type="dxa"/>
            <w:gridSpan w:val="4"/>
            <w:shd w:val="clear" w:color="auto" w:fill="auto"/>
            <w:vAlign w:val="center"/>
          </w:tcPr>
          <w:p w:rsidR="00AB7A07" w:rsidRPr="0022670E" w:rsidRDefault="00AB7A07" w:rsidP="00AB7A07">
            <w:pPr>
              <w:rPr>
                <w:rFonts w:ascii="ＭＳ 明朝" w:hAnsi="ＭＳ 明朝" w:hint="eastAsia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AB7A07" w:rsidRPr="0022670E" w:rsidRDefault="00CA5D62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:rsidR="00AB7A07" w:rsidRPr="0022670E" w:rsidRDefault="00CA5D62" w:rsidP="00AB7A07">
            <w:pPr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〒</w:t>
            </w:r>
          </w:p>
        </w:tc>
      </w:tr>
      <w:tr w:rsidR="00AB7A07" w:rsidRPr="0022670E" w:rsidTr="0022670E">
        <w:trPr>
          <w:trHeight w:val="68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  <w:spacing w:val="845"/>
                <w:kern w:val="0"/>
                <w:fitText w:val="2169" w:id="-1041565438"/>
              </w:rPr>
              <w:t>職</w:t>
            </w:r>
            <w:r w:rsidRPr="0022670E">
              <w:rPr>
                <w:rFonts w:ascii="ＭＳ 明朝" w:hAnsi="ＭＳ 明朝" w:hint="eastAsia"/>
                <w:kern w:val="0"/>
                <w:fitText w:val="2169" w:id="-1041565438"/>
              </w:rPr>
              <w:t>業</w:t>
            </w:r>
          </w:p>
        </w:tc>
        <w:tc>
          <w:tcPr>
            <w:tcW w:w="7494" w:type="dxa"/>
            <w:gridSpan w:val="7"/>
            <w:shd w:val="clear" w:color="auto" w:fill="auto"/>
            <w:vAlign w:val="center"/>
          </w:tcPr>
          <w:p w:rsidR="00AB7A07" w:rsidRPr="0022670E" w:rsidRDefault="00AB7A07" w:rsidP="00AB7A07">
            <w:pPr>
              <w:rPr>
                <w:rFonts w:ascii="ＭＳ 明朝" w:hAnsi="ＭＳ 明朝" w:hint="eastAsia"/>
              </w:rPr>
            </w:pPr>
          </w:p>
        </w:tc>
      </w:tr>
      <w:tr w:rsidR="00AB7A07" w:rsidRPr="0022670E" w:rsidTr="0022670E">
        <w:trPr>
          <w:trHeight w:val="680"/>
        </w:trPr>
        <w:tc>
          <w:tcPr>
            <w:tcW w:w="2518" w:type="dxa"/>
            <w:gridSpan w:val="2"/>
            <w:vMerge w:val="restart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  <w:spacing w:val="73"/>
                <w:kern w:val="0"/>
                <w:fitText w:val="2169" w:id="-1041565436"/>
              </w:rPr>
              <w:t>火薬類の種</w:t>
            </w:r>
            <w:r w:rsidRPr="0022670E">
              <w:rPr>
                <w:rFonts w:ascii="ＭＳ 明朝" w:hAnsi="ＭＳ 明朝" w:hint="eastAsia"/>
                <w:kern w:val="0"/>
                <w:fitText w:val="2169" w:id="-1041565436"/>
              </w:rPr>
              <w:t>類</w:t>
            </w:r>
          </w:p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  <w:spacing w:val="121"/>
                <w:kern w:val="0"/>
                <w:fitText w:val="2169" w:id="-1041565184"/>
              </w:rPr>
              <w:t>および数</w:t>
            </w:r>
            <w:r w:rsidRPr="0022670E">
              <w:rPr>
                <w:rFonts w:ascii="ＭＳ 明朝" w:hAnsi="ＭＳ 明朝" w:hint="eastAsia"/>
                <w:kern w:val="0"/>
                <w:fitText w:val="2169" w:id="-1041565184"/>
              </w:rPr>
              <w:t>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火</w:t>
            </w:r>
            <w:r w:rsidR="00CA5D62" w:rsidRPr="0022670E">
              <w:rPr>
                <w:rFonts w:ascii="ＭＳ 明朝" w:hAnsi="ＭＳ 明朝" w:hint="eastAsia"/>
              </w:rPr>
              <w:t xml:space="preserve">　</w:t>
            </w:r>
            <w:r w:rsidRPr="0022670E">
              <w:rPr>
                <w:rFonts w:ascii="ＭＳ 明朝" w:hAnsi="ＭＳ 明朝" w:hint="eastAsia"/>
              </w:rPr>
              <w:t>薬</w:t>
            </w:r>
          </w:p>
          <w:p w:rsidR="00CA5D62" w:rsidRPr="0022670E" w:rsidRDefault="00CA5D62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（㎏）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爆</w:t>
            </w:r>
            <w:r w:rsidR="00CA5D62" w:rsidRPr="0022670E">
              <w:rPr>
                <w:rFonts w:ascii="ＭＳ 明朝" w:hAnsi="ＭＳ 明朝" w:hint="eastAsia"/>
              </w:rPr>
              <w:t xml:space="preserve">　</w:t>
            </w:r>
            <w:r w:rsidRPr="0022670E">
              <w:rPr>
                <w:rFonts w:ascii="ＭＳ 明朝" w:hAnsi="ＭＳ 明朝" w:hint="eastAsia"/>
              </w:rPr>
              <w:t>薬</w:t>
            </w:r>
          </w:p>
          <w:p w:rsidR="00CA5D62" w:rsidRPr="0022670E" w:rsidRDefault="00CA5D62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（㎏）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工業雷管</w:t>
            </w:r>
            <w:r w:rsidR="00CA5D62" w:rsidRPr="0022670E">
              <w:rPr>
                <w:rFonts w:ascii="ＭＳ 明朝" w:hAnsi="ＭＳ 明朝" w:hint="eastAsia"/>
              </w:rPr>
              <w:t>（個）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導火線</w:t>
            </w:r>
            <w:r w:rsidR="00CA5D62" w:rsidRPr="0022670E">
              <w:rPr>
                <w:rFonts w:ascii="ＭＳ 明朝" w:hAnsi="ＭＳ 明朝" w:hint="eastAsia"/>
              </w:rPr>
              <w:t>（ｍ）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空</w:t>
            </w:r>
            <w:r w:rsidR="00CA5D62" w:rsidRPr="0022670E">
              <w:rPr>
                <w:rFonts w:ascii="ＭＳ 明朝" w:hAnsi="ＭＳ 明朝" w:hint="eastAsia"/>
              </w:rPr>
              <w:t>（実）</w:t>
            </w:r>
            <w:r w:rsidRPr="0022670E">
              <w:rPr>
                <w:rFonts w:ascii="ＭＳ 明朝" w:hAnsi="ＭＳ 明朝" w:hint="eastAsia"/>
              </w:rPr>
              <w:t>砲（個）</w:t>
            </w:r>
          </w:p>
        </w:tc>
      </w:tr>
      <w:tr w:rsidR="00AB7A07" w:rsidRPr="0022670E" w:rsidTr="0022670E">
        <w:trPr>
          <w:trHeight w:val="680"/>
        </w:trPr>
        <w:tc>
          <w:tcPr>
            <w:tcW w:w="2518" w:type="dxa"/>
            <w:gridSpan w:val="2"/>
            <w:vMerge/>
            <w:shd w:val="clear" w:color="auto" w:fill="auto"/>
          </w:tcPr>
          <w:p w:rsidR="00AB7A07" w:rsidRPr="0022670E" w:rsidRDefault="00AB7A07" w:rsidP="0022670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B7A07" w:rsidRPr="0022670E" w:rsidTr="0022670E">
        <w:trPr>
          <w:trHeight w:val="680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B7A07" w:rsidRPr="0022670E" w:rsidRDefault="00CA5D62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電気雷管（個）</w:t>
            </w: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AB7A07" w:rsidRPr="0022670E" w:rsidRDefault="00CA5D62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同爆線（ｍ）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B7A07" w:rsidRPr="0022670E" w:rsidTr="0022670E">
        <w:trPr>
          <w:trHeight w:val="680"/>
        </w:trPr>
        <w:tc>
          <w:tcPr>
            <w:tcW w:w="2518" w:type="dxa"/>
            <w:gridSpan w:val="2"/>
            <w:vMerge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B7A07" w:rsidRPr="0022670E" w:rsidTr="0022670E">
        <w:trPr>
          <w:trHeight w:val="680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  <w:spacing w:val="202"/>
                <w:kern w:val="0"/>
                <w:fitText w:val="2169" w:id="-1041565183"/>
              </w:rPr>
              <w:t>譲渡目</w:t>
            </w:r>
            <w:r w:rsidRPr="0022670E">
              <w:rPr>
                <w:rFonts w:ascii="ＭＳ 明朝" w:hAnsi="ＭＳ 明朝" w:hint="eastAsia"/>
                <w:spacing w:val="-1"/>
                <w:kern w:val="0"/>
                <w:fitText w:val="2169" w:id="-1041565183"/>
              </w:rPr>
              <w:t>的</w:t>
            </w:r>
          </w:p>
        </w:tc>
        <w:tc>
          <w:tcPr>
            <w:tcW w:w="7494" w:type="dxa"/>
            <w:gridSpan w:val="7"/>
            <w:shd w:val="clear" w:color="auto" w:fill="auto"/>
            <w:vAlign w:val="center"/>
          </w:tcPr>
          <w:p w:rsidR="00AB7A07" w:rsidRPr="0022670E" w:rsidRDefault="00AB7A07" w:rsidP="00AB7A07">
            <w:pPr>
              <w:rPr>
                <w:rFonts w:ascii="ＭＳ 明朝" w:hAnsi="ＭＳ 明朝" w:hint="eastAsia"/>
              </w:rPr>
            </w:pPr>
          </w:p>
        </w:tc>
      </w:tr>
      <w:tr w:rsidR="00AB7A07" w:rsidRPr="0022670E" w:rsidTr="0022670E">
        <w:trPr>
          <w:trHeight w:val="1021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  <w:spacing w:val="202"/>
                <w:kern w:val="0"/>
                <w:fitText w:val="2169" w:id="-1041565182"/>
              </w:rPr>
              <w:t>譲渡期</w:t>
            </w:r>
            <w:r w:rsidRPr="0022670E">
              <w:rPr>
                <w:rFonts w:ascii="ＭＳ 明朝" w:hAnsi="ＭＳ 明朝" w:hint="eastAsia"/>
                <w:spacing w:val="-1"/>
                <w:kern w:val="0"/>
                <w:fitText w:val="2169" w:id="-1041565182"/>
              </w:rPr>
              <w:t>間</w:t>
            </w:r>
          </w:p>
        </w:tc>
        <w:tc>
          <w:tcPr>
            <w:tcW w:w="7494" w:type="dxa"/>
            <w:gridSpan w:val="7"/>
            <w:shd w:val="clear" w:color="auto" w:fill="auto"/>
            <w:vAlign w:val="center"/>
          </w:tcPr>
          <w:p w:rsidR="00AB7A07" w:rsidRPr="0022670E" w:rsidRDefault="00AB7A07" w:rsidP="00AB7A07">
            <w:pPr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 xml:space="preserve">　自　　</w:t>
            </w:r>
            <w:r w:rsidR="00A33E73">
              <w:rPr>
                <w:rFonts w:ascii="ＭＳ 明朝" w:hAnsi="ＭＳ 明朝" w:hint="eastAsia"/>
              </w:rPr>
              <w:t xml:space="preserve">　　</w:t>
            </w:r>
            <w:r w:rsidRPr="0022670E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AB7A07" w:rsidRPr="0022670E" w:rsidRDefault="00AB7A07" w:rsidP="00AB7A07">
            <w:pPr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 xml:space="preserve">　至　　</w:t>
            </w:r>
            <w:r w:rsidR="00A33E73">
              <w:rPr>
                <w:rFonts w:ascii="ＭＳ 明朝" w:hAnsi="ＭＳ 明朝" w:hint="eastAsia"/>
              </w:rPr>
              <w:t xml:space="preserve">　　</w:t>
            </w:r>
            <w:r w:rsidRPr="0022670E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AB7A07" w:rsidRPr="0022670E" w:rsidTr="0022670E">
        <w:trPr>
          <w:trHeight w:val="851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  <w:spacing w:val="73"/>
                <w:kern w:val="0"/>
                <w:fitText w:val="2169" w:id="-1041565181"/>
              </w:rPr>
              <w:t>譲渡火薬類</w:t>
            </w:r>
            <w:r w:rsidRPr="0022670E">
              <w:rPr>
                <w:rFonts w:ascii="ＭＳ 明朝" w:hAnsi="ＭＳ 明朝" w:hint="eastAsia"/>
                <w:kern w:val="0"/>
                <w:fitText w:val="2169" w:id="-1041565181"/>
              </w:rPr>
              <w:t>の</w:t>
            </w:r>
          </w:p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  <w:spacing w:val="202"/>
                <w:kern w:val="0"/>
                <w:fitText w:val="2169" w:id="-1041565180"/>
              </w:rPr>
              <w:t>所在場</w:t>
            </w:r>
            <w:r w:rsidRPr="0022670E">
              <w:rPr>
                <w:rFonts w:ascii="ＭＳ 明朝" w:hAnsi="ＭＳ 明朝" w:hint="eastAsia"/>
                <w:spacing w:val="-1"/>
                <w:kern w:val="0"/>
                <w:fitText w:val="2169" w:id="-1041565180"/>
              </w:rPr>
              <w:t>所</w:t>
            </w:r>
          </w:p>
        </w:tc>
        <w:tc>
          <w:tcPr>
            <w:tcW w:w="7494" w:type="dxa"/>
            <w:gridSpan w:val="7"/>
            <w:shd w:val="clear" w:color="auto" w:fill="auto"/>
            <w:vAlign w:val="center"/>
          </w:tcPr>
          <w:p w:rsidR="00AB7A07" w:rsidRPr="0022670E" w:rsidRDefault="00AB7A07" w:rsidP="00AB7A07">
            <w:pPr>
              <w:rPr>
                <w:rFonts w:ascii="ＭＳ 明朝" w:hAnsi="ＭＳ 明朝" w:hint="eastAsia"/>
              </w:rPr>
            </w:pPr>
          </w:p>
        </w:tc>
      </w:tr>
      <w:tr w:rsidR="00AB7A07" w:rsidRPr="0022670E" w:rsidTr="0022670E">
        <w:trPr>
          <w:trHeight w:val="680"/>
        </w:trPr>
        <w:tc>
          <w:tcPr>
            <w:tcW w:w="831" w:type="dxa"/>
            <w:vMerge w:val="restart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譲渡の相手方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7494" w:type="dxa"/>
            <w:gridSpan w:val="7"/>
            <w:shd w:val="clear" w:color="auto" w:fill="auto"/>
            <w:vAlign w:val="center"/>
          </w:tcPr>
          <w:p w:rsidR="00AB7A07" w:rsidRPr="0022670E" w:rsidRDefault="00AB7A07" w:rsidP="00AB7A07">
            <w:pPr>
              <w:rPr>
                <w:rFonts w:ascii="ＭＳ 明朝" w:hAnsi="ＭＳ 明朝" w:hint="eastAsia"/>
              </w:rPr>
            </w:pPr>
          </w:p>
        </w:tc>
      </w:tr>
      <w:tr w:rsidR="00AB7A07" w:rsidRPr="0022670E" w:rsidTr="0022670E">
        <w:trPr>
          <w:trHeight w:val="680"/>
        </w:trPr>
        <w:tc>
          <w:tcPr>
            <w:tcW w:w="831" w:type="dxa"/>
            <w:vMerge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AB7A07" w:rsidRPr="0022670E" w:rsidRDefault="00AB7A07" w:rsidP="0022670E">
            <w:pPr>
              <w:jc w:val="center"/>
              <w:rPr>
                <w:rFonts w:ascii="ＭＳ 明朝" w:hAnsi="ＭＳ 明朝" w:hint="eastAsia"/>
              </w:rPr>
            </w:pPr>
            <w:r w:rsidRPr="0022670E"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7494" w:type="dxa"/>
            <w:gridSpan w:val="7"/>
            <w:shd w:val="clear" w:color="auto" w:fill="auto"/>
            <w:vAlign w:val="center"/>
          </w:tcPr>
          <w:p w:rsidR="00AB7A07" w:rsidRPr="0022670E" w:rsidRDefault="00AB7A07" w:rsidP="00AB7A07">
            <w:pPr>
              <w:rPr>
                <w:rFonts w:ascii="ＭＳ 明朝" w:hAnsi="ＭＳ 明朝" w:hint="eastAsia"/>
              </w:rPr>
            </w:pPr>
          </w:p>
        </w:tc>
      </w:tr>
    </w:tbl>
    <w:p w:rsidR="00E62D21" w:rsidRDefault="00E62D21" w:rsidP="00E62D21">
      <w:pPr>
        <w:jc w:val="right"/>
        <w:rPr>
          <w:rFonts w:ascii="ＭＳ 明朝" w:hAnsi="ＭＳ 明朝" w:hint="eastAsia"/>
        </w:rPr>
      </w:pPr>
    </w:p>
    <w:sectPr w:rsidR="00E62D21" w:rsidSect="00062008">
      <w:pgSz w:w="11906" w:h="16838" w:code="9"/>
      <w:pgMar w:top="1134" w:right="1134" w:bottom="1134" w:left="1134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008"/>
    <w:rsid w:val="00062008"/>
    <w:rsid w:val="000D6CCF"/>
    <w:rsid w:val="00157295"/>
    <w:rsid w:val="0022670E"/>
    <w:rsid w:val="003E17F2"/>
    <w:rsid w:val="005471A0"/>
    <w:rsid w:val="00590B75"/>
    <w:rsid w:val="007353CD"/>
    <w:rsid w:val="00A33E73"/>
    <w:rsid w:val="00AB7A07"/>
    <w:rsid w:val="00BF3C94"/>
    <w:rsid w:val="00CA5D62"/>
    <w:rsid w:val="00CC4959"/>
    <w:rsid w:val="00CF1295"/>
    <w:rsid w:val="00DC36E7"/>
    <w:rsid w:val="00E62D21"/>
    <w:rsid w:val="00F0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78B4E-A939-469B-BE39-B6C56822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0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2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F20C5C2.dotm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様式３８</vt:lpstr>
      <vt:lpstr>様式３８</vt:lpstr>
    </vt:vector>
  </TitlesOfParts>
  <Company>熊本県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dcterms:created xsi:type="dcterms:W3CDTF">2023-12-06T06:13:00Z</dcterms:created>
  <dcterms:modified xsi:type="dcterms:W3CDTF">2023-12-06T06:13:00Z</dcterms:modified>
</cp:coreProperties>
</file>