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F2" w:rsidRDefault="006723F2">
      <w:pPr>
        <w:pStyle w:val="a"/>
        <w:jc w:val="center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（参考様式第２号）</w:t>
      </w:r>
    </w:p>
    <w:p w:rsidR="006723F2" w:rsidRDefault="006723F2">
      <w:pPr>
        <w:pStyle w:val="a"/>
        <w:jc w:val="center"/>
        <w:rPr>
          <w:rFonts w:cs="Times New Roman"/>
          <w:spacing w:val="0"/>
        </w:rPr>
      </w:pPr>
    </w:p>
    <w:p w:rsidR="006723F2" w:rsidRDefault="006723F2">
      <w:pPr>
        <w:pStyle w:val="a"/>
        <w:jc w:val="center"/>
        <w:rPr>
          <w:rFonts w:cs="Times New Roman"/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機械等利用管理規定</w:t>
      </w: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第１条　　　　　　集落協定（以下「協定」という。）が導入した機械及び施設（以下「機械等」という。）の管理及び運営は、この規定に定めるところによる。</w:t>
      </w: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第２条　機械等の管理責任者は代表とする。ただし、代表が代行者を置くことができる。</w:t>
      </w:r>
    </w:p>
    <w:p w:rsidR="006723F2" w:rsidRPr="008A2486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第３条　機械等の利用料金は、　　　　　　とする。但し、協定参加者以外の者が利用する場合はこの限りでない。</w:t>
      </w: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第４条　機械等を使用するに当たり、使用者は、次のことに同意するものとする。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（１）消耗品及び燃料等は使用者が用意すること。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（２）使用後は、清掃及び点検整備を行ってから返却すること。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（３）故障を発見したとき又は故障を起こした時は、ただちに管理責任者へ報告</w:t>
      </w:r>
    </w:p>
    <w:p w:rsidR="006723F2" w:rsidRDefault="006723F2">
      <w:pPr>
        <w:pStyle w:val="a"/>
        <w:ind w:left="120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すること。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（４）機械等の使用中の事故について、協定は一切の責任を負わなこと。　</w:t>
      </w: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第５条　管理責任者は、機械等の適切な維持管理のため、次の諸帳簿を備え、適宜記帳するものとする　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（１）共用資産管理台帳</w:t>
      </w:r>
    </w:p>
    <w:p w:rsidR="006723F2" w:rsidRDefault="006723F2">
      <w:pPr>
        <w:pStyle w:val="a"/>
        <w:ind w:left="720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（２）機械等利用簿</w:t>
      </w:r>
    </w:p>
    <w:p w:rsidR="006723F2" w:rsidRDefault="006723F2">
      <w:pPr>
        <w:pStyle w:val="a"/>
        <w:rPr>
          <w:rFonts w:cs="Times New Roman"/>
          <w:spacing w:val="0"/>
        </w:rPr>
      </w:pPr>
    </w:p>
    <w:p w:rsidR="006723F2" w:rsidRDefault="006723F2">
      <w:pPr>
        <w:pStyle w:val="a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第６条　この規定に定めのない事項については、代表が関係者と協議する等して対応し、その結果を役員会に報告するものとする。</w:t>
      </w:r>
    </w:p>
    <w:p w:rsidR="006723F2" w:rsidRDefault="006723F2">
      <w:pPr>
        <w:pStyle w:val="a"/>
        <w:rPr>
          <w:rFonts w:cs="Times New Roman"/>
          <w:spacing w:val="0"/>
        </w:rPr>
      </w:pPr>
    </w:p>
    <w:sectPr w:rsidR="006723F2" w:rsidSect="005B08AC">
      <w:pgSz w:w="11906" w:h="16838"/>
      <w:pgMar w:top="1474" w:right="1134" w:bottom="130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3F2" w:rsidRDefault="006723F2" w:rsidP="00B860E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723F2" w:rsidRDefault="006723F2" w:rsidP="00B860E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3F2" w:rsidRDefault="006723F2" w:rsidP="00B860E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723F2" w:rsidRDefault="006723F2" w:rsidP="00B860E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8AC"/>
    <w:rsid w:val="000F391A"/>
    <w:rsid w:val="005B08AC"/>
    <w:rsid w:val="006723F2"/>
    <w:rsid w:val="007556ED"/>
    <w:rsid w:val="008A2486"/>
    <w:rsid w:val="00B8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91A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uiPriority w:val="99"/>
    <w:rsid w:val="000F391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cs="Century"/>
      <w:spacing w:val="-1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860E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860EC"/>
  </w:style>
  <w:style w:type="paragraph" w:styleId="Footer">
    <w:name w:val="footer"/>
    <w:basedOn w:val="Normal"/>
    <w:link w:val="FooterChar"/>
    <w:uiPriority w:val="99"/>
    <w:semiHidden/>
    <w:rsid w:val="00B860E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60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78</Words>
  <Characters>448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YMG4036</cp:lastModifiedBy>
  <cp:revision>3</cp:revision>
  <dcterms:created xsi:type="dcterms:W3CDTF">2014-10-20T05:56:00Z</dcterms:created>
  <dcterms:modified xsi:type="dcterms:W3CDTF">2015-01-07T06:05:00Z</dcterms:modified>
</cp:coreProperties>
</file>