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FB5F15" w:rsidRDefault="009F6922" w:rsidP="00CB36F4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</w:t>
      </w:r>
      <w:r w:rsidR="00407DC4">
        <w:rPr>
          <w:rFonts w:ascii="ＭＳ 明朝" w:hAnsi="ＭＳ 明朝" w:hint="eastAsia"/>
          <w:szCs w:val="22"/>
        </w:rPr>
        <w:t>２９</w:t>
      </w:r>
      <w:r>
        <w:rPr>
          <w:rFonts w:ascii="ＭＳ 明朝" w:hAnsi="ＭＳ 明朝" w:hint="eastAsia"/>
          <w:szCs w:val="22"/>
        </w:rPr>
        <w:t>号（第３３</w:t>
      </w:r>
      <w:r w:rsidR="00BE5731" w:rsidRPr="00FB5F15">
        <w:rPr>
          <w:rFonts w:ascii="ＭＳ 明朝" w:hAnsi="ＭＳ 明朝" w:hint="eastAsia"/>
          <w:szCs w:val="22"/>
        </w:rPr>
        <w:t>条関係）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0"/>
      </w:tblGrid>
      <w:tr w:rsidR="00BE5731" w:rsidRPr="00FB5F15" w:rsidTr="00383147">
        <w:tc>
          <w:tcPr>
            <w:tcW w:w="1988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※　整理番号</w:t>
            </w:r>
          </w:p>
        </w:tc>
        <w:tc>
          <w:tcPr>
            <w:tcW w:w="2777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383147">
        <w:tc>
          <w:tcPr>
            <w:tcW w:w="1988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※　受付年月日</w:t>
            </w:r>
          </w:p>
        </w:tc>
        <w:tc>
          <w:tcPr>
            <w:tcW w:w="2777" w:type="dxa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</w:tbl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p w:rsidR="00BE5731" w:rsidRPr="00FB5F15" w:rsidRDefault="00BE5731" w:rsidP="00383147">
      <w:pPr>
        <w:jc w:val="center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液化石油ガス設備工事届</w:t>
      </w:r>
      <w:r w:rsidR="009E2CDB">
        <w:rPr>
          <w:rFonts w:ascii="ＭＳ 明朝" w:hAnsi="ＭＳ 明朝" w:hint="eastAsia"/>
          <w:szCs w:val="22"/>
        </w:rPr>
        <w:t>出</w:t>
      </w:r>
      <w:r w:rsidRPr="00FB5F15">
        <w:rPr>
          <w:rFonts w:ascii="ＭＳ 明朝" w:hAnsi="ＭＳ 明朝" w:hint="eastAsia"/>
          <w:szCs w:val="22"/>
        </w:rPr>
        <w:t>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508"/>
        <w:gridCol w:w="1903"/>
        <w:gridCol w:w="1349"/>
        <w:gridCol w:w="1537"/>
      </w:tblGrid>
      <w:tr w:rsidR="000826AD" w:rsidRPr="00FB5F15" w:rsidTr="000826AD">
        <w:tc>
          <w:tcPr>
            <w:tcW w:w="8845" w:type="dxa"/>
            <w:gridSpan w:val="5"/>
            <w:shd w:val="clear" w:color="auto" w:fill="auto"/>
            <w:vAlign w:val="center"/>
          </w:tcPr>
          <w:p w:rsidR="000826AD" w:rsidRPr="00FB5F15" w:rsidRDefault="000826AD" w:rsidP="000826AD">
            <w:pPr>
              <w:wordWrap w:val="0"/>
              <w:ind w:firstLineChars="2900" w:firstLine="6380"/>
              <w:jc w:val="righ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0826AD" w:rsidRPr="00FB5F15" w:rsidRDefault="000826AD" w:rsidP="000826AD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826AD" w:rsidRPr="00FB5F15" w:rsidRDefault="000826AD" w:rsidP="000826AD">
            <w:pPr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Pr="00FB5F15">
              <w:rPr>
                <w:rFonts w:ascii="ＭＳ 明朝" w:hAnsi="ＭＳ 明朝" w:hint="eastAsia"/>
                <w:szCs w:val="22"/>
              </w:rPr>
              <w:t>山鹿</w:t>
            </w:r>
            <w:r>
              <w:rPr>
                <w:rFonts w:ascii="ＭＳ 明朝" w:hAnsi="ＭＳ 明朝" w:hint="eastAsia"/>
                <w:szCs w:val="22"/>
              </w:rPr>
              <w:t>市長</w:t>
            </w:r>
          </w:p>
          <w:p w:rsidR="000826AD" w:rsidRDefault="000826AD" w:rsidP="000826AD">
            <w:pPr>
              <w:ind w:firstLineChars="1974" w:firstLine="434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届出者</w:t>
            </w:r>
          </w:p>
          <w:p w:rsidR="000826AD" w:rsidRDefault="000826AD" w:rsidP="000826AD">
            <w:pPr>
              <w:ind w:firstLineChars="2074" w:firstLine="456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  <w:p w:rsidR="000826AD" w:rsidRPr="000826AD" w:rsidRDefault="000826AD" w:rsidP="000826AD">
            <w:pPr>
              <w:ind w:firstLineChars="2074" w:firstLine="4563"/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</w:p>
          <w:p w:rsidR="000826AD" w:rsidRPr="00FB5F15" w:rsidRDefault="000826AD" w:rsidP="000826AD">
            <w:pPr>
              <w:ind w:firstLineChars="2074" w:firstLine="456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  <w:p w:rsidR="000826AD" w:rsidRDefault="000826AD" w:rsidP="000826AD">
            <w:pPr>
              <w:rPr>
                <w:rFonts w:ascii="ＭＳ 明朝" w:hAnsi="ＭＳ 明朝"/>
                <w:szCs w:val="22"/>
              </w:rPr>
            </w:pPr>
          </w:p>
          <w:p w:rsidR="000826AD" w:rsidRPr="00FB5F15" w:rsidRDefault="000826AD" w:rsidP="00B323BC">
            <w:pPr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液化石油ガスの保安の確保及び取引の適正化に関する法律第</w:t>
            </w:r>
            <w:r w:rsidR="00B323BC">
              <w:rPr>
                <w:rFonts w:ascii="ＭＳ 明朝" w:hAnsi="ＭＳ 明朝" w:hint="eastAsia"/>
                <w:szCs w:val="22"/>
              </w:rPr>
              <w:t>３８</w:t>
            </w:r>
            <w:r w:rsidRPr="00FB5F15">
              <w:rPr>
                <w:rFonts w:ascii="ＭＳ 明朝" w:hAnsi="ＭＳ 明朝" w:hint="eastAsia"/>
                <w:szCs w:val="22"/>
              </w:rPr>
              <w:t>条の</w:t>
            </w:r>
            <w:r w:rsidR="00B323BC">
              <w:rPr>
                <w:rFonts w:ascii="ＭＳ 明朝" w:hAnsi="ＭＳ 明朝" w:hint="eastAsia"/>
                <w:szCs w:val="22"/>
              </w:rPr>
              <w:t>３</w:t>
            </w:r>
            <w:r w:rsidRPr="00FB5F15">
              <w:rPr>
                <w:rFonts w:ascii="ＭＳ 明朝" w:hAnsi="ＭＳ 明朝" w:hint="eastAsia"/>
                <w:szCs w:val="22"/>
              </w:rPr>
              <w:t>の規定により、次のとおり届け出ます</w:t>
            </w:r>
            <w:r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0826AD" w:rsidRPr="00FB5F15" w:rsidTr="000826AD">
        <w:tc>
          <w:tcPr>
            <w:tcW w:w="2548" w:type="dxa"/>
            <w:shd w:val="clear" w:color="auto" w:fill="auto"/>
            <w:vAlign w:val="center"/>
          </w:tcPr>
          <w:p w:rsidR="00DD5F8A" w:rsidRDefault="000826AD" w:rsidP="00E311E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設備工事届出</w:t>
            </w:r>
          </w:p>
          <w:p w:rsidR="000826AD" w:rsidRPr="00FB5F15" w:rsidRDefault="000826AD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年月日及び番号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:rsidR="000826AD" w:rsidRPr="000826AD" w:rsidRDefault="000826AD" w:rsidP="000826AD">
            <w:pPr>
              <w:wordWrap w:val="0"/>
              <w:ind w:right="908" w:firstLineChars="400" w:firstLine="88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　月　　　日　第　　　　　号</w:t>
            </w:r>
          </w:p>
        </w:tc>
      </w:tr>
      <w:tr w:rsidR="00BE5731" w:rsidRPr="00FB5F15" w:rsidTr="000826AD">
        <w:tc>
          <w:tcPr>
            <w:tcW w:w="2548" w:type="dxa"/>
            <w:shd w:val="clear" w:color="auto" w:fill="auto"/>
            <w:vAlign w:val="center"/>
          </w:tcPr>
          <w:p w:rsidR="000826AD" w:rsidRDefault="00BE5731" w:rsidP="00E311EC">
            <w:pPr>
              <w:jc w:val="center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工事に係る供給設備</w:t>
            </w:r>
          </w:p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又は消費設備の所在地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826AD">
        <w:tc>
          <w:tcPr>
            <w:tcW w:w="2548" w:type="dxa"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当該設備の所有者又は</w:t>
            </w:r>
          </w:p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占有者の氏名又は名称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826AD">
        <w:trPr>
          <w:trHeight w:val="616"/>
        </w:trPr>
        <w:tc>
          <w:tcPr>
            <w:tcW w:w="2548" w:type="dxa"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当該設備の使用目的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826AD">
        <w:trPr>
          <w:trHeight w:val="657"/>
        </w:trPr>
        <w:tc>
          <w:tcPr>
            <w:tcW w:w="2548" w:type="dxa"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貯蔵設備の貯蔵能力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826AD">
        <w:trPr>
          <w:trHeight w:val="670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工事従事者氏名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E5731" w:rsidRPr="00FB5F15" w:rsidRDefault="009E2CDB" w:rsidP="000826AD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</w:t>
            </w:r>
            <w:r w:rsidR="00BE5731" w:rsidRPr="00FB5F15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BE5731" w:rsidRPr="00FB5F15" w:rsidRDefault="00BE5731" w:rsidP="000826A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免状番号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5731" w:rsidRDefault="00BE5731" w:rsidP="000826AD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県</w:t>
            </w:r>
          </w:p>
          <w:p w:rsidR="000826AD" w:rsidRPr="00FB5F15" w:rsidRDefault="000826AD" w:rsidP="000826A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826AD">
        <w:trPr>
          <w:trHeight w:val="669"/>
        </w:trPr>
        <w:tc>
          <w:tcPr>
            <w:tcW w:w="2548" w:type="dxa"/>
            <w:vMerge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BE5731" w:rsidRPr="00FB5F15" w:rsidRDefault="00BE5731" w:rsidP="009E2CD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BE5731" w:rsidRPr="00FB5F15" w:rsidRDefault="00BE5731" w:rsidP="000826A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免状番号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5731" w:rsidRPr="00FB5F15" w:rsidRDefault="00BE5731" w:rsidP="000826A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826AD">
        <w:trPr>
          <w:trHeight w:val="682"/>
        </w:trPr>
        <w:tc>
          <w:tcPr>
            <w:tcW w:w="2548" w:type="dxa"/>
            <w:vMerge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BE5731" w:rsidRPr="00FB5F15" w:rsidRDefault="00BE5731" w:rsidP="009E2CD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BE5731" w:rsidRPr="00FB5F15" w:rsidRDefault="00BE5731" w:rsidP="000826A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免状番号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5731" w:rsidRPr="00FB5F15" w:rsidRDefault="00BE5731" w:rsidP="000826A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826AD">
        <w:trPr>
          <w:trHeight w:val="668"/>
        </w:trPr>
        <w:tc>
          <w:tcPr>
            <w:tcW w:w="2548" w:type="dxa"/>
            <w:vMerge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BE5731" w:rsidRPr="00FB5F15" w:rsidRDefault="00BE5731" w:rsidP="009E2CD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BE5731" w:rsidRPr="00FB5F15" w:rsidRDefault="00BE5731" w:rsidP="000826A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免状番号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5731" w:rsidRPr="00FB5F15" w:rsidRDefault="00BE5731" w:rsidP="000826A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CB36F4">
        <w:trPr>
          <w:trHeight w:val="846"/>
        </w:trPr>
        <w:tc>
          <w:tcPr>
            <w:tcW w:w="2548" w:type="dxa"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工事の内容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B36F4">
              <w:rPr>
                <w:rFonts w:ascii="ＭＳ 明朝" w:hAnsi="ＭＳ 明朝" w:hint="eastAsia"/>
                <w:kern w:val="0"/>
                <w:szCs w:val="22"/>
              </w:rPr>
              <w:t>別紙のとおり</w:t>
            </w:r>
          </w:p>
        </w:tc>
      </w:tr>
    </w:tbl>
    <w:p w:rsidR="009C25C8" w:rsidRDefault="009C25C8" w:rsidP="009C25C8">
      <w:pPr>
        <w:ind w:left="880" w:hangingChars="400" w:hanging="88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備考</w:t>
      </w:r>
    </w:p>
    <w:p w:rsidR="009C25C8" w:rsidRPr="00FB5F15" w:rsidRDefault="009C25C8" w:rsidP="009C25C8">
      <w:pPr>
        <w:ind w:leftChars="100" w:left="880" w:hangingChars="300" w:hanging="66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１　この用紙の大きさは、日本</w:t>
      </w:r>
      <w:r w:rsidR="00EF6228">
        <w:rPr>
          <w:rFonts w:ascii="ＭＳ 明朝" w:hAnsi="ＭＳ 明朝" w:hint="eastAsia"/>
          <w:szCs w:val="22"/>
        </w:rPr>
        <w:t>産業</w:t>
      </w:r>
      <w:r w:rsidRPr="00FB5F15">
        <w:rPr>
          <w:rFonts w:ascii="ＭＳ 明朝" w:hAnsi="ＭＳ 明朝" w:hint="eastAsia"/>
          <w:szCs w:val="22"/>
        </w:rPr>
        <w:t>規格</w:t>
      </w:r>
      <w:r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9C25C8" w:rsidRPr="00FB5F15" w:rsidRDefault="009C25C8" w:rsidP="009C25C8">
      <w:pPr>
        <w:ind w:leftChars="100" w:left="660" w:hangingChars="200" w:hanging="44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２　法人にあっては、その名称、代表者氏名及び主たる事務所の所在地を記入すること。</w:t>
      </w:r>
    </w:p>
    <w:p w:rsidR="006F1447" w:rsidRPr="00FB5F15" w:rsidRDefault="009C25C8" w:rsidP="00DE0F35">
      <w:pPr>
        <w:ind w:left="1100" w:hangingChars="500" w:hanging="1100"/>
        <w:jc w:val="left"/>
        <w:rPr>
          <w:rFonts w:ascii="ＭＳ 明朝" w:hAnsi="ＭＳ 明朝" w:hint="eastAsia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sectPr w:rsidR="006F1447" w:rsidRPr="00FB5F15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97" w:rsidRDefault="00C20B97" w:rsidP="00BE5731">
      <w:r>
        <w:separator/>
      </w:r>
    </w:p>
  </w:endnote>
  <w:endnote w:type="continuationSeparator" w:id="0">
    <w:p w:rsidR="00C20B97" w:rsidRDefault="00C20B97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97" w:rsidRDefault="00C20B97" w:rsidP="00BE5731">
      <w:r>
        <w:separator/>
      </w:r>
    </w:p>
  </w:footnote>
  <w:footnote w:type="continuationSeparator" w:id="0">
    <w:p w:rsidR="00C20B97" w:rsidRDefault="00C20B97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D5197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41C"/>
    <w:rsid w:val="003F6BDF"/>
    <w:rsid w:val="00407DC4"/>
    <w:rsid w:val="00412E5F"/>
    <w:rsid w:val="00414FC3"/>
    <w:rsid w:val="0043495F"/>
    <w:rsid w:val="00451DF4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B1C42"/>
    <w:rsid w:val="00AE044C"/>
    <w:rsid w:val="00AF340D"/>
    <w:rsid w:val="00AF5B60"/>
    <w:rsid w:val="00AF737F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20B9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50B1"/>
    <w:rsid w:val="00D7323C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E0F35"/>
    <w:rsid w:val="00DF5E85"/>
    <w:rsid w:val="00DF795F"/>
    <w:rsid w:val="00E1573F"/>
    <w:rsid w:val="00E25F11"/>
    <w:rsid w:val="00E311EC"/>
    <w:rsid w:val="00E473E8"/>
    <w:rsid w:val="00E520E4"/>
    <w:rsid w:val="00E61D88"/>
    <w:rsid w:val="00E62792"/>
    <w:rsid w:val="00E64144"/>
    <w:rsid w:val="00E723D7"/>
    <w:rsid w:val="00E77451"/>
    <w:rsid w:val="00EA6A3F"/>
    <w:rsid w:val="00EB18B3"/>
    <w:rsid w:val="00EB3620"/>
    <w:rsid w:val="00EC4352"/>
    <w:rsid w:val="00ED474F"/>
    <w:rsid w:val="00EE3312"/>
    <w:rsid w:val="00EE42FF"/>
    <w:rsid w:val="00EF6228"/>
    <w:rsid w:val="00F107E7"/>
    <w:rsid w:val="00F24062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AE9976-1FA7-4549-94F4-D49D744A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548466D7.dotm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2023-12-06T07:18:00Z</dcterms:created>
  <dcterms:modified xsi:type="dcterms:W3CDTF">2023-12-06T07:18:00Z</dcterms:modified>
</cp:coreProperties>
</file>