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42A57" w14:textId="484F0761" w:rsidR="00C444B1" w:rsidRPr="004A2BBC" w:rsidRDefault="004A2BBC" w:rsidP="004A2BBC">
      <w:pPr>
        <w:jc w:val="center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4A2BBC">
        <w:rPr>
          <w:rFonts w:ascii="ＭＳ 明朝" w:eastAsia="ＭＳ 明朝" w:hAnsi="ＭＳ 明朝" w:cs="ＭＳ明朝" w:hint="eastAsia"/>
          <w:kern w:val="0"/>
          <w:sz w:val="28"/>
          <w:szCs w:val="28"/>
        </w:rPr>
        <w:t>医療的ケア終了届</w:t>
      </w:r>
    </w:p>
    <w:p w14:paraId="6B2F8FF6" w14:textId="32C454CF" w:rsidR="00F95AB7" w:rsidRDefault="004A2BBC" w:rsidP="00D255F3">
      <w:pPr>
        <w:ind w:firstLineChars="200" w:firstLine="460"/>
        <w:rPr>
          <w:rFonts w:ascii="ＭＳ 明朝" w:eastAsia="ＭＳ 明朝" w:hAnsi="ＭＳ 明朝" w:cs="ＭＳ明朝"/>
          <w:kern w:val="0"/>
          <w:sz w:val="23"/>
          <w:szCs w:val="23"/>
        </w:rPr>
      </w:pPr>
      <w:r>
        <w:rPr>
          <w:rFonts w:ascii="ＭＳ 明朝" w:eastAsia="ＭＳ 明朝" w:hAnsi="ＭＳ 明朝" w:cs="ＭＳ明朝" w:hint="eastAsia"/>
          <w:kern w:val="0"/>
          <w:sz w:val="23"/>
          <w:szCs w:val="23"/>
        </w:rPr>
        <w:t>山鹿市長</w:t>
      </w:r>
      <w:r w:rsidR="0031164A">
        <w:rPr>
          <w:rFonts w:ascii="ＭＳ 明朝" w:eastAsia="ＭＳ 明朝" w:hAnsi="ＭＳ 明朝" w:cs="ＭＳ明朝" w:hint="eastAsia"/>
          <w:kern w:val="0"/>
          <w:sz w:val="23"/>
          <w:szCs w:val="23"/>
        </w:rPr>
        <w:t xml:space="preserve">　</w:t>
      </w:r>
      <w:r w:rsidR="00F95AB7">
        <w:rPr>
          <w:rFonts w:ascii="ＭＳ 明朝" w:eastAsia="ＭＳ 明朝" w:hAnsi="ＭＳ 明朝" w:cs="ＭＳ明朝" w:hint="eastAsia"/>
          <w:kern w:val="0"/>
          <w:sz w:val="23"/>
          <w:szCs w:val="23"/>
        </w:rPr>
        <w:t>様</w:t>
      </w:r>
    </w:p>
    <w:p w14:paraId="25292148" w14:textId="77777777" w:rsidR="003C5645" w:rsidRDefault="003C5645" w:rsidP="00F95AB7">
      <w:pPr>
        <w:rPr>
          <w:rFonts w:ascii="ＭＳ 明朝" w:eastAsia="ＭＳ 明朝" w:hAnsi="ＭＳ 明朝" w:cs="ＭＳ明朝"/>
          <w:kern w:val="0"/>
          <w:sz w:val="23"/>
          <w:szCs w:val="23"/>
        </w:rPr>
      </w:pPr>
    </w:p>
    <w:p w14:paraId="5A301176" w14:textId="7D8820D2" w:rsidR="00BE2A45" w:rsidRDefault="004A2BBC" w:rsidP="004A2BBC">
      <w:pPr>
        <w:spacing w:line="360" w:lineRule="auto"/>
        <w:rPr>
          <w:rFonts w:ascii="ＭＳ 明朝" w:eastAsia="ＭＳ 明朝" w:hAnsi="ＭＳ 明朝" w:cs="ＭＳ明朝"/>
          <w:kern w:val="0"/>
          <w:sz w:val="23"/>
          <w:szCs w:val="23"/>
        </w:rPr>
      </w:pPr>
      <w:r>
        <w:rPr>
          <w:rFonts w:ascii="ＭＳ 明朝" w:eastAsia="ＭＳ 明朝" w:hAnsi="ＭＳ 明朝" w:cs="ＭＳ明朝" w:hint="eastAsia"/>
          <w:kern w:val="0"/>
          <w:sz w:val="23"/>
          <w:szCs w:val="23"/>
        </w:rPr>
        <w:t xml:space="preserve">　　　　　　　　　　　　　　　　　　　　　　保護者住所：</w:t>
      </w:r>
      <w:r w:rsidR="00464FAF" w:rsidRPr="00464FAF">
        <w:rPr>
          <w:rFonts w:ascii="ＭＳ 明朝" w:eastAsia="ＭＳ 明朝" w:hAnsi="ＭＳ 明朝" w:cs="ＭＳ明朝" w:hint="eastAsia"/>
          <w:kern w:val="0"/>
          <w:sz w:val="23"/>
          <w:szCs w:val="23"/>
          <w:u w:val="single"/>
        </w:rPr>
        <w:t xml:space="preserve">　　　　　　　　　　　　　</w:t>
      </w:r>
    </w:p>
    <w:p w14:paraId="66AE08E6" w14:textId="1408F57D" w:rsidR="004A2BBC" w:rsidRDefault="004A2BBC" w:rsidP="004A2BBC">
      <w:pPr>
        <w:spacing w:line="360" w:lineRule="auto"/>
        <w:rPr>
          <w:rFonts w:ascii="ＭＳ 明朝" w:eastAsia="ＭＳ 明朝" w:hAnsi="ＭＳ 明朝" w:cs="ＭＳ明朝"/>
          <w:kern w:val="0"/>
          <w:sz w:val="23"/>
          <w:szCs w:val="23"/>
        </w:rPr>
      </w:pPr>
      <w:r>
        <w:rPr>
          <w:rFonts w:ascii="ＭＳ 明朝" w:eastAsia="ＭＳ 明朝" w:hAnsi="ＭＳ 明朝" w:cs="ＭＳ明朝" w:hint="eastAsia"/>
          <w:kern w:val="0"/>
          <w:sz w:val="23"/>
          <w:szCs w:val="23"/>
        </w:rPr>
        <w:t xml:space="preserve">　　　　　　　　　　　　　　　　　　　　　　保護者氏名：</w:t>
      </w:r>
      <w:r w:rsidR="00464FAF" w:rsidRPr="00464FAF">
        <w:rPr>
          <w:rFonts w:ascii="ＭＳ 明朝" w:eastAsia="ＭＳ 明朝" w:hAnsi="ＭＳ 明朝" w:cs="ＭＳ明朝" w:hint="eastAsia"/>
          <w:kern w:val="0"/>
          <w:sz w:val="23"/>
          <w:szCs w:val="23"/>
          <w:u w:val="single"/>
        </w:rPr>
        <w:t xml:space="preserve">　　　　　　　　　　　　　</w:t>
      </w:r>
    </w:p>
    <w:p w14:paraId="2DD38FB7" w14:textId="77777777" w:rsidR="004A2BBC" w:rsidRDefault="004A2BBC" w:rsidP="00BE2A45">
      <w:pPr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</w:p>
    <w:p w14:paraId="74AF4655" w14:textId="20340580" w:rsidR="00BE2A45" w:rsidRDefault="00BE2A45" w:rsidP="00BE2A45">
      <w:pPr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>
        <w:rPr>
          <w:rFonts w:ascii="ＭＳ 明朝" w:eastAsia="ＭＳ 明朝" w:hAnsi="ＭＳ 明朝" w:cs="ＭＳ明朝" w:hint="eastAsia"/>
          <w:kern w:val="0"/>
          <w:sz w:val="23"/>
          <w:szCs w:val="23"/>
        </w:rPr>
        <w:t xml:space="preserve">　</w:t>
      </w:r>
      <w:r w:rsidR="00D255F3">
        <w:rPr>
          <w:rFonts w:ascii="ＭＳ 明朝" w:eastAsia="ＭＳ 明朝" w:hAnsi="ＭＳ 明朝" w:cs="ＭＳ明朝" w:hint="eastAsia"/>
          <w:kern w:val="0"/>
          <w:sz w:val="23"/>
          <w:szCs w:val="23"/>
        </w:rPr>
        <w:t xml:space="preserve">　</w:t>
      </w:r>
      <w:r w:rsidR="004A2BBC">
        <w:rPr>
          <w:rFonts w:ascii="ＭＳ 明朝" w:eastAsia="ＭＳ 明朝" w:hAnsi="ＭＳ 明朝" w:cs="ＭＳ明朝" w:hint="eastAsia"/>
          <w:kern w:val="0"/>
          <w:sz w:val="23"/>
          <w:szCs w:val="23"/>
        </w:rPr>
        <w:t>保育所での医療的ケアの必要がなくなりましたので、次のとおり届</w:t>
      </w:r>
      <w:r w:rsidR="00497A9C">
        <w:rPr>
          <w:rFonts w:ascii="ＭＳ 明朝" w:eastAsia="ＭＳ 明朝" w:hAnsi="ＭＳ 明朝" w:cs="ＭＳ明朝" w:hint="eastAsia"/>
          <w:kern w:val="0"/>
          <w:sz w:val="23"/>
          <w:szCs w:val="23"/>
        </w:rPr>
        <w:t>け出</w:t>
      </w:r>
      <w:r w:rsidR="004A2BBC">
        <w:rPr>
          <w:rFonts w:ascii="ＭＳ 明朝" w:eastAsia="ＭＳ 明朝" w:hAnsi="ＭＳ 明朝" w:cs="ＭＳ明朝" w:hint="eastAsia"/>
          <w:kern w:val="0"/>
          <w:sz w:val="23"/>
          <w:szCs w:val="23"/>
        </w:rPr>
        <w:t>ます。</w:t>
      </w:r>
    </w:p>
    <w:p w14:paraId="332A3421" w14:textId="77777777" w:rsidR="0091215D" w:rsidRDefault="00E96306" w:rsidP="00BE2A45">
      <w:pPr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>
        <w:rPr>
          <w:rFonts w:ascii="ＭＳ 明朝" w:eastAsia="ＭＳ 明朝" w:hAnsi="ＭＳ 明朝" w:cs="ＭＳ明朝" w:hint="eastAsia"/>
          <w:kern w:val="0"/>
          <w:sz w:val="23"/>
          <w:szCs w:val="23"/>
        </w:rPr>
        <w:t xml:space="preserve">　　また、医療的ケア実施の終了について、山鹿市から主治医等へ確認することについて</w:t>
      </w:r>
    </w:p>
    <w:p w14:paraId="2AD39842" w14:textId="4AF1A3EA" w:rsidR="00E96306" w:rsidRDefault="00E96306" w:rsidP="0091215D">
      <w:pPr>
        <w:ind w:firstLineChars="100" w:firstLine="23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>
        <w:rPr>
          <w:rFonts w:ascii="ＭＳ 明朝" w:eastAsia="ＭＳ 明朝" w:hAnsi="ＭＳ 明朝" w:cs="ＭＳ明朝" w:hint="eastAsia"/>
          <w:kern w:val="0"/>
          <w:sz w:val="23"/>
          <w:szCs w:val="23"/>
        </w:rPr>
        <w:t>同意します。</w:t>
      </w:r>
    </w:p>
    <w:p w14:paraId="39A51678" w14:textId="0D5BB996" w:rsidR="00BE2A45" w:rsidRPr="00E96306" w:rsidRDefault="00BE2A45" w:rsidP="00BE2A45">
      <w:pPr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bookmarkStart w:id="0" w:name="_GoBack"/>
      <w:bookmarkEnd w:id="0"/>
    </w:p>
    <w:p w14:paraId="5BE41F42" w14:textId="5081752E" w:rsidR="005D57B4" w:rsidRDefault="00D255F3" w:rsidP="005D57B4">
      <w:pPr>
        <w:spacing w:line="360" w:lineRule="auto"/>
        <w:rPr>
          <w:rFonts w:ascii="ＭＳ 明朝" w:eastAsia="ＭＳ 明朝" w:hAnsi="ＭＳ 明朝" w:cs="ＭＳ明朝"/>
          <w:kern w:val="0"/>
          <w:sz w:val="23"/>
          <w:szCs w:val="23"/>
        </w:rPr>
      </w:pPr>
      <w:r>
        <w:rPr>
          <w:rFonts w:ascii="ＭＳ 明朝" w:eastAsia="ＭＳ 明朝" w:hAnsi="ＭＳ 明朝" w:cs="ＭＳ明朝"/>
          <w:kern w:val="0"/>
          <w:sz w:val="23"/>
          <w:szCs w:val="23"/>
        </w:rPr>
        <w:t xml:space="preserve">　</w:t>
      </w:r>
      <w:r>
        <w:rPr>
          <w:rFonts w:ascii="ＭＳ 明朝" w:eastAsia="ＭＳ 明朝" w:hAnsi="ＭＳ 明朝" w:cs="ＭＳ明朝" w:hint="eastAsia"/>
          <w:kern w:val="0"/>
          <w:sz w:val="23"/>
          <w:szCs w:val="23"/>
        </w:rPr>
        <w:t xml:space="preserve">　　【</w:t>
      </w:r>
      <w:r w:rsidR="00DC283E">
        <w:rPr>
          <w:rFonts w:ascii="ＭＳ 明朝" w:eastAsia="ＭＳ 明朝" w:hAnsi="ＭＳ 明朝" w:cs="ＭＳ明朝"/>
          <w:kern w:val="0"/>
          <w:sz w:val="23"/>
          <w:szCs w:val="23"/>
        </w:rPr>
        <w:t>医療的ケア実施の終了について】</w:t>
      </w:r>
    </w:p>
    <w:tbl>
      <w:tblPr>
        <w:tblStyle w:val="a3"/>
        <w:tblW w:w="7654" w:type="dxa"/>
        <w:tblInd w:w="846" w:type="dxa"/>
        <w:tblLook w:val="04A0" w:firstRow="1" w:lastRow="0" w:firstColumn="1" w:lastColumn="0" w:noHBand="0" w:noVBand="1"/>
      </w:tblPr>
      <w:tblGrid>
        <w:gridCol w:w="2551"/>
        <w:gridCol w:w="5103"/>
      </w:tblGrid>
      <w:tr w:rsidR="00DC283E" w:rsidRPr="00EE5846" w14:paraId="122378E8" w14:textId="77777777" w:rsidTr="00D255F3">
        <w:trPr>
          <w:trHeight w:val="942"/>
        </w:trPr>
        <w:tc>
          <w:tcPr>
            <w:tcW w:w="2551" w:type="dxa"/>
            <w:vAlign w:val="center"/>
          </w:tcPr>
          <w:p w14:paraId="67DCA512" w14:textId="5BF3D08D" w:rsidR="00DC283E" w:rsidRPr="00EE5846" w:rsidRDefault="00DC283E" w:rsidP="00DC283E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対象児童の氏名</w:t>
            </w:r>
          </w:p>
        </w:tc>
        <w:tc>
          <w:tcPr>
            <w:tcW w:w="5103" w:type="dxa"/>
            <w:vAlign w:val="center"/>
          </w:tcPr>
          <w:p w14:paraId="4CEF447E" w14:textId="306E7EBC" w:rsidR="00DC283E" w:rsidRPr="00EE5846" w:rsidRDefault="00DC283E" w:rsidP="00DE695C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DC283E" w:rsidRPr="00EE5846" w14:paraId="6135CA93" w14:textId="77777777" w:rsidTr="00D255F3">
        <w:trPr>
          <w:trHeight w:val="942"/>
        </w:trPr>
        <w:tc>
          <w:tcPr>
            <w:tcW w:w="2551" w:type="dxa"/>
            <w:vAlign w:val="center"/>
          </w:tcPr>
          <w:p w14:paraId="75E21BAB" w14:textId="460C4CDC" w:rsidR="00DC283E" w:rsidRPr="00EE5846" w:rsidRDefault="00DC283E" w:rsidP="00DC283E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/>
                <w:kern w:val="0"/>
                <w:sz w:val="22"/>
              </w:rPr>
              <w:t>生年月日</w:t>
            </w:r>
          </w:p>
        </w:tc>
        <w:tc>
          <w:tcPr>
            <w:tcW w:w="5103" w:type="dxa"/>
            <w:vAlign w:val="center"/>
          </w:tcPr>
          <w:p w14:paraId="536EEAE2" w14:textId="12897755" w:rsidR="00DC283E" w:rsidRPr="00EE5846" w:rsidRDefault="00D255F3" w:rsidP="00EE5846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/>
                <w:kern w:val="0"/>
                <w:sz w:val="22"/>
              </w:rPr>
              <w:t>令和　　　年　　　月　　　日</w:t>
            </w:r>
          </w:p>
        </w:tc>
      </w:tr>
      <w:tr w:rsidR="00DC283E" w:rsidRPr="00EE5846" w14:paraId="291BD75F" w14:textId="77777777" w:rsidTr="00D255F3">
        <w:trPr>
          <w:trHeight w:val="942"/>
        </w:trPr>
        <w:tc>
          <w:tcPr>
            <w:tcW w:w="2551" w:type="dxa"/>
            <w:vAlign w:val="center"/>
          </w:tcPr>
          <w:p w14:paraId="67A94783" w14:textId="5DC3DDF5" w:rsidR="00DC283E" w:rsidRPr="00EE5846" w:rsidRDefault="00DC283E" w:rsidP="00DC283E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/>
                <w:kern w:val="0"/>
                <w:sz w:val="22"/>
              </w:rPr>
              <w:t>利用中の</w:t>
            </w: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施</w:t>
            </w:r>
            <w:r>
              <w:rPr>
                <w:rFonts w:ascii="ＭＳ 明朝" w:eastAsia="ＭＳ 明朝" w:hAnsi="ＭＳ 明朝" w:cs="ＭＳ明朝"/>
                <w:kern w:val="0"/>
                <w:sz w:val="22"/>
              </w:rPr>
              <w:t>設名</w:t>
            </w:r>
          </w:p>
        </w:tc>
        <w:tc>
          <w:tcPr>
            <w:tcW w:w="5103" w:type="dxa"/>
            <w:vAlign w:val="center"/>
          </w:tcPr>
          <w:p w14:paraId="1F4EB253" w14:textId="29F19DF8" w:rsidR="00DC283E" w:rsidRPr="00EE5846" w:rsidRDefault="00DC283E" w:rsidP="00EE5846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DC283E" w:rsidRPr="00EE5846" w14:paraId="47D945E7" w14:textId="77777777" w:rsidTr="00D255F3">
        <w:trPr>
          <w:trHeight w:val="942"/>
        </w:trPr>
        <w:tc>
          <w:tcPr>
            <w:tcW w:w="2551" w:type="dxa"/>
            <w:vAlign w:val="center"/>
          </w:tcPr>
          <w:p w14:paraId="4823D72E" w14:textId="66F1D5E3" w:rsidR="00DC283E" w:rsidRDefault="00DC283E" w:rsidP="00D255F3">
            <w:pPr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医療的ケア実施を終了する年月日</w:t>
            </w:r>
          </w:p>
        </w:tc>
        <w:tc>
          <w:tcPr>
            <w:tcW w:w="5103" w:type="dxa"/>
            <w:vAlign w:val="center"/>
          </w:tcPr>
          <w:p w14:paraId="60E838D6" w14:textId="2ACDF7C1" w:rsidR="00DC283E" w:rsidRPr="00EE5846" w:rsidRDefault="00D255F3" w:rsidP="00EE5846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/>
                <w:kern w:val="0"/>
                <w:sz w:val="22"/>
              </w:rPr>
              <w:t>令和　　　年　　　月　　　日</w:t>
            </w:r>
          </w:p>
        </w:tc>
      </w:tr>
      <w:tr w:rsidR="00DC283E" w:rsidRPr="00EE5846" w14:paraId="4074641B" w14:textId="77777777" w:rsidTr="00D255F3">
        <w:trPr>
          <w:trHeight w:val="942"/>
        </w:trPr>
        <w:tc>
          <w:tcPr>
            <w:tcW w:w="2551" w:type="dxa"/>
            <w:vAlign w:val="center"/>
          </w:tcPr>
          <w:p w14:paraId="653A6538" w14:textId="3E2D2F04" w:rsidR="00DC283E" w:rsidRDefault="00DC283E" w:rsidP="00D255F3">
            <w:pPr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/>
                <w:kern w:val="0"/>
                <w:sz w:val="22"/>
              </w:rPr>
              <w:t>医療的ケア実施を終了する理由</w:t>
            </w:r>
          </w:p>
        </w:tc>
        <w:tc>
          <w:tcPr>
            <w:tcW w:w="5103" w:type="dxa"/>
            <w:vAlign w:val="center"/>
          </w:tcPr>
          <w:p w14:paraId="104EF75D" w14:textId="77777777" w:rsidR="00DC283E" w:rsidRPr="00EE5846" w:rsidRDefault="00DC283E" w:rsidP="00EE5846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14:paraId="721DB9FB" w14:textId="54BE65E8" w:rsidR="000D4174" w:rsidRDefault="000D4174">
      <w:pPr>
        <w:rPr>
          <w:rFonts w:ascii="ＭＳ 明朝" w:eastAsia="ＭＳ 明朝" w:hAnsi="ＭＳ 明朝" w:cs="ＭＳ明朝"/>
          <w:kern w:val="0"/>
          <w:sz w:val="23"/>
          <w:szCs w:val="23"/>
        </w:rPr>
      </w:pPr>
    </w:p>
    <w:sectPr w:rsidR="000D4174" w:rsidSect="00EE5846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DBA82" w14:textId="77777777" w:rsidR="00D255F3" w:rsidRDefault="00D255F3" w:rsidP="007E4D1D">
      <w:r>
        <w:separator/>
      </w:r>
    </w:p>
  </w:endnote>
  <w:endnote w:type="continuationSeparator" w:id="0">
    <w:p w14:paraId="68C1F34B" w14:textId="77777777" w:rsidR="00D255F3" w:rsidRDefault="00D255F3" w:rsidP="007E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B040D" w14:textId="77777777" w:rsidR="00D255F3" w:rsidRDefault="00D255F3" w:rsidP="007E4D1D">
      <w:r>
        <w:separator/>
      </w:r>
    </w:p>
  </w:footnote>
  <w:footnote w:type="continuationSeparator" w:id="0">
    <w:p w14:paraId="7875DF8D" w14:textId="77777777" w:rsidR="00D255F3" w:rsidRDefault="00D255F3" w:rsidP="007E4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BCC99" w14:textId="01F90C44" w:rsidR="00D255F3" w:rsidRDefault="00D255F3" w:rsidP="007E4D1D">
    <w:pPr>
      <w:adjustRightInd w:val="0"/>
      <w:ind w:left="406" w:hangingChars="203" w:hanging="406"/>
      <w:jc w:val="left"/>
      <w:rPr>
        <w:rFonts w:ascii="ＭＳ 明朝" w:eastAsia="ＭＳ 明朝" w:hAnsi="ＭＳ 明朝"/>
        <w:sz w:val="20"/>
        <w:szCs w:val="20"/>
      </w:rPr>
    </w:pPr>
    <w:r>
      <w:rPr>
        <w:rFonts w:ascii="ＭＳ 明朝" w:eastAsia="ＭＳ 明朝" w:hAnsi="ＭＳ 明朝" w:hint="eastAsia"/>
        <w:sz w:val="20"/>
        <w:szCs w:val="20"/>
      </w:rPr>
      <w:t>【保護者→山鹿市】　　　　　　　　　　　　　　　　　　　　　　　　　　　　　　　　　（様式6）</w:t>
    </w:r>
  </w:p>
  <w:p w14:paraId="43443984" w14:textId="77777777" w:rsidR="00D255F3" w:rsidRDefault="00D255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46"/>
    <w:rsid w:val="000A6FF2"/>
    <w:rsid w:val="000D4174"/>
    <w:rsid w:val="00114D2B"/>
    <w:rsid w:val="001E3AB3"/>
    <w:rsid w:val="002214FA"/>
    <w:rsid w:val="00255D90"/>
    <w:rsid w:val="00266C54"/>
    <w:rsid w:val="00277317"/>
    <w:rsid w:val="002845D5"/>
    <w:rsid w:val="002B75B0"/>
    <w:rsid w:val="002E4E1C"/>
    <w:rsid w:val="002F03BC"/>
    <w:rsid w:val="0031164A"/>
    <w:rsid w:val="00317B38"/>
    <w:rsid w:val="0034206D"/>
    <w:rsid w:val="00366D9B"/>
    <w:rsid w:val="003C5645"/>
    <w:rsid w:val="003E6C15"/>
    <w:rsid w:val="003F68CA"/>
    <w:rsid w:val="00420567"/>
    <w:rsid w:val="00461C78"/>
    <w:rsid w:val="00464FAF"/>
    <w:rsid w:val="00497A9C"/>
    <w:rsid w:val="004A2BBC"/>
    <w:rsid w:val="004C6B45"/>
    <w:rsid w:val="004E4D5F"/>
    <w:rsid w:val="00536F00"/>
    <w:rsid w:val="00585A83"/>
    <w:rsid w:val="005C6335"/>
    <w:rsid w:val="005D57B4"/>
    <w:rsid w:val="007344B8"/>
    <w:rsid w:val="00780E8F"/>
    <w:rsid w:val="00781815"/>
    <w:rsid w:val="007E4D1D"/>
    <w:rsid w:val="0084748F"/>
    <w:rsid w:val="00865339"/>
    <w:rsid w:val="008A3B89"/>
    <w:rsid w:val="008C6E73"/>
    <w:rsid w:val="008F0A62"/>
    <w:rsid w:val="00911F51"/>
    <w:rsid w:val="0091215D"/>
    <w:rsid w:val="009310EC"/>
    <w:rsid w:val="00984CDD"/>
    <w:rsid w:val="009E12F9"/>
    <w:rsid w:val="00A272F0"/>
    <w:rsid w:val="00A552A7"/>
    <w:rsid w:val="00AC532E"/>
    <w:rsid w:val="00B028D5"/>
    <w:rsid w:val="00B31741"/>
    <w:rsid w:val="00B673BE"/>
    <w:rsid w:val="00B70116"/>
    <w:rsid w:val="00BC1A9A"/>
    <w:rsid w:val="00BE2A45"/>
    <w:rsid w:val="00C444B1"/>
    <w:rsid w:val="00CC47FE"/>
    <w:rsid w:val="00D255F3"/>
    <w:rsid w:val="00D345C7"/>
    <w:rsid w:val="00DC283E"/>
    <w:rsid w:val="00DE695C"/>
    <w:rsid w:val="00E37645"/>
    <w:rsid w:val="00E7186E"/>
    <w:rsid w:val="00E96306"/>
    <w:rsid w:val="00EA7C7C"/>
    <w:rsid w:val="00EE5846"/>
    <w:rsid w:val="00F22598"/>
    <w:rsid w:val="00F936A9"/>
    <w:rsid w:val="00F95AB7"/>
    <w:rsid w:val="00FE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A6DEBF"/>
  <w15:chartTrackingRefBased/>
  <w15:docId w15:val="{F8742704-2D33-4DEF-8227-E0F74114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4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D1D"/>
  </w:style>
  <w:style w:type="paragraph" w:styleId="a6">
    <w:name w:val="footer"/>
    <w:basedOn w:val="a"/>
    <w:link w:val="a7"/>
    <w:uiPriority w:val="99"/>
    <w:unhideWhenUsed/>
    <w:rsid w:val="007E4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D1D"/>
  </w:style>
  <w:style w:type="paragraph" w:styleId="a8">
    <w:name w:val="Balloon Text"/>
    <w:basedOn w:val="a"/>
    <w:link w:val="a9"/>
    <w:uiPriority w:val="99"/>
    <w:semiHidden/>
    <w:unhideWhenUsed/>
    <w:rsid w:val="007E4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4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0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6CBE097C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奈利</dc:creator>
  <cp:keywords/>
  <dc:description/>
  <cp:lastModifiedBy>松原 由紀子</cp:lastModifiedBy>
  <cp:revision>5</cp:revision>
  <cp:lastPrinted>2024-03-18T01:23:00Z</cp:lastPrinted>
  <dcterms:created xsi:type="dcterms:W3CDTF">2024-03-18T01:14:00Z</dcterms:created>
  <dcterms:modified xsi:type="dcterms:W3CDTF">2024-05-24T04:46:00Z</dcterms:modified>
</cp:coreProperties>
</file>