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C2D6" w14:textId="41A78B6C" w:rsidR="00296351" w:rsidRDefault="00296351" w:rsidP="00880CAB">
      <w:r>
        <w:rPr>
          <w:rFonts w:hint="eastAsia"/>
        </w:rPr>
        <w:t>（別添４）</w:t>
      </w:r>
    </w:p>
    <w:p w14:paraId="539C7A96" w14:textId="39B62410" w:rsidR="00296351" w:rsidRDefault="00296351" w:rsidP="00296351">
      <w:pPr>
        <w:jc w:val="center"/>
      </w:pPr>
      <w:bookmarkStart w:id="0" w:name="_GoBack"/>
      <w:r w:rsidRPr="00296351">
        <w:rPr>
          <w:rFonts w:hint="eastAsia"/>
          <w:b/>
          <w:bCs/>
          <w:sz w:val="24"/>
          <w:szCs w:val="28"/>
        </w:rPr>
        <w:t>役員及び株主</w:t>
      </w:r>
      <w:r>
        <w:rPr>
          <w:rFonts w:hint="eastAsia"/>
          <w:b/>
          <w:bCs/>
          <w:sz w:val="24"/>
          <w:szCs w:val="28"/>
        </w:rPr>
        <w:t>（</w:t>
      </w:r>
      <w:r w:rsidRPr="00296351">
        <w:rPr>
          <w:b/>
          <w:bCs/>
          <w:sz w:val="24"/>
          <w:szCs w:val="28"/>
        </w:rPr>
        <w:t>出資者</w:t>
      </w:r>
      <w:r>
        <w:rPr>
          <w:rFonts w:hint="eastAsia"/>
          <w:b/>
          <w:bCs/>
          <w:sz w:val="24"/>
          <w:szCs w:val="28"/>
        </w:rPr>
        <w:t>）</w:t>
      </w:r>
      <w:r w:rsidRPr="00296351">
        <w:rPr>
          <w:b/>
          <w:bCs/>
          <w:sz w:val="24"/>
          <w:szCs w:val="28"/>
        </w:rPr>
        <w:t>調書</w:t>
      </w:r>
      <w:bookmarkEnd w:id="0"/>
    </w:p>
    <w:p w14:paraId="67DBF678" w14:textId="1E7720EF" w:rsidR="00296351" w:rsidRDefault="00296351" w:rsidP="00880CAB"/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921"/>
      </w:tblGrid>
      <w:tr w:rsidR="00296351" w14:paraId="77526479" w14:textId="77777777" w:rsidTr="00791459">
        <w:trPr>
          <w:trHeight w:val="692"/>
        </w:trPr>
        <w:tc>
          <w:tcPr>
            <w:tcW w:w="1701" w:type="dxa"/>
            <w:vAlign w:val="center"/>
          </w:tcPr>
          <w:p w14:paraId="6EFC7E2F" w14:textId="77777777" w:rsidR="00296351" w:rsidRDefault="00296351" w:rsidP="0079145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1" w:type="dxa"/>
            <w:vAlign w:val="center"/>
          </w:tcPr>
          <w:p w14:paraId="6781BD91" w14:textId="77777777" w:rsidR="00296351" w:rsidRDefault="00296351" w:rsidP="00791459"/>
        </w:tc>
      </w:tr>
    </w:tbl>
    <w:p w14:paraId="355464CF" w14:textId="12DAD41B" w:rsidR="00296351" w:rsidRDefault="00296351" w:rsidP="00880CAB">
      <w:r>
        <w:rPr>
          <w:rFonts w:hint="eastAsia"/>
        </w:rPr>
        <w:t>１　役員一覧</w:t>
      </w:r>
    </w:p>
    <w:tbl>
      <w:tblPr>
        <w:tblW w:w="964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3260"/>
        <w:gridCol w:w="4255"/>
      </w:tblGrid>
      <w:tr w:rsidR="00296351" w:rsidRPr="00296351" w14:paraId="537ADECD" w14:textId="77777777" w:rsidTr="00806080">
        <w:trPr>
          <w:trHeight w:val="5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EDC6" w14:textId="77777777" w:rsidR="00296351" w:rsidRPr="00296351" w:rsidRDefault="00296351" w:rsidP="002963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EF5" w14:textId="77777777" w:rsidR="00296351" w:rsidRPr="00296351" w:rsidRDefault="00296351" w:rsidP="002963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A161" w14:textId="77777777" w:rsidR="00296351" w:rsidRPr="00296351" w:rsidRDefault="00296351" w:rsidP="002963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他の建設業者の役員就任状況</w:t>
            </w:r>
          </w:p>
        </w:tc>
      </w:tr>
      <w:tr w:rsidR="00806080" w:rsidRPr="00296351" w14:paraId="339EFDC1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BC25323" w14:textId="0169DE95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8FC386F" w14:textId="558CA3A3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0DE88B" w14:textId="0F6E962F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06080" w:rsidRPr="00296351" w14:paraId="502B4E70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579A61C" w14:textId="20845295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6E66792" w14:textId="0F60D8E0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203F5A" w14:textId="116CCC70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06080" w:rsidRPr="00296351" w14:paraId="7EAF1E91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86D0A5C" w14:textId="15EBADF8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A3345EF" w14:textId="0D7DCF4D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0ECBDA" w14:textId="2E866609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06080" w:rsidRPr="00296351" w14:paraId="59D2A854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F349F9B" w14:textId="75052F6C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0DBCBC2" w14:textId="62F93F5D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24B222" w14:textId="0F00B9D1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06080" w:rsidRPr="00296351" w14:paraId="1A85DEFC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1908087" w14:textId="29E5310A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F9F5EA3" w14:textId="58970341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FE5168" w14:textId="3464BE6A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806080" w:rsidRPr="00296351" w14:paraId="01320DBC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CC81D66" w14:textId="17E9AE45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41CA034" w14:textId="7ACF44A9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3AD60A" w14:textId="7C89FF0D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694B1B79" w14:textId="77777777" w:rsidR="0091183C" w:rsidRDefault="0091183C" w:rsidP="00880CAB"/>
    <w:p w14:paraId="72ACC97E" w14:textId="6E91C54D" w:rsidR="00296351" w:rsidRDefault="00296351" w:rsidP="00880CAB">
      <w:r>
        <w:rPr>
          <w:rFonts w:hint="eastAsia"/>
        </w:rPr>
        <w:t>２</w:t>
      </w:r>
      <w:r w:rsidR="0091183C">
        <w:rPr>
          <w:rFonts w:hint="eastAsia"/>
        </w:rPr>
        <w:t>株主（出資者）一覧</w:t>
      </w:r>
    </w:p>
    <w:tbl>
      <w:tblPr>
        <w:tblW w:w="964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3260"/>
        <w:gridCol w:w="1560"/>
        <w:gridCol w:w="2695"/>
      </w:tblGrid>
      <w:tr w:rsidR="00296351" w:rsidRPr="00296351" w14:paraId="0AD83E50" w14:textId="77777777" w:rsidTr="00806080">
        <w:trPr>
          <w:trHeight w:val="5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BBC" w14:textId="75418B81" w:rsidR="00296351" w:rsidRPr="00296351" w:rsidRDefault="00296351" w:rsidP="002963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株主</w:t>
            </w:r>
            <w:r w:rsidR="0091183C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出資者</w:t>
            </w:r>
            <w:r w:rsidR="0091183C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D92" w14:textId="77777777" w:rsidR="00296351" w:rsidRPr="00296351" w:rsidRDefault="00296351" w:rsidP="002963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F5AD" w14:textId="29B4D6BE" w:rsidR="00296351" w:rsidRPr="00296351" w:rsidRDefault="00296351" w:rsidP="002963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所有株数又は出資の価額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1A0" w14:textId="35F8F8AC" w:rsidR="00296351" w:rsidRPr="00296351" w:rsidRDefault="00296351" w:rsidP="002963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他の建設業者の役員就任状況又は建設業許可番号</w:t>
            </w:r>
          </w:p>
        </w:tc>
      </w:tr>
      <w:tr w:rsidR="00296351" w:rsidRPr="00296351" w14:paraId="0C9FF16E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4DB3112" w14:textId="48CD1C64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F64740" w14:textId="7FC7157F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E180F36" w14:textId="13909BEE" w:rsidR="00296351" w:rsidRPr="00296351" w:rsidRDefault="00296351" w:rsidP="0029635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0C3D7E" w14:textId="2DBAB76E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6351" w:rsidRPr="00296351" w14:paraId="154A9782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FDB697" w14:textId="6F1BB2C0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52B073" w14:textId="14A56E02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D47ED56" w14:textId="2979F8C0" w:rsidR="00296351" w:rsidRPr="00296351" w:rsidRDefault="00296351" w:rsidP="0029635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68F9F9" w14:textId="4748B62A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6351" w:rsidRPr="00296351" w14:paraId="088A1019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9A305BB" w14:textId="4B814FFC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1FB6EB" w14:textId="3AE65183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1B92300" w14:textId="30D1D5B3" w:rsidR="00296351" w:rsidRPr="00296351" w:rsidRDefault="00296351" w:rsidP="0029635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80715F" w14:textId="7CFFF5F6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6351" w:rsidRPr="00296351" w14:paraId="69BA7C50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398469B" w14:textId="028BD894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D972A2" w14:textId="4A006322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80FB83E" w14:textId="0BE7E021" w:rsidR="00296351" w:rsidRPr="00296351" w:rsidRDefault="00296351" w:rsidP="0029635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1C2B6C" w14:textId="598E151F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6351" w:rsidRPr="00296351" w14:paraId="3938E13C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23FFE1A" w14:textId="3ACD3CE0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03FAA5" w14:textId="6EA52574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FB3658F" w14:textId="509AC94D" w:rsidR="00296351" w:rsidRPr="00296351" w:rsidRDefault="00296351" w:rsidP="0029635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4BDBB7" w14:textId="5D297A0B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6351" w:rsidRPr="00296351" w14:paraId="5AE417EA" w14:textId="77777777" w:rsidTr="0080608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62587E6" w14:textId="1B3BE77E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DB58DE" w14:textId="642C8B09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11ED4672" w14:textId="1BDED64D" w:rsidR="00296351" w:rsidRPr="00296351" w:rsidRDefault="00296351" w:rsidP="0029635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B43863" w14:textId="4ED00F61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96351" w:rsidRPr="00296351" w14:paraId="55777037" w14:textId="77777777" w:rsidTr="0091183C">
        <w:trPr>
          <w:trHeight w:val="454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3FB3" w14:textId="77777777" w:rsidR="00296351" w:rsidRPr="00296351" w:rsidRDefault="00296351" w:rsidP="002963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6B21D" w14:textId="77777777" w:rsidR="00296351" w:rsidRPr="00296351" w:rsidRDefault="00296351" w:rsidP="00296351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E39" w14:textId="77777777" w:rsidR="00296351" w:rsidRPr="00296351" w:rsidRDefault="00296351" w:rsidP="002963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96351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株数を除く。</w:t>
            </w:r>
          </w:p>
        </w:tc>
      </w:tr>
    </w:tbl>
    <w:p w14:paraId="12EBD500" w14:textId="35F71B46" w:rsidR="00296351" w:rsidRDefault="00296351" w:rsidP="0091183C">
      <w:pPr>
        <w:ind w:left="630" w:hangingChars="300" w:hanging="630"/>
      </w:pPr>
      <w:r>
        <w:t>(注１)　株主（出資者）一覧には、総株主の議決権の１００分の５以上を有する株主又は出資の</w:t>
      </w:r>
      <w:r>
        <w:rPr>
          <w:rFonts w:hint="eastAsia"/>
        </w:rPr>
        <w:t>総額の１００分の５以上に相当する出資をしている者について記載すること。</w:t>
      </w:r>
    </w:p>
    <w:p w14:paraId="36BBBB55" w14:textId="4CCBB71D" w:rsidR="00296351" w:rsidRDefault="00296351" w:rsidP="0091183C">
      <w:pPr>
        <w:ind w:left="630" w:hangingChars="300" w:hanging="630"/>
      </w:pPr>
      <w:r>
        <w:t>(注２)　「株主（出資者）名」の欄には、株主又は出資者が法人である場合には、その商号又は</w:t>
      </w:r>
      <w:r>
        <w:rPr>
          <w:rFonts w:hint="eastAsia"/>
        </w:rPr>
        <w:t>名称を、個人である場合には、その者の氏名を記載すること。</w:t>
      </w:r>
    </w:p>
    <w:p w14:paraId="4BCC825F" w14:textId="1F91FAD4" w:rsidR="00296351" w:rsidRDefault="00296351" w:rsidP="0091183C">
      <w:pPr>
        <w:ind w:left="630" w:hangingChars="300" w:hanging="630"/>
      </w:pPr>
      <w:r>
        <w:t>(注３)　「所有株数又は出資の価額」の欄には、株数を記載するときは「株」と、出資の価額を</w:t>
      </w:r>
      <w:r>
        <w:rPr>
          <w:rFonts w:hint="eastAsia"/>
        </w:rPr>
        <w:t>記載するときは「円」とその単位を必ず記載すること。</w:t>
      </w:r>
    </w:p>
    <w:p w14:paraId="47446699" w14:textId="41E37748" w:rsidR="00296351" w:rsidRPr="00296351" w:rsidRDefault="00296351" w:rsidP="00296351">
      <w:r>
        <w:t>(注４)　役員に監査役は含まない。</w:t>
      </w:r>
    </w:p>
    <w:p w14:paraId="576F218A" w14:textId="252624C4" w:rsidR="00296351" w:rsidRDefault="00296351">
      <w:pPr>
        <w:widowControl/>
        <w:jc w:val="left"/>
      </w:pPr>
    </w:p>
    <w:sectPr w:rsidR="00296351" w:rsidSect="00F2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94049" w14:textId="77777777" w:rsidR="00270F2D" w:rsidRDefault="00270F2D" w:rsidP="00F2245B">
      <w:r>
        <w:separator/>
      </w:r>
    </w:p>
  </w:endnote>
  <w:endnote w:type="continuationSeparator" w:id="0">
    <w:p w14:paraId="4FDB11AE" w14:textId="77777777" w:rsidR="00270F2D" w:rsidRDefault="00270F2D" w:rsidP="00F2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35B7" w14:textId="77777777" w:rsidR="00270F2D" w:rsidRDefault="00270F2D" w:rsidP="00F2245B">
      <w:r>
        <w:separator/>
      </w:r>
    </w:p>
  </w:footnote>
  <w:footnote w:type="continuationSeparator" w:id="0">
    <w:p w14:paraId="1B48623B" w14:textId="77777777" w:rsidR="00270F2D" w:rsidRDefault="00270F2D" w:rsidP="00F2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58"/>
    <w:rsid w:val="00017FAF"/>
    <w:rsid w:val="00020C08"/>
    <w:rsid w:val="00032B74"/>
    <w:rsid w:val="000B6069"/>
    <w:rsid w:val="000E42B3"/>
    <w:rsid w:val="00171735"/>
    <w:rsid w:val="00173897"/>
    <w:rsid w:val="00184F36"/>
    <w:rsid w:val="001D4967"/>
    <w:rsid w:val="001E7C24"/>
    <w:rsid w:val="00270F2D"/>
    <w:rsid w:val="00296351"/>
    <w:rsid w:val="002F2510"/>
    <w:rsid w:val="00305916"/>
    <w:rsid w:val="003537A7"/>
    <w:rsid w:val="00422F96"/>
    <w:rsid w:val="00425680"/>
    <w:rsid w:val="00440EC2"/>
    <w:rsid w:val="00482E6E"/>
    <w:rsid w:val="004B791E"/>
    <w:rsid w:val="004D5A4B"/>
    <w:rsid w:val="00513BA2"/>
    <w:rsid w:val="00592278"/>
    <w:rsid w:val="00662E57"/>
    <w:rsid w:val="006F3436"/>
    <w:rsid w:val="00747C5A"/>
    <w:rsid w:val="0077705E"/>
    <w:rsid w:val="00791459"/>
    <w:rsid w:val="007C1C6D"/>
    <w:rsid w:val="00804758"/>
    <w:rsid w:val="00806080"/>
    <w:rsid w:val="00806FB8"/>
    <w:rsid w:val="00836CD9"/>
    <w:rsid w:val="00843E90"/>
    <w:rsid w:val="00856107"/>
    <w:rsid w:val="00880CAB"/>
    <w:rsid w:val="008B1A57"/>
    <w:rsid w:val="008B7192"/>
    <w:rsid w:val="008F3858"/>
    <w:rsid w:val="0091183C"/>
    <w:rsid w:val="00917695"/>
    <w:rsid w:val="0093058B"/>
    <w:rsid w:val="00952FD2"/>
    <w:rsid w:val="00995ED9"/>
    <w:rsid w:val="00A75DCA"/>
    <w:rsid w:val="00B723B3"/>
    <w:rsid w:val="00B748BA"/>
    <w:rsid w:val="00BD1C42"/>
    <w:rsid w:val="00C204D4"/>
    <w:rsid w:val="00C26945"/>
    <w:rsid w:val="00CC24AA"/>
    <w:rsid w:val="00CE2E2F"/>
    <w:rsid w:val="00D123F3"/>
    <w:rsid w:val="00D5699A"/>
    <w:rsid w:val="00DC4262"/>
    <w:rsid w:val="00DC656D"/>
    <w:rsid w:val="00E0768C"/>
    <w:rsid w:val="00F1541C"/>
    <w:rsid w:val="00F17CD2"/>
    <w:rsid w:val="00F2245B"/>
    <w:rsid w:val="00F47810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CC629"/>
  <w15:chartTrackingRefBased/>
  <w15:docId w15:val="{E067B4AC-B76F-42B1-8BD8-72964E2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45B"/>
  </w:style>
  <w:style w:type="paragraph" w:styleId="a5">
    <w:name w:val="footer"/>
    <w:basedOn w:val="a"/>
    <w:link w:val="a6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45B"/>
  </w:style>
  <w:style w:type="table" w:styleId="a7">
    <w:name w:val="Table Grid"/>
    <w:basedOn w:val="a1"/>
    <w:uiPriority w:val="39"/>
    <w:rsid w:val="00B7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A55D-D0DD-490F-B8F0-B4352ACB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EEE8F9E3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 健太郎</dc:creator>
  <cp:keywords/>
  <dc:description/>
  <cp:lastModifiedBy>一瀨 健太郎</cp:lastModifiedBy>
  <cp:revision>2</cp:revision>
  <cp:lastPrinted>2021-08-19T04:37:00Z</cp:lastPrinted>
  <dcterms:created xsi:type="dcterms:W3CDTF">2021-09-08T06:29:00Z</dcterms:created>
  <dcterms:modified xsi:type="dcterms:W3CDTF">2021-09-08T06:29:00Z</dcterms:modified>
</cp:coreProperties>
</file>