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45C87" w14:textId="3175AE01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  <w:sz w:val="22"/>
        </w:rPr>
      </w:pPr>
      <w:r w:rsidRPr="00D3270A">
        <w:rPr>
          <w:rFonts w:ascii="游ゴシック" w:eastAsia="游ゴシック" w:hAnsi="游ゴシック" w:hint="eastAsia"/>
          <w:sz w:val="22"/>
        </w:rPr>
        <w:t>（様式２）</w:t>
      </w:r>
    </w:p>
    <w:p w14:paraId="05FE7FC3" w14:textId="77777777" w:rsidR="004468CC" w:rsidRPr="00D3270A" w:rsidRDefault="004468CC" w:rsidP="00D3270A">
      <w:pPr>
        <w:spacing w:line="360" w:lineRule="exact"/>
        <w:jc w:val="right"/>
        <w:rPr>
          <w:rFonts w:ascii="游ゴシック" w:eastAsia="游ゴシック" w:hAnsi="游ゴシック"/>
          <w:sz w:val="22"/>
        </w:rPr>
      </w:pPr>
    </w:p>
    <w:p w14:paraId="0F7811B7" w14:textId="77777777" w:rsidR="004468CC" w:rsidRPr="00D3270A" w:rsidRDefault="004468CC" w:rsidP="00D3270A">
      <w:pPr>
        <w:spacing w:line="360" w:lineRule="exact"/>
        <w:jc w:val="right"/>
        <w:rPr>
          <w:rFonts w:ascii="游ゴシック" w:eastAsia="游ゴシック" w:hAnsi="游ゴシック"/>
          <w:sz w:val="22"/>
        </w:rPr>
      </w:pPr>
      <w:r w:rsidRPr="00D3270A">
        <w:rPr>
          <w:rFonts w:ascii="游ゴシック" w:eastAsia="游ゴシック" w:hAnsi="游ゴシック" w:hint="eastAsia"/>
          <w:sz w:val="22"/>
        </w:rPr>
        <w:t>令和　　年　　月　　日</w:t>
      </w:r>
    </w:p>
    <w:p w14:paraId="0C4C63F6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44C9D6AC" w14:textId="327CD9FC" w:rsidR="004468CC" w:rsidRPr="00D3270A" w:rsidRDefault="00A03C83" w:rsidP="00D3270A">
      <w:pPr>
        <w:spacing w:line="360" w:lineRule="exact"/>
        <w:rPr>
          <w:rFonts w:ascii="游ゴシック" w:eastAsia="游ゴシック" w:hAnsi="游ゴシック"/>
          <w:sz w:val="22"/>
        </w:rPr>
      </w:pPr>
      <w:r w:rsidRPr="00D3270A">
        <w:rPr>
          <w:rFonts w:ascii="游ゴシック" w:eastAsia="游ゴシック" w:hAnsi="游ゴシック" w:hint="eastAsia"/>
          <w:sz w:val="22"/>
        </w:rPr>
        <w:t>山鹿市長　早田　順一</w:t>
      </w:r>
      <w:r w:rsidR="004468CC" w:rsidRPr="00D3270A">
        <w:rPr>
          <w:rFonts w:ascii="游ゴシック" w:eastAsia="游ゴシック" w:hAnsi="游ゴシック" w:hint="eastAsia"/>
          <w:sz w:val="22"/>
        </w:rPr>
        <w:t xml:space="preserve">　様</w:t>
      </w:r>
    </w:p>
    <w:p w14:paraId="0E3D52A3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6197FBFF" w14:textId="77777777" w:rsidR="004468CC" w:rsidRPr="00D3270A" w:rsidRDefault="004468CC" w:rsidP="00D3270A">
      <w:pPr>
        <w:spacing w:line="360" w:lineRule="exact"/>
        <w:ind w:firstLineChars="1600" w:firstLine="3902"/>
        <w:jc w:val="left"/>
        <w:rPr>
          <w:rFonts w:ascii="游ゴシック" w:eastAsia="游ゴシック" w:hAnsi="游ゴシック"/>
          <w:sz w:val="22"/>
        </w:rPr>
      </w:pPr>
      <w:r w:rsidRPr="00D3270A">
        <w:rPr>
          <w:rFonts w:ascii="游ゴシック" w:eastAsia="游ゴシック" w:hAnsi="游ゴシック" w:hint="eastAsia"/>
          <w:sz w:val="22"/>
        </w:rPr>
        <w:t>所　 在 　地：</w:t>
      </w:r>
    </w:p>
    <w:p w14:paraId="1EAB5C1A" w14:textId="77777777" w:rsidR="004468CC" w:rsidRPr="00D3270A" w:rsidRDefault="004468CC" w:rsidP="00D3270A">
      <w:pPr>
        <w:spacing w:line="360" w:lineRule="exact"/>
        <w:ind w:firstLineChars="1600" w:firstLine="3902"/>
        <w:jc w:val="left"/>
        <w:rPr>
          <w:rFonts w:ascii="游ゴシック" w:eastAsia="游ゴシック" w:hAnsi="游ゴシック"/>
          <w:sz w:val="22"/>
        </w:rPr>
      </w:pPr>
    </w:p>
    <w:p w14:paraId="2EF90B97" w14:textId="77777777" w:rsidR="004468CC" w:rsidRPr="00D3270A" w:rsidRDefault="004468CC" w:rsidP="00D3270A">
      <w:pPr>
        <w:spacing w:line="360" w:lineRule="exact"/>
        <w:ind w:firstLineChars="1600" w:firstLine="3902"/>
        <w:jc w:val="left"/>
        <w:rPr>
          <w:rFonts w:ascii="游ゴシック" w:eastAsia="游ゴシック" w:hAnsi="游ゴシック"/>
          <w:sz w:val="22"/>
        </w:rPr>
      </w:pPr>
      <w:r w:rsidRPr="00D3270A">
        <w:rPr>
          <w:rFonts w:ascii="游ゴシック" w:eastAsia="游ゴシック" w:hAnsi="游ゴシック" w:hint="eastAsia"/>
          <w:sz w:val="22"/>
        </w:rPr>
        <w:t>商　　　　号：</w:t>
      </w:r>
    </w:p>
    <w:p w14:paraId="233E77E6" w14:textId="77777777" w:rsidR="004468CC" w:rsidRPr="00D3270A" w:rsidRDefault="004468CC" w:rsidP="00D3270A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p w14:paraId="2E8A7671" w14:textId="77777777" w:rsidR="004468CC" w:rsidRPr="00D3270A" w:rsidRDefault="004468CC" w:rsidP="00D3270A">
      <w:pPr>
        <w:spacing w:line="360" w:lineRule="exact"/>
        <w:ind w:firstLineChars="1600" w:firstLine="3902"/>
        <w:jc w:val="left"/>
        <w:rPr>
          <w:rFonts w:ascii="游ゴシック" w:eastAsia="游ゴシック" w:hAnsi="游ゴシック"/>
          <w:sz w:val="22"/>
        </w:rPr>
      </w:pPr>
      <w:r w:rsidRPr="00D3270A">
        <w:rPr>
          <w:rFonts w:ascii="游ゴシック" w:eastAsia="游ゴシック" w:hAnsi="游ゴシック" w:hint="eastAsia"/>
          <w:sz w:val="22"/>
        </w:rPr>
        <w:t>代表者職氏名：　　　　　　　　　　　　　　㊞</w:t>
      </w:r>
    </w:p>
    <w:p w14:paraId="10EE9642" w14:textId="77777777" w:rsidR="004468CC" w:rsidRPr="00D3270A" w:rsidRDefault="004468CC" w:rsidP="00D3270A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p w14:paraId="2C072736" w14:textId="77777777" w:rsidR="004468CC" w:rsidRPr="00D3270A" w:rsidRDefault="004468CC" w:rsidP="00D3270A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p w14:paraId="2978162A" w14:textId="77777777" w:rsidR="004468CC" w:rsidRPr="00D3270A" w:rsidRDefault="004468CC" w:rsidP="00D3270A">
      <w:pPr>
        <w:spacing w:line="360" w:lineRule="exact"/>
        <w:jc w:val="center"/>
        <w:rPr>
          <w:rFonts w:ascii="游ゴシック" w:eastAsia="游ゴシック" w:hAnsi="游ゴシック"/>
          <w:sz w:val="32"/>
          <w:szCs w:val="32"/>
        </w:rPr>
      </w:pPr>
      <w:r w:rsidRPr="00D3270A">
        <w:rPr>
          <w:rFonts w:ascii="游ゴシック" w:eastAsia="游ゴシック" w:hAnsi="游ゴシック" w:hint="eastAsia"/>
          <w:sz w:val="32"/>
          <w:szCs w:val="32"/>
        </w:rPr>
        <w:t>参　加　表　明　書</w:t>
      </w:r>
    </w:p>
    <w:p w14:paraId="7EF71109" w14:textId="77777777" w:rsidR="004468CC" w:rsidRPr="00D3270A" w:rsidRDefault="004468CC" w:rsidP="00D3270A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p w14:paraId="675586EB" w14:textId="77777777" w:rsidR="004468CC" w:rsidRPr="00D3270A" w:rsidRDefault="004468CC" w:rsidP="00D3270A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p w14:paraId="5725E0ED" w14:textId="549FDB9A" w:rsidR="004468CC" w:rsidRPr="00D3270A" w:rsidRDefault="007D6C8D" w:rsidP="00D3270A">
      <w:pPr>
        <w:autoSpaceDE w:val="0"/>
        <w:autoSpaceDN w:val="0"/>
        <w:adjustRightInd w:val="0"/>
        <w:spacing w:line="360" w:lineRule="exact"/>
        <w:ind w:firstLineChars="100" w:firstLine="244"/>
        <w:jc w:val="left"/>
        <w:rPr>
          <w:rFonts w:ascii="游ゴシック" w:eastAsia="游ゴシック" w:hAnsi="游ゴシック" w:cs="ＭＳ明朝"/>
          <w:kern w:val="0"/>
          <w:sz w:val="22"/>
        </w:rPr>
      </w:pPr>
      <w:bookmarkStart w:id="0" w:name="_Hlk158122149"/>
      <w:r>
        <w:rPr>
          <w:rFonts w:ascii="游ゴシック" w:eastAsia="游ゴシック" w:hAnsi="游ゴシック" w:cs="ＭＳゴシック" w:hint="eastAsia"/>
          <w:kern w:val="0"/>
          <w:sz w:val="22"/>
        </w:rPr>
        <w:t>第</w:t>
      </w:r>
      <w:r w:rsidR="0041099D">
        <w:rPr>
          <w:rFonts w:ascii="游ゴシック" w:eastAsia="游ゴシック" w:hAnsi="游ゴシック" w:cs="ＭＳゴシック" w:hint="eastAsia"/>
          <w:kern w:val="0"/>
          <w:sz w:val="22"/>
        </w:rPr>
        <w:t>３</w:t>
      </w:r>
      <w:r>
        <w:rPr>
          <w:rFonts w:ascii="游ゴシック" w:eastAsia="游ゴシック" w:hAnsi="游ゴシック" w:cs="ＭＳゴシック" w:hint="eastAsia"/>
          <w:kern w:val="0"/>
          <w:sz w:val="22"/>
        </w:rPr>
        <w:t>次</w:t>
      </w:r>
      <w:r w:rsidR="00A03C83" w:rsidRPr="00D3270A">
        <w:rPr>
          <w:rFonts w:ascii="游ゴシック" w:eastAsia="游ゴシック" w:hAnsi="游ゴシック" w:cs="ＭＳゴシック" w:hint="eastAsia"/>
          <w:kern w:val="0"/>
          <w:sz w:val="22"/>
        </w:rPr>
        <w:t>山鹿市</w:t>
      </w:r>
      <w:r>
        <w:rPr>
          <w:rFonts w:ascii="游ゴシック" w:eastAsia="游ゴシック" w:hAnsi="游ゴシック" w:cs="ＭＳゴシック" w:hint="eastAsia"/>
          <w:kern w:val="0"/>
          <w:sz w:val="22"/>
        </w:rPr>
        <w:t>総合計画策定支援</w:t>
      </w:r>
      <w:r w:rsidR="004468CC" w:rsidRPr="00D3270A">
        <w:rPr>
          <w:rFonts w:ascii="游ゴシック" w:eastAsia="游ゴシック" w:hAnsi="游ゴシック" w:cs="ＭＳゴシック" w:hint="eastAsia"/>
          <w:kern w:val="0"/>
          <w:sz w:val="22"/>
        </w:rPr>
        <w:t>業務</w:t>
      </w:r>
      <w:bookmarkEnd w:id="0"/>
      <w:r w:rsidR="004468CC" w:rsidRPr="00D3270A">
        <w:rPr>
          <w:rFonts w:ascii="游ゴシック" w:eastAsia="游ゴシック" w:hAnsi="游ゴシック" w:hint="eastAsia"/>
          <w:sz w:val="22"/>
        </w:rPr>
        <w:t>に係る公募型プロポーザルに、実施要領及び仕様書の趣旨を十分理解し参加します。</w:t>
      </w:r>
    </w:p>
    <w:p w14:paraId="6332D217" w14:textId="62DDF972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  <w:sz w:val="22"/>
        </w:rPr>
      </w:pPr>
      <w:r w:rsidRPr="00D3270A">
        <w:rPr>
          <w:rFonts w:ascii="游ゴシック" w:eastAsia="游ゴシック" w:hAnsi="游ゴシック" w:hint="eastAsia"/>
          <w:sz w:val="22"/>
        </w:rPr>
        <w:t xml:space="preserve">　なお、下記の書類を添付するとともに、実施要領「</w:t>
      </w:r>
      <w:r w:rsidR="001146C7">
        <w:rPr>
          <w:rFonts w:ascii="游ゴシック" w:eastAsia="游ゴシック" w:hAnsi="游ゴシック" w:hint="eastAsia"/>
          <w:sz w:val="22"/>
        </w:rPr>
        <w:t>３</w:t>
      </w:r>
      <w:r w:rsidRPr="00D3270A">
        <w:rPr>
          <w:rFonts w:ascii="游ゴシック" w:eastAsia="游ゴシック" w:hAnsi="游ゴシック" w:hint="eastAsia"/>
          <w:sz w:val="22"/>
        </w:rPr>
        <w:t>参加資格」を満たしていることを誓約します。</w:t>
      </w:r>
    </w:p>
    <w:p w14:paraId="2FB2AF12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74F322E6" w14:textId="77777777" w:rsidR="004468CC" w:rsidRPr="00D3270A" w:rsidRDefault="004468CC" w:rsidP="00D3270A">
      <w:pPr>
        <w:spacing w:line="360" w:lineRule="exact"/>
        <w:jc w:val="center"/>
        <w:rPr>
          <w:rFonts w:ascii="游ゴシック" w:eastAsia="游ゴシック" w:hAnsi="游ゴシック"/>
          <w:sz w:val="22"/>
        </w:rPr>
      </w:pPr>
      <w:r w:rsidRPr="00D3270A">
        <w:rPr>
          <w:rFonts w:ascii="游ゴシック" w:eastAsia="游ゴシック" w:hAnsi="游ゴシック" w:hint="eastAsia"/>
          <w:sz w:val="22"/>
        </w:rPr>
        <w:t>記</w:t>
      </w:r>
    </w:p>
    <w:p w14:paraId="2E8EB7D5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342F3DF9" w14:textId="77777777" w:rsidR="004468CC" w:rsidRPr="00D3270A" w:rsidRDefault="004468CC" w:rsidP="00D3270A">
      <w:pPr>
        <w:spacing w:line="360" w:lineRule="exact"/>
        <w:ind w:firstLineChars="100" w:firstLine="244"/>
        <w:rPr>
          <w:rFonts w:ascii="游ゴシック" w:eastAsia="游ゴシック" w:hAnsi="游ゴシック"/>
          <w:sz w:val="22"/>
        </w:rPr>
      </w:pPr>
      <w:r w:rsidRPr="00D3270A">
        <w:rPr>
          <w:rFonts w:ascii="游ゴシック" w:eastAsia="游ゴシック" w:hAnsi="游ゴシック" w:hint="eastAsia"/>
          <w:sz w:val="22"/>
        </w:rPr>
        <w:t>《添付書類》</w:t>
      </w:r>
    </w:p>
    <w:p w14:paraId="136939E6" w14:textId="77777777" w:rsidR="004468CC" w:rsidRPr="00D3270A" w:rsidRDefault="004468CC" w:rsidP="00D3270A">
      <w:pPr>
        <w:spacing w:line="360" w:lineRule="exact"/>
        <w:ind w:firstLineChars="100" w:firstLine="244"/>
        <w:rPr>
          <w:rFonts w:ascii="游ゴシック" w:eastAsia="游ゴシック" w:hAnsi="游ゴシック"/>
          <w:sz w:val="22"/>
        </w:rPr>
      </w:pPr>
      <w:r w:rsidRPr="00D3270A">
        <w:rPr>
          <w:rFonts w:ascii="游ゴシック" w:eastAsia="游ゴシック" w:hAnsi="游ゴシック" w:hint="eastAsia"/>
          <w:sz w:val="22"/>
        </w:rPr>
        <w:t xml:space="preserve">　</w:t>
      </w:r>
      <w:r w:rsidRPr="00D3270A">
        <w:rPr>
          <w:rFonts w:ascii="Segoe UI Symbol" w:eastAsia="游ゴシック" w:hAnsi="Segoe UI Symbol" w:cs="Segoe UI Symbol"/>
          <w:sz w:val="22"/>
        </w:rPr>
        <w:t>☐</w:t>
      </w:r>
      <w:r w:rsidRPr="00D3270A">
        <w:rPr>
          <w:rFonts w:ascii="游ゴシック" w:eastAsia="游ゴシック" w:hAnsi="游ゴシック" w:cs="游ゴシック" w:hint="eastAsia"/>
          <w:sz w:val="22"/>
        </w:rPr>
        <w:t xml:space="preserve">　会社概要書（様式３）</w:t>
      </w:r>
    </w:p>
    <w:p w14:paraId="46DEE81F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  <w:sz w:val="22"/>
        </w:rPr>
      </w:pPr>
      <w:bookmarkStart w:id="1" w:name="_GoBack"/>
      <w:bookmarkEnd w:id="1"/>
    </w:p>
    <w:p w14:paraId="707BD69C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59E50758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  <w:sz w:val="22"/>
        </w:rPr>
      </w:pPr>
    </w:p>
    <w:tbl>
      <w:tblPr>
        <w:tblStyle w:val="a3"/>
        <w:tblpPr w:leftFromText="142" w:rightFromText="142" w:vertAnchor="text" w:horzAnchor="margin" w:tblpXSpec="right" w:tblpY="175"/>
        <w:tblW w:w="0" w:type="auto"/>
        <w:tblLook w:val="04A0" w:firstRow="1" w:lastRow="0" w:firstColumn="1" w:lastColumn="0" w:noHBand="0" w:noVBand="1"/>
      </w:tblPr>
      <w:tblGrid>
        <w:gridCol w:w="1449"/>
        <w:gridCol w:w="3969"/>
      </w:tblGrid>
      <w:tr w:rsidR="004468CC" w:rsidRPr="00D3270A" w14:paraId="6D11E032" w14:textId="77777777" w:rsidTr="007D6C8D">
        <w:trPr>
          <w:trHeight w:val="170"/>
        </w:trPr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57B1BB" w14:textId="77777777" w:rsidR="004468CC" w:rsidRPr="00D3270A" w:rsidRDefault="004468CC" w:rsidP="00D3270A">
            <w:pPr>
              <w:spacing w:line="36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3270A">
              <w:rPr>
                <w:rFonts w:ascii="游ゴシック" w:eastAsia="游ゴシック" w:hAnsi="游ゴシック" w:hint="eastAsia"/>
                <w:sz w:val="22"/>
              </w:rPr>
              <w:t>【担当者】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A28F4" w14:textId="77777777" w:rsidR="004468CC" w:rsidRPr="00D3270A" w:rsidRDefault="004468CC" w:rsidP="00D3270A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468CC" w:rsidRPr="00D3270A" w14:paraId="77A15E44" w14:textId="77777777" w:rsidTr="007D6C8D">
        <w:trPr>
          <w:trHeight w:val="567"/>
        </w:trPr>
        <w:tc>
          <w:tcPr>
            <w:tcW w:w="1449" w:type="dxa"/>
            <w:tcBorders>
              <w:top w:val="single" w:sz="4" w:space="0" w:color="auto"/>
            </w:tcBorders>
            <w:vAlign w:val="center"/>
          </w:tcPr>
          <w:p w14:paraId="61D2C9E9" w14:textId="77777777" w:rsidR="004468CC" w:rsidRPr="00D3270A" w:rsidRDefault="004468CC" w:rsidP="00D3270A">
            <w:pPr>
              <w:spacing w:line="36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3270A">
              <w:rPr>
                <w:rFonts w:ascii="游ゴシック" w:eastAsia="游ゴシック" w:hAnsi="游ゴシック" w:hint="eastAsia"/>
                <w:sz w:val="20"/>
                <w:szCs w:val="20"/>
              </w:rPr>
              <w:t>部署名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6E98D146" w14:textId="77777777" w:rsidR="004468CC" w:rsidRPr="00D3270A" w:rsidRDefault="004468CC" w:rsidP="00D3270A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468CC" w:rsidRPr="00D3270A" w14:paraId="2ADB8470" w14:textId="77777777" w:rsidTr="007D6C8D">
        <w:trPr>
          <w:trHeight w:val="567"/>
        </w:trPr>
        <w:tc>
          <w:tcPr>
            <w:tcW w:w="1449" w:type="dxa"/>
            <w:tcBorders>
              <w:top w:val="single" w:sz="4" w:space="0" w:color="auto"/>
            </w:tcBorders>
            <w:vAlign w:val="center"/>
          </w:tcPr>
          <w:p w14:paraId="04AA5004" w14:textId="77777777" w:rsidR="004468CC" w:rsidRPr="00D3270A" w:rsidRDefault="004468CC" w:rsidP="00D3270A">
            <w:pPr>
              <w:spacing w:line="360" w:lineRule="exact"/>
              <w:ind w:firstLineChars="100" w:firstLine="224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3270A">
              <w:rPr>
                <w:rFonts w:ascii="游ゴシック" w:eastAsia="游ゴシック" w:hAnsi="游ゴシック" w:hint="eastAsia"/>
                <w:sz w:val="20"/>
                <w:szCs w:val="20"/>
              </w:rPr>
              <w:t>(ﾌﾘｶﾞﾅ)</w:t>
            </w:r>
          </w:p>
          <w:p w14:paraId="14CC5FEE" w14:textId="77777777" w:rsidR="004468CC" w:rsidRPr="00D3270A" w:rsidRDefault="004468CC" w:rsidP="00D3270A">
            <w:pPr>
              <w:spacing w:line="36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3270A">
              <w:rPr>
                <w:rFonts w:ascii="游ゴシック" w:eastAsia="游ゴシック" w:hAnsi="游ゴシック" w:hint="eastAsia"/>
                <w:sz w:val="20"/>
                <w:szCs w:val="20"/>
              </w:rPr>
              <w:t>職・氏名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F88E2F5" w14:textId="77777777" w:rsidR="004468CC" w:rsidRPr="00D3270A" w:rsidRDefault="004468CC" w:rsidP="00D3270A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4177C55E" w14:textId="77777777" w:rsidR="004468CC" w:rsidRPr="00D3270A" w:rsidRDefault="004468CC" w:rsidP="00D3270A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468CC" w:rsidRPr="00D3270A" w14:paraId="75751B38" w14:textId="77777777" w:rsidTr="007D6C8D">
        <w:trPr>
          <w:trHeight w:val="567"/>
        </w:trPr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14:paraId="427475A2" w14:textId="77777777" w:rsidR="004468CC" w:rsidRPr="00D3270A" w:rsidRDefault="004468CC" w:rsidP="00D3270A">
            <w:pPr>
              <w:spacing w:line="36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3270A">
              <w:rPr>
                <w:rFonts w:ascii="游ゴシック" w:eastAsia="游ゴシック" w:hAnsi="游ゴシック" w:hint="eastAsia"/>
                <w:sz w:val="20"/>
                <w:szCs w:val="20"/>
              </w:rPr>
              <w:t>連絡先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8D1A37E" w14:textId="77777777" w:rsidR="004468CC" w:rsidRPr="00D3270A" w:rsidRDefault="004468CC" w:rsidP="00D3270A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3270A">
              <w:rPr>
                <w:rFonts w:ascii="游ゴシック" w:eastAsia="游ゴシック" w:hAnsi="游ゴシック" w:hint="eastAsia"/>
                <w:sz w:val="20"/>
                <w:szCs w:val="20"/>
              </w:rPr>
              <w:t>ＴＥＬ:</w:t>
            </w:r>
          </w:p>
          <w:p w14:paraId="6D79D1DE" w14:textId="77777777" w:rsidR="004468CC" w:rsidRPr="00D3270A" w:rsidRDefault="004468CC" w:rsidP="00D3270A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3270A">
              <w:rPr>
                <w:rFonts w:ascii="游ゴシック" w:eastAsia="游ゴシック" w:hAnsi="游ゴシック" w:hint="eastAsia"/>
                <w:sz w:val="20"/>
                <w:szCs w:val="20"/>
              </w:rPr>
              <w:t>E-mail:</w:t>
            </w:r>
          </w:p>
        </w:tc>
      </w:tr>
    </w:tbl>
    <w:p w14:paraId="28A23100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713E9800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095A3163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64256054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432454CC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</w:rPr>
      </w:pPr>
    </w:p>
    <w:p w14:paraId="1794722B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</w:rPr>
      </w:pPr>
    </w:p>
    <w:p w14:paraId="722664A8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</w:rPr>
      </w:pPr>
    </w:p>
    <w:p w14:paraId="351C5DD2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</w:rPr>
      </w:pPr>
    </w:p>
    <w:p w14:paraId="1331CA97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</w:rPr>
      </w:pPr>
    </w:p>
    <w:p w14:paraId="741B08C0" w14:textId="77777777" w:rsidR="009157D7" w:rsidRPr="00D3270A" w:rsidRDefault="009157D7" w:rsidP="00D3270A">
      <w:pPr>
        <w:spacing w:line="360" w:lineRule="exact"/>
        <w:rPr>
          <w:rFonts w:ascii="游ゴシック" w:eastAsia="游ゴシック" w:hAnsi="游ゴシック"/>
        </w:rPr>
      </w:pPr>
    </w:p>
    <w:p w14:paraId="3ED495BC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</w:rPr>
      </w:pPr>
    </w:p>
    <w:sectPr w:rsidR="004468CC" w:rsidRPr="00D3270A" w:rsidSect="007D6C8D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7EC68" w14:textId="77777777" w:rsidR="007D6C8D" w:rsidRDefault="007D6C8D" w:rsidP="00A03C83">
      <w:r>
        <w:separator/>
      </w:r>
    </w:p>
  </w:endnote>
  <w:endnote w:type="continuationSeparator" w:id="0">
    <w:p w14:paraId="6CE16600" w14:textId="77777777" w:rsidR="007D6C8D" w:rsidRDefault="007D6C8D" w:rsidP="00A0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B49B1" w14:textId="77777777" w:rsidR="007D6C8D" w:rsidRDefault="007D6C8D" w:rsidP="00A03C83">
      <w:r>
        <w:separator/>
      </w:r>
    </w:p>
  </w:footnote>
  <w:footnote w:type="continuationSeparator" w:id="0">
    <w:p w14:paraId="3090DC58" w14:textId="77777777" w:rsidR="007D6C8D" w:rsidRDefault="007D6C8D" w:rsidP="00A0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CC"/>
    <w:rsid w:val="00061C75"/>
    <w:rsid w:val="001146C7"/>
    <w:rsid w:val="003C4D53"/>
    <w:rsid w:val="0041099D"/>
    <w:rsid w:val="004468CC"/>
    <w:rsid w:val="007B7B14"/>
    <w:rsid w:val="007D6C8D"/>
    <w:rsid w:val="009157D7"/>
    <w:rsid w:val="00A03C83"/>
    <w:rsid w:val="00C97B0E"/>
    <w:rsid w:val="00D3270A"/>
    <w:rsid w:val="00D6048D"/>
    <w:rsid w:val="00F9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13B29F"/>
  <w15:chartTrackingRefBased/>
  <w15:docId w15:val="{F70ED1FF-35C1-4310-B23E-A3939D86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8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C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3C83"/>
  </w:style>
  <w:style w:type="paragraph" w:styleId="a6">
    <w:name w:val="footer"/>
    <w:basedOn w:val="a"/>
    <w:link w:val="a7"/>
    <w:uiPriority w:val="99"/>
    <w:unhideWhenUsed/>
    <w:rsid w:val="00A03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3C83"/>
  </w:style>
  <w:style w:type="paragraph" w:styleId="a8">
    <w:name w:val="Balloon Text"/>
    <w:basedOn w:val="a"/>
    <w:link w:val="a9"/>
    <w:uiPriority w:val="99"/>
    <w:semiHidden/>
    <w:unhideWhenUsed/>
    <w:rsid w:val="00114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46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3C06A9AD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阿蘇品 泰伸</dc:creator>
  <cp:keywords/>
  <dc:description/>
  <cp:lastModifiedBy>冨田 和成</cp:lastModifiedBy>
  <cp:revision>3</cp:revision>
  <cp:lastPrinted>2024-08-02T05:30:00Z</cp:lastPrinted>
  <dcterms:created xsi:type="dcterms:W3CDTF">2024-08-02T05:45:00Z</dcterms:created>
  <dcterms:modified xsi:type="dcterms:W3CDTF">2024-08-02T05:48:00Z</dcterms:modified>
</cp:coreProperties>
</file>