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6C" w:rsidRPr="004B0378" w:rsidRDefault="00B3376C" w:rsidP="00B3376C">
      <w:r w:rsidRPr="004B0378">
        <w:rPr>
          <w:rFonts w:hint="eastAsia"/>
        </w:rPr>
        <w:t>様式第</w:t>
      </w:r>
      <w:r>
        <w:rPr>
          <w:rFonts w:hint="eastAsia"/>
        </w:rPr>
        <w:t>５</w:t>
      </w:r>
      <w:r w:rsidRPr="004B0378">
        <w:rPr>
          <w:rFonts w:hint="eastAsia"/>
        </w:rPr>
        <w:t>号</w:t>
      </w:r>
      <w:r w:rsidR="00A95A06">
        <w:rPr>
          <w:rFonts w:hint="eastAsia"/>
        </w:rPr>
        <w:t>（第７</w:t>
      </w:r>
      <w:r>
        <w:rPr>
          <w:rFonts w:hint="eastAsia"/>
        </w:rPr>
        <w:t>条関係</w:t>
      </w:r>
      <w:r w:rsidR="00A95A06">
        <w:rPr>
          <w:rFonts w:hint="eastAsia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3376C" w:rsidRPr="004B0378" w:rsidTr="000F2E16">
        <w:trPr>
          <w:trHeight w:val="13918"/>
        </w:trPr>
        <w:tc>
          <w:tcPr>
            <w:tcW w:w="10206" w:type="dxa"/>
            <w:shd w:val="clear" w:color="auto" w:fill="auto"/>
          </w:tcPr>
          <w:p w:rsidR="00B3376C" w:rsidRDefault="00B3376C" w:rsidP="000F2E16">
            <w:pPr>
              <w:jc w:val="center"/>
            </w:pPr>
          </w:p>
          <w:p w:rsidR="00B3376C" w:rsidRPr="00A275CE" w:rsidRDefault="00B3376C" w:rsidP="000F2E16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r w:rsidRPr="00A275CE">
              <w:rPr>
                <w:rFonts w:ascii="ＭＳ ゴシック" w:eastAsia="ＭＳ ゴシック" w:hAnsi="ＭＳ ゴシック" w:hint="eastAsia"/>
                <w:sz w:val="32"/>
                <w:szCs w:val="28"/>
              </w:rPr>
              <w:t>同種工事の施工実績調書</w:t>
            </w:r>
            <w:bookmarkEnd w:id="0"/>
          </w:p>
          <w:p w:rsidR="00B3376C" w:rsidRPr="006E3875" w:rsidRDefault="00B3376C" w:rsidP="000F2E16"/>
          <w:p w:rsidR="00B3376C" w:rsidRPr="00A275CE" w:rsidRDefault="00B3376C" w:rsidP="000F2E16">
            <w:pPr>
              <w:ind w:firstLineChars="100" w:firstLine="220"/>
              <w:rPr>
                <w:u w:val="single"/>
              </w:rPr>
            </w:pPr>
            <w:r w:rsidRPr="006E3875">
              <w:rPr>
                <w:rFonts w:hint="eastAsia"/>
              </w:rPr>
              <w:t>会社名：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B3376C" w:rsidRPr="006E3875" w:rsidRDefault="00B3376C" w:rsidP="000F2E16"/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1502"/>
              <w:gridCol w:w="7683"/>
            </w:tblGrid>
            <w:tr w:rsidR="00B3376C" w:rsidRPr="00652236" w:rsidTr="000F2E16">
              <w:trPr>
                <w:cantSplit/>
                <w:trHeight w:val="630"/>
              </w:trPr>
              <w:tc>
                <w:tcPr>
                  <w:tcW w:w="537" w:type="dxa"/>
                  <w:vMerge w:val="restart"/>
                  <w:textDirection w:val="tbRlV"/>
                  <w:vAlign w:val="center"/>
                </w:tcPr>
                <w:p w:rsidR="00B3376C" w:rsidRPr="00E66505" w:rsidRDefault="00B3376C" w:rsidP="000F2E16">
                  <w:pPr>
                    <w:jc w:val="center"/>
                  </w:pPr>
                  <w:r w:rsidRPr="006E3875">
                    <w:rPr>
                      <w:rFonts w:hint="eastAsia"/>
                    </w:rPr>
                    <w:t>工事名称等</w:t>
                  </w:r>
                </w:p>
              </w:tc>
              <w:tc>
                <w:tcPr>
                  <w:tcW w:w="1502" w:type="dxa"/>
                  <w:vAlign w:val="center"/>
                </w:tcPr>
                <w:p w:rsidR="00B3376C" w:rsidRPr="00D962AD" w:rsidRDefault="00B3376C" w:rsidP="000F2E16">
                  <w:pPr>
                    <w:jc w:val="center"/>
                  </w:pPr>
                  <w:r w:rsidRPr="00B3376C">
                    <w:rPr>
                      <w:rFonts w:hint="eastAsia"/>
                      <w:spacing w:val="110"/>
                      <w:kern w:val="0"/>
                      <w:fitText w:val="1100" w:id="-1692186870"/>
                    </w:rPr>
                    <w:t>工事</w:t>
                  </w:r>
                  <w:r w:rsidRPr="00B3376C">
                    <w:rPr>
                      <w:rFonts w:hint="eastAsia"/>
                      <w:kern w:val="0"/>
                      <w:fitText w:val="1100" w:id="-1692186870"/>
                    </w:rPr>
                    <w:t>名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10290B" w:rsidRDefault="00B3376C" w:rsidP="000F2E16">
                  <w:pPr>
                    <w:ind w:firstLineChars="100" w:firstLine="220"/>
                  </w:pPr>
                </w:p>
              </w:tc>
            </w:tr>
            <w:tr w:rsidR="00B3376C" w:rsidRPr="00652236" w:rsidTr="000F2E16">
              <w:trPr>
                <w:cantSplit/>
                <w:trHeight w:val="630"/>
              </w:trPr>
              <w:tc>
                <w:tcPr>
                  <w:tcW w:w="537" w:type="dxa"/>
                  <w:vMerge/>
                  <w:textDirection w:val="tbRlV"/>
                  <w:vAlign w:val="center"/>
                </w:tcPr>
                <w:p w:rsidR="00B3376C" w:rsidRPr="00652236" w:rsidRDefault="00B3376C" w:rsidP="000F2E16"/>
              </w:tc>
              <w:tc>
                <w:tcPr>
                  <w:tcW w:w="1502" w:type="dxa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652236">
                    <w:rPr>
                      <w:rFonts w:hint="eastAsia"/>
                    </w:rPr>
                    <w:t>発注機関名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652236" w:rsidRDefault="00B3376C" w:rsidP="000F2E16">
                  <w:pPr>
                    <w:ind w:firstLineChars="100" w:firstLine="220"/>
                  </w:pPr>
                </w:p>
              </w:tc>
            </w:tr>
            <w:tr w:rsidR="00B3376C" w:rsidRPr="00652236" w:rsidTr="000F2E16">
              <w:trPr>
                <w:cantSplit/>
                <w:trHeight w:val="630"/>
              </w:trPr>
              <w:tc>
                <w:tcPr>
                  <w:tcW w:w="537" w:type="dxa"/>
                  <w:vMerge/>
                  <w:textDirection w:val="tbRlV"/>
                  <w:vAlign w:val="center"/>
                </w:tcPr>
                <w:p w:rsidR="00B3376C" w:rsidRPr="00652236" w:rsidRDefault="00B3376C" w:rsidP="000F2E16"/>
              </w:tc>
              <w:tc>
                <w:tcPr>
                  <w:tcW w:w="1502" w:type="dxa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B3376C">
                    <w:rPr>
                      <w:rFonts w:hint="eastAsia"/>
                      <w:spacing w:val="36"/>
                      <w:kern w:val="0"/>
                      <w:fitText w:val="1100" w:id="-1692186869"/>
                    </w:rPr>
                    <w:t>工事場</w:t>
                  </w:r>
                  <w:r w:rsidRPr="00B3376C">
                    <w:rPr>
                      <w:rFonts w:hint="eastAsia"/>
                      <w:spacing w:val="2"/>
                      <w:kern w:val="0"/>
                      <w:fitText w:val="1100" w:id="-1692186869"/>
                    </w:rPr>
                    <w:t>所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652236" w:rsidRDefault="00B3376C" w:rsidP="000F2E16">
                  <w:pPr>
                    <w:ind w:firstLineChars="100" w:firstLine="220"/>
                  </w:pPr>
                </w:p>
              </w:tc>
            </w:tr>
            <w:tr w:rsidR="00B3376C" w:rsidRPr="00652236" w:rsidTr="000F2E16">
              <w:trPr>
                <w:cantSplit/>
                <w:trHeight w:val="630"/>
              </w:trPr>
              <w:tc>
                <w:tcPr>
                  <w:tcW w:w="537" w:type="dxa"/>
                  <w:vMerge/>
                  <w:textDirection w:val="tbRlV"/>
                  <w:vAlign w:val="center"/>
                </w:tcPr>
                <w:p w:rsidR="00B3376C" w:rsidRPr="00652236" w:rsidRDefault="00B3376C" w:rsidP="000F2E16"/>
              </w:tc>
              <w:tc>
                <w:tcPr>
                  <w:tcW w:w="1502" w:type="dxa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B3376C">
                    <w:rPr>
                      <w:rFonts w:hint="eastAsia"/>
                      <w:spacing w:val="53"/>
                      <w:kern w:val="0"/>
                      <w:fitText w:val="1200" w:id="-1692186868"/>
                    </w:rPr>
                    <w:t>請負代</w:t>
                  </w:r>
                  <w:r w:rsidRPr="00B3376C">
                    <w:rPr>
                      <w:rFonts w:hint="eastAsia"/>
                      <w:spacing w:val="1"/>
                      <w:kern w:val="0"/>
                      <w:fitText w:val="1200" w:id="-1692186868"/>
                    </w:rPr>
                    <w:t>金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652236" w:rsidRDefault="00B3376C" w:rsidP="000F2E16">
                  <w:pPr>
                    <w:ind w:firstLineChars="100" w:firstLine="220"/>
                  </w:pPr>
                </w:p>
              </w:tc>
            </w:tr>
            <w:tr w:rsidR="00B3376C" w:rsidRPr="00652236" w:rsidTr="000F2E16">
              <w:trPr>
                <w:cantSplit/>
                <w:trHeight w:val="630"/>
              </w:trPr>
              <w:tc>
                <w:tcPr>
                  <w:tcW w:w="537" w:type="dxa"/>
                  <w:vMerge/>
                  <w:textDirection w:val="tbRlV"/>
                  <w:vAlign w:val="center"/>
                </w:tcPr>
                <w:p w:rsidR="00B3376C" w:rsidRPr="00652236" w:rsidRDefault="00B3376C" w:rsidP="000F2E16"/>
              </w:tc>
              <w:tc>
                <w:tcPr>
                  <w:tcW w:w="1502" w:type="dxa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B3376C">
                    <w:rPr>
                      <w:rFonts w:hint="eastAsia"/>
                      <w:spacing w:val="330"/>
                      <w:kern w:val="0"/>
                      <w:fitText w:val="1100" w:id="-1692186867"/>
                    </w:rPr>
                    <w:t>工</w:t>
                  </w:r>
                  <w:r w:rsidRPr="00B3376C">
                    <w:rPr>
                      <w:rFonts w:hint="eastAsia"/>
                      <w:kern w:val="0"/>
                      <w:fitText w:val="1100" w:id="-1692186867"/>
                    </w:rPr>
                    <w:t>期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652236" w:rsidRDefault="00B3376C" w:rsidP="000F2E16">
                  <w:pPr>
                    <w:ind w:firstLineChars="300" w:firstLine="660"/>
                  </w:pPr>
                  <w:r w:rsidRPr="00652236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652236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652236">
                    <w:rPr>
                      <w:rFonts w:hint="eastAsia"/>
                    </w:rPr>
                    <w:t>日～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652236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652236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652236">
                    <w:rPr>
                      <w:rFonts w:hint="eastAsia"/>
                    </w:rPr>
                    <w:t>日</w:t>
                  </w:r>
                </w:p>
              </w:tc>
            </w:tr>
            <w:tr w:rsidR="00B3376C" w:rsidRPr="00652236" w:rsidTr="000F2E16">
              <w:trPr>
                <w:cantSplit/>
                <w:trHeight w:val="630"/>
              </w:trPr>
              <w:tc>
                <w:tcPr>
                  <w:tcW w:w="537" w:type="dxa"/>
                  <w:vMerge/>
                  <w:textDirection w:val="tbRlV"/>
                  <w:vAlign w:val="center"/>
                </w:tcPr>
                <w:p w:rsidR="00B3376C" w:rsidRPr="00652236" w:rsidRDefault="00B3376C" w:rsidP="000F2E16"/>
              </w:tc>
              <w:tc>
                <w:tcPr>
                  <w:tcW w:w="1502" w:type="dxa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652236">
                    <w:rPr>
                      <w:rFonts w:hint="eastAsia"/>
                    </w:rPr>
                    <w:t>受注形態等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652236" w:rsidRDefault="00B3376C" w:rsidP="000F2E16">
                  <w:pPr>
                    <w:ind w:firstLineChars="100" w:firstLine="220"/>
                  </w:pPr>
                  <w:r w:rsidRPr="00652236">
                    <w:rPr>
                      <w:rFonts w:hint="eastAsia"/>
                    </w:rPr>
                    <w:t>単体／</w:t>
                  </w:r>
                  <w:r w:rsidRPr="00652236">
                    <w:rPr>
                      <w:rFonts w:hint="eastAsia"/>
                    </w:rPr>
                    <w:t>JV</w:t>
                  </w:r>
                  <w:r w:rsidRPr="00652236">
                    <w:rPr>
                      <w:rFonts w:hint="eastAsia"/>
                    </w:rPr>
                    <w:t>（出資比率：　　　）</w:t>
                  </w:r>
                </w:p>
              </w:tc>
            </w:tr>
            <w:tr w:rsidR="00B3376C" w:rsidRPr="00652236" w:rsidTr="000F2E16">
              <w:trPr>
                <w:cantSplit/>
                <w:trHeight w:val="1890"/>
              </w:trPr>
              <w:tc>
                <w:tcPr>
                  <w:tcW w:w="537" w:type="dxa"/>
                  <w:vMerge w:val="restart"/>
                  <w:textDirection w:val="tbRlV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652236">
                    <w:rPr>
                      <w:rFonts w:hint="eastAsia"/>
                    </w:rPr>
                    <w:t>工事概要</w:t>
                  </w:r>
                </w:p>
              </w:tc>
              <w:tc>
                <w:tcPr>
                  <w:tcW w:w="1502" w:type="dxa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B3376C">
                    <w:rPr>
                      <w:rFonts w:hint="eastAsia"/>
                      <w:spacing w:val="36"/>
                      <w:kern w:val="0"/>
                      <w:fitText w:val="1100" w:id="-1692186866"/>
                    </w:rPr>
                    <w:t>工事内</w:t>
                  </w:r>
                  <w:r w:rsidRPr="00B3376C">
                    <w:rPr>
                      <w:rFonts w:hint="eastAsia"/>
                      <w:spacing w:val="2"/>
                      <w:kern w:val="0"/>
                      <w:fitText w:val="1100" w:id="-1692186866"/>
                    </w:rPr>
                    <w:t>容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652236" w:rsidRDefault="00B3376C" w:rsidP="000F2E16"/>
              </w:tc>
            </w:tr>
            <w:tr w:rsidR="00B3376C" w:rsidRPr="00652236" w:rsidTr="000F2E16">
              <w:trPr>
                <w:cantSplit/>
                <w:trHeight w:val="688"/>
              </w:trPr>
              <w:tc>
                <w:tcPr>
                  <w:tcW w:w="537" w:type="dxa"/>
                  <w:vMerge/>
                  <w:vAlign w:val="center"/>
                </w:tcPr>
                <w:p w:rsidR="00B3376C" w:rsidRPr="00652236" w:rsidRDefault="00B3376C" w:rsidP="000F2E16"/>
              </w:tc>
              <w:tc>
                <w:tcPr>
                  <w:tcW w:w="1502" w:type="dxa"/>
                  <w:vAlign w:val="center"/>
                </w:tcPr>
                <w:p w:rsidR="00B3376C" w:rsidRPr="00652236" w:rsidRDefault="00B3376C" w:rsidP="000F2E16">
                  <w:pPr>
                    <w:jc w:val="center"/>
                  </w:pPr>
                  <w:r w:rsidRPr="00652236">
                    <w:rPr>
                      <w:rFonts w:hint="eastAsia"/>
                    </w:rPr>
                    <w:t>CORINS</w:t>
                  </w:r>
                  <w:r w:rsidRPr="00652236">
                    <w:rPr>
                      <w:rFonts w:hint="eastAsia"/>
                    </w:rPr>
                    <w:t>登録</w:t>
                  </w:r>
                </w:p>
              </w:tc>
              <w:tc>
                <w:tcPr>
                  <w:tcW w:w="7683" w:type="dxa"/>
                  <w:vAlign w:val="center"/>
                </w:tcPr>
                <w:p w:rsidR="00B3376C" w:rsidRPr="00652236" w:rsidRDefault="00B3376C" w:rsidP="000F2E16">
                  <w:r w:rsidRPr="00652236">
                    <w:rPr>
                      <w:rFonts w:hint="eastAsia"/>
                    </w:rPr>
                    <w:t xml:space="preserve">　有　・　無</w:t>
                  </w:r>
                </w:p>
              </w:tc>
            </w:tr>
          </w:tbl>
          <w:p w:rsidR="00B3376C" w:rsidRPr="00652236" w:rsidRDefault="00B3376C" w:rsidP="000F2E16">
            <w:pPr>
              <w:rPr>
                <w:sz w:val="20"/>
              </w:rPr>
            </w:pPr>
          </w:p>
          <w:p w:rsidR="00B3376C" w:rsidRDefault="00B3376C" w:rsidP="000F2E1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【添付書類】</w:t>
            </w:r>
          </w:p>
          <w:p w:rsidR="00B3376C" w:rsidRDefault="00B3376C" w:rsidP="000F2E16">
            <w:pPr>
              <w:ind w:left="200" w:hangingChars="100" w:hanging="200"/>
              <w:rPr>
                <w:sz w:val="20"/>
              </w:rPr>
            </w:pPr>
            <w:r w:rsidRPr="001D15A9">
              <w:rPr>
                <w:rFonts w:hint="eastAsia"/>
                <w:sz w:val="20"/>
              </w:rPr>
              <w:t>ア　一般財団法人日本建設情報総合センターの「工事実績情報システム」（以下「ＣＯＲＩＮＳ」という。）に登録されている処理区分が竣工登録である登録内容確認書（以下「竣工時登録内容確認書」という。）の写し。</w:t>
            </w:r>
          </w:p>
          <w:p w:rsidR="00B3376C" w:rsidRPr="001D15A9" w:rsidRDefault="00B3376C" w:rsidP="000F2E16">
            <w:pPr>
              <w:ind w:leftChars="100" w:left="220" w:firstLineChars="100" w:firstLine="200"/>
              <w:rPr>
                <w:sz w:val="20"/>
              </w:rPr>
            </w:pPr>
            <w:r w:rsidRPr="001D15A9">
              <w:rPr>
                <w:rFonts w:hint="eastAsia"/>
                <w:sz w:val="20"/>
              </w:rPr>
              <w:t>ただし、当該工事がＣＯＲＩＮＳに登録されていない場合は、ＣＯＲＩＮＳの竣工時登録内容確認書に代えて、契約書の写し（当該工事が、共同企業体によるものの場合は、建設工事共同企業体協定書の写しを含む。）</w:t>
            </w:r>
          </w:p>
          <w:p w:rsidR="00B3376C" w:rsidRDefault="00B3376C" w:rsidP="000F2E16">
            <w:pPr>
              <w:ind w:left="200" w:hangingChars="100" w:hanging="200"/>
              <w:rPr>
                <w:sz w:val="20"/>
              </w:rPr>
            </w:pPr>
          </w:p>
          <w:p w:rsidR="00B3376C" w:rsidRDefault="00B3376C" w:rsidP="000F2E1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イ　その他</w:t>
            </w:r>
            <w:r w:rsidRPr="001D15A9">
              <w:rPr>
                <w:rFonts w:hint="eastAsia"/>
                <w:sz w:val="20"/>
              </w:rPr>
              <w:t>入札公告に掲げる条件を満たす工事であることを確認できる書類</w:t>
            </w:r>
          </w:p>
          <w:p w:rsidR="00B3376C" w:rsidRPr="006E3875" w:rsidRDefault="00B3376C" w:rsidP="000F2E16">
            <w:pPr>
              <w:ind w:leftChars="100" w:left="220"/>
              <w:rPr>
                <w:sz w:val="20"/>
              </w:rPr>
            </w:pPr>
            <w:r w:rsidRPr="001D15A9">
              <w:rPr>
                <w:rFonts w:hint="eastAsia"/>
                <w:sz w:val="20"/>
              </w:rPr>
              <w:t>（設計図書のうち、当該部分が記載されている箇所の写し、建築物にあっては建築基準法（昭和２５年法律第２０１号）に基づく検査済証の写し等）</w:t>
            </w:r>
          </w:p>
          <w:p w:rsidR="00B3376C" w:rsidRPr="00A275CE" w:rsidRDefault="00B3376C" w:rsidP="000F2E16"/>
        </w:tc>
      </w:tr>
    </w:tbl>
    <w:p w:rsidR="00B3376C" w:rsidRPr="00B3376C" w:rsidRDefault="00B3376C" w:rsidP="002D5FAE">
      <w:pPr>
        <w:rPr>
          <w:rFonts w:asciiTheme="minorEastAsia" w:eastAsiaTheme="minorEastAsia" w:hAnsiTheme="minorEastAsia"/>
        </w:rPr>
      </w:pPr>
    </w:p>
    <w:sectPr w:rsidR="00B3376C" w:rsidRPr="00B3376C" w:rsidSect="0060480A">
      <w:footerReference w:type="default" r:id="rId7"/>
      <w:pgSz w:w="11906" w:h="16838" w:code="9"/>
      <w:pgMar w:top="851" w:right="851" w:bottom="851" w:left="851" w:header="851" w:footer="992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FF" w:rsidRDefault="008003FF" w:rsidP="002A5660">
      <w:r>
        <w:separator/>
      </w:r>
    </w:p>
  </w:endnote>
  <w:endnote w:type="continuationSeparator" w:id="0">
    <w:p w:rsidR="008003FF" w:rsidRDefault="008003FF" w:rsidP="002A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76C" w:rsidRDefault="00B3376C" w:rsidP="000A17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FF" w:rsidRDefault="008003FF" w:rsidP="002A5660">
      <w:r>
        <w:separator/>
      </w:r>
    </w:p>
  </w:footnote>
  <w:footnote w:type="continuationSeparator" w:id="0">
    <w:p w:rsidR="008003FF" w:rsidRDefault="008003FF" w:rsidP="002A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4533"/>
    <w:multiLevelType w:val="hybridMultilevel"/>
    <w:tmpl w:val="10108EA8"/>
    <w:lvl w:ilvl="0" w:tplc="672454A0">
      <w:start w:val="1"/>
      <w:numFmt w:val="aiueo"/>
      <w:lvlText w:val="(%1)"/>
      <w:lvlJc w:val="left"/>
      <w:pPr>
        <w:ind w:left="122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" w15:restartNumberingAfterBreak="0">
    <w:nsid w:val="62ED574A"/>
    <w:multiLevelType w:val="hybridMultilevel"/>
    <w:tmpl w:val="0F7A24D8"/>
    <w:lvl w:ilvl="0" w:tplc="0282A7BA">
      <w:start w:val="1"/>
      <w:numFmt w:val="aiueo"/>
      <w:lvlText w:val="(%1)"/>
      <w:lvlJc w:val="left"/>
      <w:pPr>
        <w:ind w:left="1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20"/>
      </w:pPr>
    </w:lvl>
    <w:lvl w:ilvl="3" w:tplc="0409000F" w:tentative="1">
      <w:start w:val="1"/>
      <w:numFmt w:val="decimal"/>
      <w:lvlText w:val="%4."/>
      <w:lvlJc w:val="left"/>
      <w:pPr>
        <w:ind w:left="2576" w:hanging="420"/>
      </w:pPr>
    </w:lvl>
    <w:lvl w:ilvl="4" w:tplc="04090017" w:tentative="1">
      <w:start w:val="1"/>
      <w:numFmt w:val="aiueoFullWidth"/>
      <w:lvlText w:val="(%5)"/>
      <w:lvlJc w:val="left"/>
      <w:pPr>
        <w:ind w:left="2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6" w:hanging="420"/>
      </w:pPr>
    </w:lvl>
    <w:lvl w:ilvl="6" w:tplc="0409000F" w:tentative="1">
      <w:start w:val="1"/>
      <w:numFmt w:val="decimal"/>
      <w:lvlText w:val="%7."/>
      <w:lvlJc w:val="left"/>
      <w:pPr>
        <w:ind w:left="3836" w:hanging="420"/>
      </w:pPr>
    </w:lvl>
    <w:lvl w:ilvl="7" w:tplc="04090017" w:tentative="1">
      <w:start w:val="1"/>
      <w:numFmt w:val="aiueoFullWidth"/>
      <w:lvlText w:val="(%8)"/>
      <w:lvlJc w:val="left"/>
      <w:pPr>
        <w:ind w:left="4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25A4"/>
    <w:rsid w:val="0002380C"/>
    <w:rsid w:val="000A3EAC"/>
    <w:rsid w:val="000A7514"/>
    <w:rsid w:val="000B7524"/>
    <w:rsid w:val="000D55AE"/>
    <w:rsid w:val="000E380B"/>
    <w:rsid w:val="000F0D73"/>
    <w:rsid w:val="00153B20"/>
    <w:rsid w:val="00161B20"/>
    <w:rsid w:val="001729F4"/>
    <w:rsid w:val="0018094C"/>
    <w:rsid w:val="00187187"/>
    <w:rsid w:val="00193A47"/>
    <w:rsid w:val="001C7AB6"/>
    <w:rsid w:val="001F3A37"/>
    <w:rsid w:val="0020532E"/>
    <w:rsid w:val="00230014"/>
    <w:rsid w:val="0024752D"/>
    <w:rsid w:val="00252CC4"/>
    <w:rsid w:val="002742AA"/>
    <w:rsid w:val="00291142"/>
    <w:rsid w:val="002924E0"/>
    <w:rsid w:val="002A22E2"/>
    <w:rsid w:val="002A5660"/>
    <w:rsid w:val="002C6929"/>
    <w:rsid w:val="002D5FAE"/>
    <w:rsid w:val="002D6E18"/>
    <w:rsid w:val="002E575D"/>
    <w:rsid w:val="002F3587"/>
    <w:rsid w:val="003034FE"/>
    <w:rsid w:val="00304A3F"/>
    <w:rsid w:val="003359AC"/>
    <w:rsid w:val="003407F0"/>
    <w:rsid w:val="00350747"/>
    <w:rsid w:val="0038439E"/>
    <w:rsid w:val="003A068A"/>
    <w:rsid w:val="003A485C"/>
    <w:rsid w:val="00403F55"/>
    <w:rsid w:val="00470CD8"/>
    <w:rsid w:val="004933A2"/>
    <w:rsid w:val="004A6311"/>
    <w:rsid w:val="004E75BF"/>
    <w:rsid w:val="0051480B"/>
    <w:rsid w:val="00521EB6"/>
    <w:rsid w:val="005260DA"/>
    <w:rsid w:val="0055326D"/>
    <w:rsid w:val="00556135"/>
    <w:rsid w:val="00585536"/>
    <w:rsid w:val="005921A9"/>
    <w:rsid w:val="005D4221"/>
    <w:rsid w:val="005D6C1A"/>
    <w:rsid w:val="006114AF"/>
    <w:rsid w:val="00614681"/>
    <w:rsid w:val="0064031F"/>
    <w:rsid w:val="00666F18"/>
    <w:rsid w:val="00680D81"/>
    <w:rsid w:val="00682758"/>
    <w:rsid w:val="0069001F"/>
    <w:rsid w:val="006A0E62"/>
    <w:rsid w:val="006D0554"/>
    <w:rsid w:val="006E0603"/>
    <w:rsid w:val="007202A0"/>
    <w:rsid w:val="007634A7"/>
    <w:rsid w:val="00765069"/>
    <w:rsid w:val="00773092"/>
    <w:rsid w:val="007A671B"/>
    <w:rsid w:val="007B484F"/>
    <w:rsid w:val="007D1E16"/>
    <w:rsid w:val="008003FF"/>
    <w:rsid w:val="00810424"/>
    <w:rsid w:val="008868E9"/>
    <w:rsid w:val="008E24EC"/>
    <w:rsid w:val="00922E36"/>
    <w:rsid w:val="00946521"/>
    <w:rsid w:val="00953659"/>
    <w:rsid w:val="0096602F"/>
    <w:rsid w:val="009669F4"/>
    <w:rsid w:val="00971696"/>
    <w:rsid w:val="00997623"/>
    <w:rsid w:val="009E0C03"/>
    <w:rsid w:val="009F218A"/>
    <w:rsid w:val="009F55AE"/>
    <w:rsid w:val="00A0017A"/>
    <w:rsid w:val="00A006CD"/>
    <w:rsid w:val="00A360E0"/>
    <w:rsid w:val="00A55512"/>
    <w:rsid w:val="00A85E5E"/>
    <w:rsid w:val="00A87EB1"/>
    <w:rsid w:val="00A95A06"/>
    <w:rsid w:val="00AB6C8D"/>
    <w:rsid w:val="00AC2936"/>
    <w:rsid w:val="00AD7A2E"/>
    <w:rsid w:val="00AE3F63"/>
    <w:rsid w:val="00AF5E49"/>
    <w:rsid w:val="00B020C8"/>
    <w:rsid w:val="00B20D69"/>
    <w:rsid w:val="00B224F5"/>
    <w:rsid w:val="00B24285"/>
    <w:rsid w:val="00B3376C"/>
    <w:rsid w:val="00B44A50"/>
    <w:rsid w:val="00B65FA1"/>
    <w:rsid w:val="00B75C74"/>
    <w:rsid w:val="00B94A06"/>
    <w:rsid w:val="00BA7732"/>
    <w:rsid w:val="00BD631F"/>
    <w:rsid w:val="00C37A5E"/>
    <w:rsid w:val="00CB03AD"/>
    <w:rsid w:val="00CB36D6"/>
    <w:rsid w:val="00CB44F6"/>
    <w:rsid w:val="00CC3916"/>
    <w:rsid w:val="00D1648E"/>
    <w:rsid w:val="00D3683C"/>
    <w:rsid w:val="00D40D4A"/>
    <w:rsid w:val="00D76FD6"/>
    <w:rsid w:val="00D84F34"/>
    <w:rsid w:val="00DF3597"/>
    <w:rsid w:val="00E66228"/>
    <w:rsid w:val="00E703EE"/>
    <w:rsid w:val="00E97E5B"/>
    <w:rsid w:val="00EE040B"/>
    <w:rsid w:val="00EE18F0"/>
    <w:rsid w:val="00EE79E8"/>
    <w:rsid w:val="00F11656"/>
    <w:rsid w:val="00F149A7"/>
    <w:rsid w:val="00F2443A"/>
    <w:rsid w:val="00F46645"/>
    <w:rsid w:val="00F509E6"/>
    <w:rsid w:val="00F63F2C"/>
    <w:rsid w:val="00F875BC"/>
    <w:rsid w:val="00F91097"/>
    <w:rsid w:val="00FA49CE"/>
    <w:rsid w:val="00FA7EDD"/>
    <w:rsid w:val="00FC5F32"/>
    <w:rsid w:val="00FE0B9C"/>
    <w:rsid w:val="00FE41E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7087B8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5660"/>
    <w:rPr>
      <w:kern w:val="2"/>
      <w:sz w:val="22"/>
    </w:rPr>
  </w:style>
  <w:style w:type="paragraph" w:styleId="a5">
    <w:name w:val="footer"/>
    <w:basedOn w:val="a"/>
    <w:link w:val="a6"/>
    <w:rsid w:val="002A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5660"/>
    <w:rPr>
      <w:kern w:val="2"/>
      <w:sz w:val="22"/>
    </w:rPr>
  </w:style>
  <w:style w:type="table" w:styleId="a7">
    <w:name w:val="Table Grid"/>
    <w:basedOn w:val="a1"/>
    <w:rsid w:val="002742A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742AA"/>
    <w:pPr>
      <w:jc w:val="center"/>
    </w:pPr>
    <w:rPr>
      <w:rFonts w:ascii="ＭＳ 明朝" w:hAnsi="ＭＳ 明朝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2742AA"/>
    <w:rPr>
      <w:rFonts w:ascii="ＭＳ 明朝" w:hAnsi="ＭＳ 明朝"/>
      <w:kern w:val="2"/>
      <w:sz w:val="21"/>
      <w:szCs w:val="21"/>
    </w:rPr>
  </w:style>
  <w:style w:type="paragraph" w:styleId="aa">
    <w:name w:val="Balloon Text"/>
    <w:basedOn w:val="a"/>
    <w:link w:val="ab"/>
    <w:semiHidden/>
    <w:unhideWhenUsed/>
    <w:rsid w:val="00922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22E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300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8CD176CB</Template>
  <TotalTime>1541</TotalTime>
  <Pages>1</Pages>
  <Words>390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一瀨 健太郎</cp:lastModifiedBy>
  <cp:revision>68</cp:revision>
  <cp:lastPrinted>2021-10-29T11:35:00Z</cp:lastPrinted>
  <dcterms:created xsi:type="dcterms:W3CDTF">2020-06-14T12:24:00Z</dcterms:created>
  <dcterms:modified xsi:type="dcterms:W3CDTF">2021-11-16T02:13:00Z</dcterms:modified>
</cp:coreProperties>
</file>