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6C" w:rsidRPr="004B0378" w:rsidRDefault="00B3376C" w:rsidP="00B3376C">
      <w:r w:rsidRPr="004B0378">
        <w:rPr>
          <w:rFonts w:hint="eastAsia"/>
        </w:rPr>
        <w:t>様式第</w:t>
      </w:r>
      <w:r>
        <w:rPr>
          <w:rFonts w:hint="eastAsia"/>
        </w:rPr>
        <w:t>６</w:t>
      </w:r>
      <w:r w:rsidRPr="004B0378">
        <w:rPr>
          <w:rFonts w:hint="eastAsia"/>
        </w:rPr>
        <w:t>号</w:t>
      </w:r>
      <w:r w:rsidR="00A95A06">
        <w:rPr>
          <w:rFonts w:hint="eastAsia"/>
        </w:rPr>
        <w:t>（第７</w:t>
      </w:r>
      <w:r>
        <w:rPr>
          <w:rFonts w:hint="eastAsia"/>
        </w:rPr>
        <w:t>条関係</w:t>
      </w:r>
      <w:r w:rsidR="00A95A06">
        <w:rPr>
          <w:rFonts w:hint="eastAsia"/>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B3376C" w:rsidRPr="004B0378" w:rsidTr="000F2E16">
        <w:trPr>
          <w:trHeight w:val="13918"/>
        </w:trPr>
        <w:tc>
          <w:tcPr>
            <w:tcW w:w="10206" w:type="dxa"/>
            <w:shd w:val="clear" w:color="auto" w:fill="auto"/>
          </w:tcPr>
          <w:p w:rsidR="00B3376C" w:rsidRDefault="00B3376C" w:rsidP="000F2E16">
            <w:pPr>
              <w:jc w:val="center"/>
            </w:pPr>
          </w:p>
          <w:p w:rsidR="00B3376C" w:rsidRPr="00A275CE" w:rsidRDefault="00B3376C" w:rsidP="000F2E16">
            <w:pPr>
              <w:jc w:val="center"/>
              <w:rPr>
                <w:rFonts w:ascii="ＭＳ ゴシック" w:eastAsia="ＭＳ ゴシック" w:hAnsi="ＭＳ ゴシック"/>
              </w:rPr>
            </w:pPr>
            <w:bookmarkStart w:id="0" w:name="_GoBack"/>
            <w:r w:rsidRPr="00277AC2">
              <w:rPr>
                <w:rFonts w:ascii="ＭＳ ゴシック" w:eastAsia="ＭＳ ゴシック" w:hAnsi="ＭＳ ゴシック" w:hint="eastAsia"/>
                <w:sz w:val="32"/>
                <w:szCs w:val="28"/>
              </w:rPr>
              <w:t>配置予定技術者の資格及び施工経験調書</w:t>
            </w:r>
            <w:bookmarkEnd w:id="0"/>
          </w:p>
          <w:p w:rsidR="00B3376C" w:rsidRPr="006E3875" w:rsidRDefault="00B3376C" w:rsidP="000F2E16"/>
          <w:p w:rsidR="00B3376C" w:rsidRDefault="00B3376C" w:rsidP="000F2E16">
            <w:pPr>
              <w:ind w:firstLineChars="100" w:firstLine="220"/>
              <w:rPr>
                <w:u w:val="single"/>
              </w:rPr>
            </w:pPr>
            <w:r w:rsidRPr="006E3875">
              <w:rPr>
                <w:rFonts w:hint="eastAsia"/>
              </w:rPr>
              <w:t>会社名：</w:t>
            </w:r>
            <w:r>
              <w:rPr>
                <w:rFonts w:hint="eastAsia"/>
                <w:u w:val="single"/>
              </w:rPr>
              <w:t xml:space="preserve">　　　　　　　　　　　　　　　　　　　　</w:t>
            </w:r>
          </w:p>
          <w:p w:rsidR="00B3376C" w:rsidRPr="00A275CE" w:rsidRDefault="00B3376C" w:rsidP="000F2E16">
            <w:pPr>
              <w:ind w:firstLineChars="100" w:firstLine="220"/>
              <w:rPr>
                <w:u w:val="single"/>
              </w:rPr>
            </w:pPr>
          </w:p>
          <w:tbl>
            <w:tblPr>
              <w:tblW w:w="972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7"/>
              <w:gridCol w:w="7025"/>
            </w:tblGrid>
            <w:tr w:rsidR="00B3376C" w:rsidTr="000F2E16">
              <w:trPr>
                <w:cantSplit/>
                <w:trHeight w:val="630"/>
              </w:trPr>
              <w:tc>
                <w:tcPr>
                  <w:tcW w:w="2697"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jc w:val="center"/>
                  </w:pPr>
                  <w:r>
                    <w:rPr>
                      <w:rFonts w:hint="eastAsia"/>
                    </w:rPr>
                    <w:t>配置予定技術者の氏名</w:t>
                  </w:r>
                </w:p>
              </w:tc>
              <w:tc>
                <w:tcPr>
                  <w:tcW w:w="7025"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ind w:firstLineChars="100" w:firstLine="220"/>
                  </w:pPr>
                </w:p>
              </w:tc>
            </w:tr>
            <w:tr w:rsidR="00B3376C" w:rsidTr="000F2E16">
              <w:trPr>
                <w:cantSplit/>
                <w:trHeight w:val="630"/>
              </w:trPr>
              <w:tc>
                <w:tcPr>
                  <w:tcW w:w="2697"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jc w:val="center"/>
                  </w:pPr>
                  <w:r w:rsidRPr="00B3376C">
                    <w:rPr>
                      <w:rFonts w:hint="eastAsia"/>
                      <w:spacing w:val="220"/>
                      <w:kern w:val="0"/>
                      <w:fitText w:val="2200" w:id="-1692186865"/>
                    </w:rPr>
                    <w:t>最終学</w:t>
                  </w:r>
                  <w:r w:rsidRPr="00B3376C">
                    <w:rPr>
                      <w:rFonts w:hint="eastAsia"/>
                      <w:kern w:val="0"/>
                      <w:fitText w:val="2200" w:id="-1692186865"/>
                    </w:rPr>
                    <w:t>歴</w:t>
                  </w:r>
                </w:p>
              </w:tc>
              <w:tc>
                <w:tcPr>
                  <w:tcW w:w="7025"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ind w:firstLineChars="100" w:firstLine="220"/>
                  </w:pPr>
                </w:p>
              </w:tc>
            </w:tr>
            <w:tr w:rsidR="00B3376C" w:rsidTr="000F2E16">
              <w:trPr>
                <w:cantSplit/>
                <w:trHeight w:val="1365"/>
              </w:trPr>
              <w:tc>
                <w:tcPr>
                  <w:tcW w:w="2697"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jc w:val="center"/>
                  </w:pPr>
                  <w:r>
                    <w:rPr>
                      <w:rFonts w:hint="eastAsia"/>
                    </w:rPr>
                    <w:t>法令による資格・免許</w:t>
                  </w:r>
                </w:p>
              </w:tc>
              <w:tc>
                <w:tcPr>
                  <w:tcW w:w="7025"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ind w:firstLineChars="100" w:firstLine="220"/>
                  </w:pPr>
                </w:p>
              </w:tc>
            </w:tr>
          </w:tbl>
          <w:p w:rsidR="00B3376C" w:rsidRDefault="00B3376C" w:rsidP="000F2E16"/>
          <w:p w:rsidR="00B3376C" w:rsidRDefault="00B3376C" w:rsidP="000F2E16">
            <w:pPr>
              <w:ind w:firstLineChars="100" w:firstLine="220"/>
            </w:pPr>
            <w:r w:rsidRPr="00F53511">
              <w:rPr>
                <w:rFonts w:hint="eastAsia"/>
              </w:rPr>
              <w:t>施工経験</w:t>
            </w:r>
            <w:r>
              <w:rPr>
                <w:rFonts w:hint="eastAsia"/>
              </w:rPr>
              <w:t>を問わない</w:t>
            </w:r>
            <w:r w:rsidRPr="00F53511">
              <w:rPr>
                <w:rFonts w:hint="eastAsia"/>
              </w:rPr>
              <w:t>場合は、</w:t>
            </w:r>
            <w:r>
              <w:rPr>
                <w:rFonts w:hint="eastAsia"/>
              </w:rPr>
              <w:t>以下記載不要</w:t>
            </w:r>
          </w:p>
          <w:tbl>
            <w:tblPr>
              <w:tblW w:w="972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37"/>
              <w:gridCol w:w="438"/>
              <w:gridCol w:w="1828"/>
              <w:gridCol w:w="6919"/>
            </w:tblGrid>
            <w:tr w:rsidR="00B3376C" w:rsidTr="000F2E16">
              <w:trPr>
                <w:cantSplit/>
                <w:trHeight w:val="630"/>
              </w:trPr>
              <w:tc>
                <w:tcPr>
                  <w:tcW w:w="53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3376C" w:rsidRDefault="00B3376C" w:rsidP="000F2E16">
                  <w:pPr>
                    <w:jc w:val="center"/>
                  </w:pPr>
                  <w:r>
                    <w:rPr>
                      <w:rFonts w:hint="eastAsia"/>
                    </w:rPr>
                    <w:t>施工経験</w:t>
                  </w:r>
                </w:p>
              </w:tc>
              <w:tc>
                <w:tcPr>
                  <w:tcW w:w="438" w:type="dxa"/>
                  <w:vMerge w:val="restart"/>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jc w:val="center"/>
                    <w:rPr>
                      <w:kern w:val="0"/>
                    </w:rPr>
                  </w:pPr>
                  <w:r>
                    <w:rPr>
                      <w:rFonts w:hint="eastAsia"/>
                      <w:kern w:val="0"/>
                    </w:rPr>
                    <w:t>工事名称等</w:t>
                  </w:r>
                </w:p>
              </w:tc>
              <w:tc>
                <w:tcPr>
                  <w:tcW w:w="1828"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jc w:val="center"/>
                  </w:pPr>
                  <w:r w:rsidRPr="00B3376C">
                    <w:rPr>
                      <w:rFonts w:hint="eastAsia"/>
                      <w:spacing w:val="110"/>
                      <w:kern w:val="0"/>
                      <w:fitText w:val="1100" w:id="-1692186864"/>
                    </w:rPr>
                    <w:t>工事</w:t>
                  </w:r>
                  <w:r w:rsidRPr="00B3376C">
                    <w:rPr>
                      <w:rFonts w:hint="eastAsia"/>
                      <w:kern w:val="0"/>
                      <w:fitText w:val="1100" w:id="-1692186864"/>
                    </w:rPr>
                    <w:t>名</w:t>
                  </w:r>
                </w:p>
              </w:tc>
              <w:tc>
                <w:tcPr>
                  <w:tcW w:w="6919"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ind w:firstLineChars="100" w:firstLine="220"/>
                  </w:pPr>
                </w:p>
              </w:tc>
            </w:tr>
            <w:tr w:rsidR="00B3376C" w:rsidTr="000F2E16">
              <w:trPr>
                <w:cantSplit/>
                <w:trHeight w:val="63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widowControl/>
                    <w:jc w:val="left"/>
                  </w:pPr>
                </w:p>
              </w:tc>
              <w:tc>
                <w:tcPr>
                  <w:tcW w:w="438" w:type="dxa"/>
                  <w:vMerge/>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widowControl/>
                    <w:jc w:val="left"/>
                    <w:rPr>
                      <w:kern w:val="0"/>
                    </w:rPr>
                  </w:pPr>
                </w:p>
              </w:tc>
              <w:tc>
                <w:tcPr>
                  <w:tcW w:w="1828"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jc w:val="center"/>
                  </w:pPr>
                  <w:r>
                    <w:rPr>
                      <w:rFonts w:hint="eastAsia"/>
                    </w:rPr>
                    <w:t>発注機関名</w:t>
                  </w:r>
                </w:p>
              </w:tc>
              <w:tc>
                <w:tcPr>
                  <w:tcW w:w="6919"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ind w:firstLineChars="100" w:firstLine="220"/>
                  </w:pPr>
                </w:p>
              </w:tc>
            </w:tr>
            <w:tr w:rsidR="00B3376C" w:rsidTr="000F2E16">
              <w:trPr>
                <w:cantSplit/>
                <w:trHeight w:val="63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widowControl/>
                    <w:jc w:val="left"/>
                  </w:pPr>
                </w:p>
              </w:tc>
              <w:tc>
                <w:tcPr>
                  <w:tcW w:w="438" w:type="dxa"/>
                  <w:vMerge/>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widowControl/>
                    <w:jc w:val="left"/>
                    <w:rPr>
                      <w:kern w:val="0"/>
                    </w:rPr>
                  </w:pPr>
                </w:p>
              </w:tc>
              <w:tc>
                <w:tcPr>
                  <w:tcW w:w="1828"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jc w:val="center"/>
                  </w:pPr>
                  <w:r w:rsidRPr="00B3376C">
                    <w:rPr>
                      <w:rFonts w:hint="eastAsia"/>
                      <w:spacing w:val="36"/>
                      <w:kern w:val="0"/>
                      <w:fitText w:val="1100" w:id="-1692186880"/>
                    </w:rPr>
                    <w:t>工事場</w:t>
                  </w:r>
                  <w:r w:rsidRPr="00B3376C">
                    <w:rPr>
                      <w:rFonts w:hint="eastAsia"/>
                      <w:spacing w:val="2"/>
                      <w:kern w:val="0"/>
                      <w:fitText w:val="1100" w:id="-1692186880"/>
                    </w:rPr>
                    <w:t>所</w:t>
                  </w:r>
                </w:p>
              </w:tc>
              <w:tc>
                <w:tcPr>
                  <w:tcW w:w="6919"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ind w:firstLineChars="100" w:firstLine="220"/>
                  </w:pPr>
                </w:p>
              </w:tc>
            </w:tr>
            <w:tr w:rsidR="00B3376C" w:rsidTr="000F2E16">
              <w:trPr>
                <w:cantSplit/>
                <w:trHeight w:val="63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widowControl/>
                    <w:jc w:val="left"/>
                  </w:pPr>
                </w:p>
              </w:tc>
              <w:tc>
                <w:tcPr>
                  <w:tcW w:w="438" w:type="dxa"/>
                  <w:vMerge/>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widowControl/>
                    <w:jc w:val="left"/>
                    <w:rPr>
                      <w:kern w:val="0"/>
                    </w:rPr>
                  </w:pPr>
                </w:p>
              </w:tc>
              <w:tc>
                <w:tcPr>
                  <w:tcW w:w="1828"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jc w:val="center"/>
                  </w:pPr>
                  <w:r w:rsidRPr="00B3376C">
                    <w:rPr>
                      <w:rFonts w:hint="eastAsia"/>
                      <w:spacing w:val="53"/>
                      <w:kern w:val="0"/>
                      <w:fitText w:val="1200" w:id="-1692186879"/>
                    </w:rPr>
                    <w:t>請負代</w:t>
                  </w:r>
                  <w:r w:rsidRPr="00B3376C">
                    <w:rPr>
                      <w:rFonts w:hint="eastAsia"/>
                      <w:spacing w:val="1"/>
                      <w:kern w:val="0"/>
                      <w:fitText w:val="1200" w:id="-1692186879"/>
                    </w:rPr>
                    <w:t>金</w:t>
                  </w:r>
                </w:p>
              </w:tc>
              <w:tc>
                <w:tcPr>
                  <w:tcW w:w="6919"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ind w:firstLineChars="100" w:firstLine="220"/>
                  </w:pPr>
                </w:p>
              </w:tc>
            </w:tr>
            <w:tr w:rsidR="00B3376C" w:rsidTr="000F2E16">
              <w:trPr>
                <w:cantSplit/>
                <w:trHeight w:val="63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widowControl/>
                    <w:jc w:val="left"/>
                  </w:pPr>
                </w:p>
              </w:tc>
              <w:tc>
                <w:tcPr>
                  <w:tcW w:w="438" w:type="dxa"/>
                  <w:vMerge/>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widowControl/>
                    <w:jc w:val="left"/>
                    <w:rPr>
                      <w:kern w:val="0"/>
                    </w:rPr>
                  </w:pPr>
                </w:p>
              </w:tc>
              <w:tc>
                <w:tcPr>
                  <w:tcW w:w="1828"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jc w:val="center"/>
                  </w:pPr>
                  <w:r w:rsidRPr="00B3376C">
                    <w:rPr>
                      <w:rFonts w:hint="eastAsia"/>
                      <w:spacing w:val="330"/>
                      <w:kern w:val="0"/>
                      <w:fitText w:val="1100" w:id="-1692186878"/>
                    </w:rPr>
                    <w:t>工</w:t>
                  </w:r>
                  <w:r w:rsidRPr="00B3376C">
                    <w:rPr>
                      <w:rFonts w:hint="eastAsia"/>
                      <w:kern w:val="0"/>
                      <w:fitText w:val="1100" w:id="-1692186878"/>
                    </w:rPr>
                    <w:t>期</w:t>
                  </w:r>
                </w:p>
              </w:tc>
              <w:tc>
                <w:tcPr>
                  <w:tcW w:w="6919"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ind w:firstLineChars="300" w:firstLine="660"/>
                  </w:pPr>
                  <w:r>
                    <w:rPr>
                      <w:rFonts w:hint="eastAsia"/>
                    </w:rPr>
                    <w:t>年　　月　　日～　　年　　月　　日</w:t>
                  </w:r>
                </w:p>
              </w:tc>
            </w:tr>
            <w:tr w:rsidR="00B3376C" w:rsidTr="000F2E16">
              <w:trPr>
                <w:cantSplit/>
                <w:trHeight w:val="63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widowControl/>
                    <w:jc w:val="left"/>
                  </w:pPr>
                </w:p>
              </w:tc>
              <w:tc>
                <w:tcPr>
                  <w:tcW w:w="438" w:type="dxa"/>
                  <w:vMerge/>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widowControl/>
                    <w:jc w:val="left"/>
                    <w:rPr>
                      <w:kern w:val="0"/>
                    </w:rPr>
                  </w:pPr>
                </w:p>
              </w:tc>
              <w:tc>
                <w:tcPr>
                  <w:tcW w:w="1828"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jc w:val="center"/>
                  </w:pPr>
                  <w:r>
                    <w:rPr>
                      <w:rFonts w:hint="eastAsia"/>
                    </w:rPr>
                    <w:t>受注形態等</w:t>
                  </w:r>
                </w:p>
              </w:tc>
              <w:tc>
                <w:tcPr>
                  <w:tcW w:w="6919"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ind w:firstLineChars="100" w:firstLine="220"/>
                  </w:pPr>
                  <w:r>
                    <w:rPr>
                      <w:rFonts w:hint="eastAsia"/>
                    </w:rPr>
                    <w:t>単体／</w:t>
                  </w:r>
                  <w:r>
                    <w:rPr>
                      <w:rFonts w:hint="eastAsia"/>
                    </w:rPr>
                    <w:t>JV</w:t>
                  </w:r>
                  <w:r>
                    <w:rPr>
                      <w:rFonts w:hint="eastAsia"/>
                    </w:rPr>
                    <w:t>（出資比率：　　　％）</w:t>
                  </w:r>
                </w:p>
              </w:tc>
            </w:tr>
            <w:tr w:rsidR="00B3376C" w:rsidTr="000F2E16">
              <w:trPr>
                <w:cantSplit/>
                <w:trHeight w:val="68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widowControl/>
                    <w:jc w:val="left"/>
                  </w:pPr>
                </w:p>
              </w:tc>
              <w:tc>
                <w:tcPr>
                  <w:tcW w:w="438" w:type="dxa"/>
                  <w:vMerge/>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widowControl/>
                    <w:jc w:val="left"/>
                    <w:rPr>
                      <w:kern w:val="0"/>
                    </w:rPr>
                  </w:pPr>
                </w:p>
              </w:tc>
              <w:tc>
                <w:tcPr>
                  <w:tcW w:w="1828"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jc w:val="center"/>
                  </w:pPr>
                  <w:r w:rsidRPr="00B3376C">
                    <w:rPr>
                      <w:rFonts w:hint="eastAsia"/>
                      <w:spacing w:val="36"/>
                      <w:kern w:val="0"/>
                      <w:fitText w:val="1100" w:id="-1692186877"/>
                    </w:rPr>
                    <w:t>従事役</w:t>
                  </w:r>
                  <w:r w:rsidRPr="00B3376C">
                    <w:rPr>
                      <w:rFonts w:hint="eastAsia"/>
                      <w:spacing w:val="2"/>
                      <w:kern w:val="0"/>
                      <w:fitText w:val="1100" w:id="-1692186877"/>
                    </w:rPr>
                    <w:t>職</w:t>
                  </w:r>
                </w:p>
              </w:tc>
              <w:tc>
                <w:tcPr>
                  <w:tcW w:w="6919"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ind w:firstLineChars="100" w:firstLine="220"/>
                  </w:pPr>
                  <w:r>
                    <w:rPr>
                      <w:rFonts w:hint="eastAsia"/>
                    </w:rPr>
                    <w:t>監理技術者・主任技術者・現場代理人・その他（　　　　）</w:t>
                  </w:r>
                </w:p>
              </w:tc>
            </w:tr>
            <w:tr w:rsidR="00B3376C" w:rsidTr="000F2E16">
              <w:trPr>
                <w:cantSplit/>
                <w:trHeight w:val="63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widowControl/>
                    <w:jc w:val="left"/>
                  </w:pPr>
                </w:p>
              </w:tc>
              <w:tc>
                <w:tcPr>
                  <w:tcW w:w="438" w:type="dxa"/>
                  <w:vMerge w:val="restart"/>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jc w:val="center"/>
                    <w:rPr>
                      <w:kern w:val="0"/>
                    </w:rPr>
                  </w:pPr>
                  <w:r>
                    <w:rPr>
                      <w:rFonts w:hint="eastAsia"/>
                      <w:kern w:val="0"/>
                    </w:rPr>
                    <w:t>工事概要</w:t>
                  </w:r>
                </w:p>
              </w:tc>
              <w:tc>
                <w:tcPr>
                  <w:tcW w:w="1828"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jc w:val="center"/>
                  </w:pPr>
                  <w:r w:rsidRPr="00B3376C">
                    <w:rPr>
                      <w:rFonts w:hint="eastAsia"/>
                      <w:spacing w:val="330"/>
                      <w:kern w:val="0"/>
                      <w:fitText w:val="1100" w:id="-1692186876"/>
                    </w:rPr>
                    <w:t>工</w:t>
                  </w:r>
                  <w:r w:rsidRPr="00B3376C">
                    <w:rPr>
                      <w:rFonts w:hint="eastAsia"/>
                      <w:kern w:val="0"/>
                      <w:fitText w:val="1100" w:id="-1692186876"/>
                    </w:rPr>
                    <w:t>種</w:t>
                  </w:r>
                </w:p>
              </w:tc>
              <w:tc>
                <w:tcPr>
                  <w:tcW w:w="6919"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ind w:firstLineChars="100" w:firstLine="220"/>
                  </w:pPr>
                </w:p>
              </w:tc>
            </w:tr>
            <w:tr w:rsidR="00B3376C" w:rsidTr="000F2E16">
              <w:trPr>
                <w:cantSplit/>
                <w:trHeight w:val="1622"/>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widowControl/>
                    <w:jc w:val="left"/>
                  </w:pPr>
                </w:p>
              </w:tc>
              <w:tc>
                <w:tcPr>
                  <w:tcW w:w="438" w:type="dxa"/>
                  <w:vMerge/>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widowControl/>
                    <w:jc w:val="left"/>
                    <w:rPr>
                      <w:kern w:val="0"/>
                    </w:rPr>
                  </w:pPr>
                </w:p>
              </w:tc>
              <w:tc>
                <w:tcPr>
                  <w:tcW w:w="1828"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jc w:val="center"/>
                  </w:pPr>
                  <w:r w:rsidRPr="00B3376C">
                    <w:rPr>
                      <w:rFonts w:hint="eastAsia"/>
                      <w:spacing w:val="36"/>
                      <w:kern w:val="0"/>
                      <w:fitText w:val="1100" w:id="-1692186875"/>
                    </w:rPr>
                    <w:t>工事内</w:t>
                  </w:r>
                  <w:r w:rsidRPr="00B3376C">
                    <w:rPr>
                      <w:rFonts w:hint="eastAsia"/>
                      <w:spacing w:val="2"/>
                      <w:kern w:val="0"/>
                      <w:fitText w:val="1100" w:id="-1692186875"/>
                    </w:rPr>
                    <w:t>容</w:t>
                  </w:r>
                </w:p>
              </w:tc>
              <w:tc>
                <w:tcPr>
                  <w:tcW w:w="6919"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ind w:firstLineChars="100" w:firstLine="220"/>
                  </w:pPr>
                </w:p>
              </w:tc>
            </w:tr>
            <w:tr w:rsidR="00B3376C" w:rsidTr="000F2E16">
              <w:trPr>
                <w:cantSplit/>
                <w:trHeight w:val="746"/>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widowControl/>
                    <w:jc w:val="left"/>
                  </w:pPr>
                </w:p>
              </w:tc>
              <w:tc>
                <w:tcPr>
                  <w:tcW w:w="438" w:type="dxa"/>
                  <w:vMerge/>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widowControl/>
                    <w:jc w:val="left"/>
                    <w:rPr>
                      <w:kern w:val="0"/>
                    </w:rPr>
                  </w:pPr>
                </w:p>
              </w:tc>
              <w:tc>
                <w:tcPr>
                  <w:tcW w:w="1828"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pPr>
                    <w:jc w:val="center"/>
                  </w:pPr>
                  <w:r>
                    <w:rPr>
                      <w:rFonts w:hint="eastAsia"/>
                    </w:rPr>
                    <w:t>CORINS</w:t>
                  </w:r>
                  <w:r>
                    <w:rPr>
                      <w:rFonts w:hint="eastAsia"/>
                    </w:rPr>
                    <w:t>登録</w:t>
                  </w:r>
                </w:p>
              </w:tc>
              <w:tc>
                <w:tcPr>
                  <w:tcW w:w="6919" w:type="dxa"/>
                  <w:tcBorders>
                    <w:top w:val="single" w:sz="4" w:space="0" w:color="auto"/>
                    <w:left w:val="single" w:sz="4" w:space="0" w:color="auto"/>
                    <w:bottom w:val="single" w:sz="4" w:space="0" w:color="auto"/>
                    <w:right w:val="single" w:sz="4" w:space="0" w:color="auto"/>
                  </w:tcBorders>
                  <w:vAlign w:val="center"/>
                  <w:hideMark/>
                </w:tcPr>
                <w:p w:rsidR="00B3376C" w:rsidRDefault="00B3376C" w:rsidP="000F2E16">
                  <w:r>
                    <w:rPr>
                      <w:rFonts w:hint="eastAsia"/>
                    </w:rPr>
                    <w:t xml:space="preserve">　有　・　無</w:t>
                  </w:r>
                </w:p>
              </w:tc>
            </w:tr>
          </w:tbl>
          <w:p w:rsidR="00B3376C" w:rsidRDefault="00B3376C" w:rsidP="000F2E16"/>
          <w:p w:rsidR="00B3376C" w:rsidRPr="00A275CE" w:rsidRDefault="00B3376C" w:rsidP="000F2E16">
            <w:r w:rsidRPr="004B0378">
              <w:rPr>
                <w:rFonts w:hint="eastAsia"/>
              </w:rPr>
              <w:t>※　特定建設工事共同企業体の代表構成員及び構成員が配置する技術者</w:t>
            </w:r>
            <w:r>
              <w:rPr>
                <w:rFonts w:hint="eastAsia"/>
              </w:rPr>
              <w:t>は</w:t>
            </w:r>
            <w:r w:rsidRPr="004B0378">
              <w:rPr>
                <w:rFonts w:hint="eastAsia"/>
              </w:rPr>
              <w:t>、それぞれ提出すること。</w:t>
            </w:r>
          </w:p>
        </w:tc>
      </w:tr>
    </w:tbl>
    <w:p w:rsidR="00A95A06" w:rsidRDefault="00A95A06" w:rsidP="00B3376C"/>
    <w:sectPr w:rsidR="00A95A06" w:rsidSect="0060480A">
      <w:footerReference w:type="default" r:id="rId7"/>
      <w:pgSz w:w="11906" w:h="16838" w:code="9"/>
      <w:pgMar w:top="851" w:right="851" w:bottom="851" w:left="851" w:header="851" w:footer="992" w:gutter="0"/>
      <w:pgNumType w:fmt="numberInDash"/>
      <w:cols w:space="425"/>
      <w:docGrid w:type="lines" w:linePitch="333"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3FF" w:rsidRDefault="008003FF" w:rsidP="002A5660">
      <w:r>
        <w:separator/>
      </w:r>
    </w:p>
  </w:endnote>
  <w:endnote w:type="continuationSeparator" w:id="0">
    <w:p w:rsidR="008003FF" w:rsidRDefault="008003FF" w:rsidP="002A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C" w:rsidRDefault="00B3376C" w:rsidP="000A175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3FF" w:rsidRDefault="008003FF" w:rsidP="002A5660">
      <w:r>
        <w:separator/>
      </w:r>
    </w:p>
  </w:footnote>
  <w:footnote w:type="continuationSeparator" w:id="0">
    <w:p w:rsidR="008003FF" w:rsidRDefault="008003FF" w:rsidP="002A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E4533"/>
    <w:multiLevelType w:val="hybridMultilevel"/>
    <w:tmpl w:val="10108EA8"/>
    <w:lvl w:ilvl="0" w:tplc="672454A0">
      <w:start w:val="1"/>
      <w:numFmt w:val="aiueo"/>
      <w:lvlText w:val="(%1)"/>
      <w:lvlJc w:val="left"/>
      <w:pPr>
        <w:ind w:left="1227" w:hanging="555"/>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 w15:restartNumberingAfterBreak="0">
    <w:nsid w:val="62ED574A"/>
    <w:multiLevelType w:val="hybridMultilevel"/>
    <w:tmpl w:val="0F7A24D8"/>
    <w:lvl w:ilvl="0" w:tplc="0282A7BA">
      <w:start w:val="1"/>
      <w:numFmt w:val="aiueo"/>
      <w:lvlText w:val="(%1)"/>
      <w:lvlJc w:val="left"/>
      <w:pPr>
        <w:ind w:left="1256" w:hanging="360"/>
      </w:pPr>
      <w:rPr>
        <w:rFonts w:hint="default"/>
      </w:rPr>
    </w:lvl>
    <w:lvl w:ilvl="1" w:tplc="04090017" w:tentative="1">
      <w:start w:val="1"/>
      <w:numFmt w:val="aiueoFullWidth"/>
      <w:lvlText w:val="(%2)"/>
      <w:lvlJc w:val="left"/>
      <w:pPr>
        <w:ind w:left="1736" w:hanging="420"/>
      </w:pPr>
    </w:lvl>
    <w:lvl w:ilvl="2" w:tplc="04090011" w:tentative="1">
      <w:start w:val="1"/>
      <w:numFmt w:val="decimalEnclosedCircle"/>
      <w:lvlText w:val="%3"/>
      <w:lvlJc w:val="left"/>
      <w:pPr>
        <w:ind w:left="2156" w:hanging="420"/>
      </w:pPr>
    </w:lvl>
    <w:lvl w:ilvl="3" w:tplc="0409000F" w:tentative="1">
      <w:start w:val="1"/>
      <w:numFmt w:val="decimal"/>
      <w:lvlText w:val="%4."/>
      <w:lvlJc w:val="left"/>
      <w:pPr>
        <w:ind w:left="2576" w:hanging="420"/>
      </w:pPr>
    </w:lvl>
    <w:lvl w:ilvl="4" w:tplc="04090017" w:tentative="1">
      <w:start w:val="1"/>
      <w:numFmt w:val="aiueoFullWidth"/>
      <w:lvlText w:val="(%5)"/>
      <w:lvlJc w:val="left"/>
      <w:pPr>
        <w:ind w:left="2996" w:hanging="420"/>
      </w:pPr>
    </w:lvl>
    <w:lvl w:ilvl="5" w:tplc="04090011" w:tentative="1">
      <w:start w:val="1"/>
      <w:numFmt w:val="decimalEnclosedCircle"/>
      <w:lvlText w:val="%6"/>
      <w:lvlJc w:val="left"/>
      <w:pPr>
        <w:ind w:left="3416" w:hanging="420"/>
      </w:pPr>
    </w:lvl>
    <w:lvl w:ilvl="6" w:tplc="0409000F" w:tentative="1">
      <w:start w:val="1"/>
      <w:numFmt w:val="decimal"/>
      <w:lvlText w:val="%7."/>
      <w:lvlJc w:val="left"/>
      <w:pPr>
        <w:ind w:left="3836" w:hanging="420"/>
      </w:pPr>
    </w:lvl>
    <w:lvl w:ilvl="7" w:tplc="04090017" w:tentative="1">
      <w:start w:val="1"/>
      <w:numFmt w:val="aiueoFullWidth"/>
      <w:lvlText w:val="(%8)"/>
      <w:lvlJc w:val="left"/>
      <w:pPr>
        <w:ind w:left="4256" w:hanging="420"/>
      </w:pPr>
    </w:lvl>
    <w:lvl w:ilvl="8" w:tplc="04090011" w:tentative="1">
      <w:start w:val="1"/>
      <w:numFmt w:val="decimalEnclosedCircle"/>
      <w:lvlText w:val="%9"/>
      <w:lvlJc w:val="left"/>
      <w:pPr>
        <w:ind w:left="467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12"/>
  <w:drawingGridVerticalSpacing w:val="175"/>
  <w:displayHorizontalDrawingGridEvery w:val="0"/>
  <w:displayVerticalDrawingGridEvery w:val="2"/>
  <w:noPunctuationKerning/>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06"/>
    <w:rsid w:val="000025A4"/>
    <w:rsid w:val="0002380C"/>
    <w:rsid w:val="000A3EAC"/>
    <w:rsid w:val="000A7514"/>
    <w:rsid w:val="000B7524"/>
    <w:rsid w:val="000D55AE"/>
    <w:rsid w:val="000E380B"/>
    <w:rsid w:val="000F0D73"/>
    <w:rsid w:val="00153B20"/>
    <w:rsid w:val="00161B20"/>
    <w:rsid w:val="001729F4"/>
    <w:rsid w:val="0018094C"/>
    <w:rsid w:val="00187187"/>
    <w:rsid w:val="00193A47"/>
    <w:rsid w:val="001C7AB6"/>
    <w:rsid w:val="001F3A37"/>
    <w:rsid w:val="0020532E"/>
    <w:rsid w:val="00230014"/>
    <w:rsid w:val="0024752D"/>
    <w:rsid w:val="00252CC4"/>
    <w:rsid w:val="002742AA"/>
    <w:rsid w:val="00291142"/>
    <w:rsid w:val="002924E0"/>
    <w:rsid w:val="002A22E2"/>
    <w:rsid w:val="002A5660"/>
    <w:rsid w:val="002C6929"/>
    <w:rsid w:val="002D6E18"/>
    <w:rsid w:val="002E575D"/>
    <w:rsid w:val="002F3587"/>
    <w:rsid w:val="003034FE"/>
    <w:rsid w:val="00304A3F"/>
    <w:rsid w:val="003359AC"/>
    <w:rsid w:val="003367B5"/>
    <w:rsid w:val="003407F0"/>
    <w:rsid w:val="00350747"/>
    <w:rsid w:val="0038439E"/>
    <w:rsid w:val="003A068A"/>
    <w:rsid w:val="003A485C"/>
    <w:rsid w:val="00403F55"/>
    <w:rsid w:val="00470CD8"/>
    <w:rsid w:val="004933A2"/>
    <w:rsid w:val="004A6311"/>
    <w:rsid w:val="004E75BF"/>
    <w:rsid w:val="0051480B"/>
    <w:rsid w:val="00521EB6"/>
    <w:rsid w:val="005260DA"/>
    <w:rsid w:val="0055326D"/>
    <w:rsid w:val="00556135"/>
    <w:rsid w:val="00585536"/>
    <w:rsid w:val="005921A9"/>
    <w:rsid w:val="005D4221"/>
    <w:rsid w:val="005D6C1A"/>
    <w:rsid w:val="006114AF"/>
    <w:rsid w:val="00614681"/>
    <w:rsid w:val="0064031F"/>
    <w:rsid w:val="00666F18"/>
    <w:rsid w:val="00680D81"/>
    <w:rsid w:val="00682758"/>
    <w:rsid w:val="0069001F"/>
    <w:rsid w:val="006A0E62"/>
    <w:rsid w:val="006D0554"/>
    <w:rsid w:val="006E0603"/>
    <w:rsid w:val="007202A0"/>
    <w:rsid w:val="007634A7"/>
    <w:rsid w:val="00765069"/>
    <w:rsid w:val="00773092"/>
    <w:rsid w:val="007A671B"/>
    <w:rsid w:val="007B484F"/>
    <w:rsid w:val="007D1E16"/>
    <w:rsid w:val="008003FF"/>
    <w:rsid w:val="00810424"/>
    <w:rsid w:val="008868E9"/>
    <w:rsid w:val="008E24EC"/>
    <w:rsid w:val="00922E36"/>
    <w:rsid w:val="00946521"/>
    <w:rsid w:val="00953659"/>
    <w:rsid w:val="0096602F"/>
    <w:rsid w:val="009669F4"/>
    <w:rsid w:val="00971696"/>
    <w:rsid w:val="00997623"/>
    <w:rsid w:val="009E0C03"/>
    <w:rsid w:val="009F218A"/>
    <w:rsid w:val="009F55AE"/>
    <w:rsid w:val="00A0017A"/>
    <w:rsid w:val="00A006CD"/>
    <w:rsid w:val="00A360E0"/>
    <w:rsid w:val="00A55512"/>
    <w:rsid w:val="00A85E5E"/>
    <w:rsid w:val="00A87EB1"/>
    <w:rsid w:val="00A95A06"/>
    <w:rsid w:val="00AB6C8D"/>
    <w:rsid w:val="00AC2936"/>
    <w:rsid w:val="00AD7A2E"/>
    <w:rsid w:val="00AE3F63"/>
    <w:rsid w:val="00AF5E49"/>
    <w:rsid w:val="00B020C8"/>
    <w:rsid w:val="00B20D69"/>
    <w:rsid w:val="00B224F5"/>
    <w:rsid w:val="00B24285"/>
    <w:rsid w:val="00B3376C"/>
    <w:rsid w:val="00B44A50"/>
    <w:rsid w:val="00B65FA1"/>
    <w:rsid w:val="00B75C74"/>
    <w:rsid w:val="00B94A06"/>
    <w:rsid w:val="00BA7732"/>
    <w:rsid w:val="00BD631F"/>
    <w:rsid w:val="00C37A5E"/>
    <w:rsid w:val="00CB03AD"/>
    <w:rsid w:val="00CB36D6"/>
    <w:rsid w:val="00CB44F6"/>
    <w:rsid w:val="00CC3916"/>
    <w:rsid w:val="00D1648E"/>
    <w:rsid w:val="00D3683C"/>
    <w:rsid w:val="00D40D4A"/>
    <w:rsid w:val="00D76FD6"/>
    <w:rsid w:val="00D84F34"/>
    <w:rsid w:val="00DF3597"/>
    <w:rsid w:val="00E66228"/>
    <w:rsid w:val="00E703EE"/>
    <w:rsid w:val="00E97E5B"/>
    <w:rsid w:val="00EE040B"/>
    <w:rsid w:val="00EE18F0"/>
    <w:rsid w:val="00EE79E8"/>
    <w:rsid w:val="00F11656"/>
    <w:rsid w:val="00F149A7"/>
    <w:rsid w:val="00F2443A"/>
    <w:rsid w:val="00F46645"/>
    <w:rsid w:val="00F509E6"/>
    <w:rsid w:val="00F63F2C"/>
    <w:rsid w:val="00F875BC"/>
    <w:rsid w:val="00F91097"/>
    <w:rsid w:val="00FA49CE"/>
    <w:rsid w:val="00FA7EDD"/>
    <w:rsid w:val="00FC5F32"/>
    <w:rsid w:val="00FE0B9C"/>
    <w:rsid w:val="00FE41EC"/>
    <w:rsid w:val="00FF7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oNotEmbedSmartTags/>
  <w:decimalSymbol w:val="."/>
  <w:listSeparator w:val=","/>
  <w14:docId w14:val="4CC8C70B"/>
  <w15:chartTrackingRefBased/>
  <w15:docId w15:val="{5C01D040-63B3-4C62-AE58-6CE1E40B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5660"/>
    <w:pPr>
      <w:tabs>
        <w:tab w:val="center" w:pos="4252"/>
        <w:tab w:val="right" w:pos="8504"/>
      </w:tabs>
      <w:snapToGrid w:val="0"/>
    </w:pPr>
  </w:style>
  <w:style w:type="character" w:customStyle="1" w:styleId="a4">
    <w:name w:val="ヘッダー (文字)"/>
    <w:basedOn w:val="a0"/>
    <w:link w:val="a3"/>
    <w:rsid w:val="002A5660"/>
    <w:rPr>
      <w:kern w:val="2"/>
      <w:sz w:val="22"/>
    </w:rPr>
  </w:style>
  <w:style w:type="paragraph" w:styleId="a5">
    <w:name w:val="footer"/>
    <w:basedOn w:val="a"/>
    <w:link w:val="a6"/>
    <w:rsid w:val="002A5660"/>
    <w:pPr>
      <w:tabs>
        <w:tab w:val="center" w:pos="4252"/>
        <w:tab w:val="right" w:pos="8504"/>
      </w:tabs>
      <w:snapToGrid w:val="0"/>
    </w:pPr>
  </w:style>
  <w:style w:type="character" w:customStyle="1" w:styleId="a6">
    <w:name w:val="フッター (文字)"/>
    <w:basedOn w:val="a0"/>
    <w:link w:val="a5"/>
    <w:rsid w:val="002A5660"/>
    <w:rPr>
      <w:kern w:val="2"/>
      <w:sz w:val="22"/>
    </w:rPr>
  </w:style>
  <w:style w:type="table" w:styleId="a7">
    <w:name w:val="Table Grid"/>
    <w:basedOn w:val="a1"/>
    <w:rsid w:val="002742A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42AA"/>
    <w:pPr>
      <w:jc w:val="center"/>
    </w:pPr>
    <w:rPr>
      <w:rFonts w:ascii="ＭＳ 明朝" w:hAnsi="ＭＳ 明朝"/>
      <w:sz w:val="21"/>
      <w:szCs w:val="21"/>
    </w:rPr>
  </w:style>
  <w:style w:type="character" w:customStyle="1" w:styleId="a9">
    <w:name w:val="記 (文字)"/>
    <w:basedOn w:val="a0"/>
    <w:link w:val="a8"/>
    <w:uiPriority w:val="99"/>
    <w:rsid w:val="002742AA"/>
    <w:rPr>
      <w:rFonts w:ascii="ＭＳ 明朝" w:hAnsi="ＭＳ 明朝"/>
      <w:kern w:val="2"/>
      <w:sz w:val="21"/>
      <w:szCs w:val="21"/>
    </w:rPr>
  </w:style>
  <w:style w:type="paragraph" w:styleId="aa">
    <w:name w:val="Balloon Text"/>
    <w:basedOn w:val="a"/>
    <w:link w:val="ab"/>
    <w:semiHidden/>
    <w:unhideWhenUsed/>
    <w:rsid w:val="00922E36"/>
    <w:rPr>
      <w:rFonts w:asciiTheme="majorHAnsi" w:eastAsiaTheme="majorEastAsia" w:hAnsiTheme="majorHAnsi" w:cstheme="majorBidi"/>
      <w:sz w:val="18"/>
      <w:szCs w:val="18"/>
    </w:rPr>
  </w:style>
  <w:style w:type="character" w:customStyle="1" w:styleId="ab">
    <w:name w:val="吹き出し (文字)"/>
    <w:basedOn w:val="a0"/>
    <w:link w:val="aa"/>
    <w:semiHidden/>
    <w:rsid w:val="00922E36"/>
    <w:rPr>
      <w:rFonts w:asciiTheme="majorHAnsi" w:eastAsiaTheme="majorEastAsia" w:hAnsiTheme="majorHAnsi" w:cstheme="majorBidi"/>
      <w:kern w:val="2"/>
      <w:sz w:val="18"/>
      <w:szCs w:val="18"/>
    </w:rPr>
  </w:style>
  <w:style w:type="paragraph" w:styleId="ac">
    <w:name w:val="List Paragraph"/>
    <w:basedOn w:val="a"/>
    <w:uiPriority w:val="34"/>
    <w:qFormat/>
    <w:rsid w:val="002300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2A20CE07</Template>
  <TotalTime>1541</TotalTime>
  <Pages>1</Pages>
  <Words>215</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第○○号●</vt:lpstr>
      <vt:lpstr>議 案 第○○号●</vt:lpstr>
    </vt:vector>
  </TitlesOfParts>
  <Company>鹿央町</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第○○号●</dc:title>
  <dc:subject/>
  <dc:creator>永田 健一</dc:creator>
  <cp:keywords/>
  <cp:lastModifiedBy>一瀨 健太郎</cp:lastModifiedBy>
  <cp:revision>68</cp:revision>
  <cp:lastPrinted>2021-10-29T11:35:00Z</cp:lastPrinted>
  <dcterms:created xsi:type="dcterms:W3CDTF">2020-06-14T12:24:00Z</dcterms:created>
  <dcterms:modified xsi:type="dcterms:W3CDTF">2021-11-16T02:14:00Z</dcterms:modified>
</cp:coreProperties>
</file>