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E4" w:rsidRPr="008A44AA" w:rsidRDefault="008A44AA" w:rsidP="008A44AA">
      <w:pPr>
        <w:jc w:val="center"/>
        <w:rPr>
          <w:sz w:val="30"/>
          <w:szCs w:val="30"/>
        </w:rPr>
      </w:pPr>
      <w:r w:rsidRPr="008A44AA">
        <w:rPr>
          <w:rFonts w:hint="eastAsia"/>
          <w:sz w:val="30"/>
          <w:szCs w:val="30"/>
        </w:rPr>
        <w:t>雇用証明書</w:t>
      </w:r>
    </w:p>
    <w:p w:rsidR="008A44AA" w:rsidRDefault="008A44AA"/>
    <w:p w:rsidR="008A44AA" w:rsidRDefault="008A44AA" w:rsidP="008A44AA">
      <w:pPr>
        <w:wordWrap w:val="0"/>
        <w:jc w:val="right"/>
      </w:pPr>
      <w:r>
        <w:rPr>
          <w:rFonts w:hint="eastAsia"/>
        </w:rPr>
        <w:t>年　　　月　　　日</w:t>
      </w:r>
    </w:p>
    <w:p w:rsidR="008A44AA" w:rsidRDefault="008A44AA" w:rsidP="008A44AA">
      <w:pPr>
        <w:jc w:val="right"/>
      </w:pPr>
    </w:p>
    <w:p w:rsidR="008A44AA" w:rsidRDefault="008A44AA" w:rsidP="008A44AA">
      <w:pPr>
        <w:jc w:val="left"/>
      </w:pPr>
      <w:r>
        <w:rPr>
          <w:rFonts w:hint="eastAsia"/>
        </w:rPr>
        <w:t>事業所の名称</w:t>
      </w:r>
    </w:p>
    <w:p w:rsidR="008A44AA" w:rsidRPr="008A44AA" w:rsidRDefault="008A44AA" w:rsidP="008A44AA">
      <w:pPr>
        <w:jc w:val="left"/>
        <w:rPr>
          <w:sz w:val="22"/>
        </w:rPr>
      </w:pPr>
      <w:r>
        <w:rPr>
          <w:rFonts w:hint="eastAsia"/>
        </w:rPr>
        <w:t xml:space="preserve">代表者名　　</w:t>
      </w:r>
      <w:r w:rsidRPr="008A44A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</w:t>
      </w:r>
      <w:r w:rsidR="00816CE7">
        <w:rPr>
          <w:rFonts w:hint="eastAsia"/>
          <w:sz w:val="22"/>
        </w:rPr>
        <w:t xml:space="preserve">　　　　　　</w:t>
      </w:r>
      <w:r w:rsidRPr="008A44AA">
        <w:rPr>
          <w:rFonts w:hint="eastAsia"/>
          <w:sz w:val="22"/>
        </w:rPr>
        <w:t xml:space="preserve">㊞　</w:t>
      </w:r>
    </w:p>
    <w:p w:rsidR="008A44AA" w:rsidRDefault="008A44AA" w:rsidP="008A44AA">
      <w:pPr>
        <w:jc w:val="left"/>
      </w:pPr>
      <w:r>
        <w:rPr>
          <w:rFonts w:hint="eastAsia"/>
        </w:rPr>
        <w:t>所在地</w:t>
      </w:r>
      <w:bookmarkStart w:id="0" w:name="_GoBack"/>
      <w:bookmarkEnd w:id="0"/>
    </w:p>
    <w:p w:rsidR="00E1660C" w:rsidRDefault="00E1660C" w:rsidP="008A44AA">
      <w:pPr>
        <w:jc w:val="left"/>
        <w:rPr>
          <w:rFonts w:hint="eastAsia"/>
        </w:rPr>
      </w:pPr>
    </w:p>
    <w:p w:rsidR="008A44AA" w:rsidRDefault="008A44AA" w:rsidP="008A44AA">
      <w:pPr>
        <w:jc w:val="left"/>
      </w:pPr>
      <w:r>
        <w:rPr>
          <w:rFonts w:hint="eastAsia"/>
        </w:rPr>
        <w:t>電話番号</w:t>
      </w:r>
    </w:p>
    <w:p w:rsidR="008A44AA" w:rsidRDefault="008A44AA" w:rsidP="008A44AA">
      <w:pPr>
        <w:jc w:val="left"/>
      </w:pPr>
    </w:p>
    <w:p w:rsidR="008A44AA" w:rsidRDefault="008A44AA" w:rsidP="008A44AA">
      <w:pPr>
        <w:jc w:val="left"/>
      </w:pPr>
    </w:p>
    <w:p w:rsidR="008A44AA" w:rsidRDefault="008A44AA" w:rsidP="00E1660C">
      <w:pPr>
        <w:ind w:firstLineChars="200" w:firstLine="420"/>
        <w:jc w:val="left"/>
      </w:pPr>
      <w:r>
        <w:rPr>
          <w:rFonts w:hint="eastAsia"/>
        </w:rPr>
        <w:t>下記の者は、次のとおり当事業所において雇用していることを証明します。</w:t>
      </w:r>
    </w:p>
    <w:p w:rsidR="00E1660C" w:rsidRDefault="00E1660C" w:rsidP="00E1660C">
      <w:pPr>
        <w:jc w:val="left"/>
        <w:rPr>
          <w:rFonts w:hint="eastAsia"/>
        </w:rPr>
      </w:pPr>
    </w:p>
    <w:p w:rsidR="008A44AA" w:rsidRDefault="008A44AA" w:rsidP="008A44AA">
      <w:pPr>
        <w:jc w:val="left"/>
      </w:pPr>
    </w:p>
    <w:tbl>
      <w:tblPr>
        <w:tblStyle w:val="a3"/>
        <w:tblW w:w="8514" w:type="dxa"/>
        <w:tblLook w:val="04A0" w:firstRow="1" w:lastRow="0" w:firstColumn="1" w:lastColumn="0" w:noHBand="0" w:noVBand="1"/>
      </w:tblPr>
      <w:tblGrid>
        <w:gridCol w:w="1555"/>
        <w:gridCol w:w="6959"/>
      </w:tblGrid>
      <w:tr w:rsidR="008A44AA" w:rsidTr="008A44AA">
        <w:trPr>
          <w:trHeight w:val="1306"/>
        </w:trPr>
        <w:tc>
          <w:tcPr>
            <w:tcW w:w="1555" w:type="dxa"/>
          </w:tcPr>
          <w:p w:rsidR="008A44AA" w:rsidRDefault="008A44AA" w:rsidP="008A44AA">
            <w:pPr>
              <w:jc w:val="distribute"/>
            </w:pPr>
          </w:p>
          <w:p w:rsidR="008A44AA" w:rsidRDefault="008A44AA" w:rsidP="008A44A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59" w:type="dxa"/>
          </w:tcPr>
          <w:p w:rsidR="008A44AA" w:rsidRDefault="008A44AA" w:rsidP="008A44AA">
            <w:pPr>
              <w:jc w:val="left"/>
            </w:pPr>
          </w:p>
          <w:p w:rsidR="00E1660C" w:rsidRDefault="00E1660C" w:rsidP="008A44AA">
            <w:pPr>
              <w:jc w:val="left"/>
              <w:rPr>
                <w:rFonts w:hint="eastAsia"/>
              </w:rPr>
            </w:pPr>
          </w:p>
        </w:tc>
      </w:tr>
      <w:tr w:rsidR="008A44AA" w:rsidTr="008A44AA">
        <w:trPr>
          <w:trHeight w:val="1306"/>
        </w:trPr>
        <w:tc>
          <w:tcPr>
            <w:tcW w:w="1555" w:type="dxa"/>
          </w:tcPr>
          <w:p w:rsidR="008A44AA" w:rsidRDefault="008A44AA" w:rsidP="008A44AA">
            <w:pPr>
              <w:jc w:val="distribute"/>
            </w:pPr>
          </w:p>
          <w:p w:rsidR="008A44AA" w:rsidRDefault="008A44AA" w:rsidP="008A44A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59" w:type="dxa"/>
          </w:tcPr>
          <w:p w:rsidR="008A44AA" w:rsidRDefault="008A44AA" w:rsidP="008A44AA">
            <w:pPr>
              <w:jc w:val="left"/>
            </w:pPr>
          </w:p>
          <w:p w:rsidR="008A44AA" w:rsidRDefault="008A44AA" w:rsidP="008A44A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A44AA" w:rsidTr="008A44AA">
        <w:trPr>
          <w:trHeight w:val="1306"/>
        </w:trPr>
        <w:tc>
          <w:tcPr>
            <w:tcW w:w="1555" w:type="dxa"/>
          </w:tcPr>
          <w:p w:rsidR="008A44AA" w:rsidRDefault="008A44AA" w:rsidP="008A44AA">
            <w:pPr>
              <w:jc w:val="distribute"/>
            </w:pPr>
          </w:p>
          <w:p w:rsidR="008A44AA" w:rsidRDefault="008A44AA" w:rsidP="008A44A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59" w:type="dxa"/>
          </w:tcPr>
          <w:p w:rsidR="008A44AA" w:rsidRDefault="008A44AA" w:rsidP="008A44AA">
            <w:pPr>
              <w:jc w:val="left"/>
            </w:pPr>
          </w:p>
          <w:p w:rsidR="00E1660C" w:rsidRDefault="00E1660C" w:rsidP="008A44AA">
            <w:pPr>
              <w:jc w:val="left"/>
              <w:rPr>
                <w:rFonts w:hint="eastAsia"/>
              </w:rPr>
            </w:pPr>
          </w:p>
        </w:tc>
      </w:tr>
      <w:tr w:rsidR="008A44AA" w:rsidTr="008A44AA">
        <w:trPr>
          <w:trHeight w:val="1306"/>
        </w:trPr>
        <w:tc>
          <w:tcPr>
            <w:tcW w:w="1555" w:type="dxa"/>
          </w:tcPr>
          <w:p w:rsidR="008A44AA" w:rsidRDefault="008A44AA" w:rsidP="008A44AA">
            <w:pPr>
              <w:jc w:val="distribute"/>
            </w:pPr>
          </w:p>
          <w:p w:rsidR="008A44AA" w:rsidRDefault="008A44AA" w:rsidP="008A44AA">
            <w:pPr>
              <w:jc w:val="distribute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6959" w:type="dxa"/>
          </w:tcPr>
          <w:p w:rsidR="008A44AA" w:rsidRDefault="008A44AA" w:rsidP="008A44AA">
            <w:pPr>
              <w:jc w:val="left"/>
            </w:pPr>
          </w:p>
          <w:p w:rsidR="008A44AA" w:rsidRDefault="008A44AA" w:rsidP="008A44A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8A44AA" w:rsidRDefault="008A44AA" w:rsidP="008A44AA">
      <w:pPr>
        <w:jc w:val="left"/>
      </w:pPr>
    </w:p>
    <w:sectPr w:rsidR="008A44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AA"/>
    <w:rsid w:val="00302AE4"/>
    <w:rsid w:val="00816CE7"/>
    <w:rsid w:val="00840039"/>
    <w:rsid w:val="008A44AA"/>
    <w:rsid w:val="00E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998B8"/>
  <w15:chartTrackingRefBased/>
  <w15:docId w15:val="{10BC4FDF-2C48-461C-8F94-3C1F257D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A656BA6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田添 佳奈絵</dc:creator>
  <cp:keywords/>
  <dc:description/>
  <cp:lastModifiedBy>田添 佳奈絵</cp:lastModifiedBy>
  <cp:revision>2</cp:revision>
  <cp:lastPrinted>2024-12-04T07:35:00Z</cp:lastPrinted>
  <dcterms:created xsi:type="dcterms:W3CDTF">2024-12-04T07:25:00Z</dcterms:created>
  <dcterms:modified xsi:type="dcterms:W3CDTF">2024-12-04T07:39:00Z</dcterms:modified>
</cp:coreProperties>
</file>