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47" w:rsidRPr="00841678" w:rsidRDefault="00841678" w:rsidP="00841678">
      <w:pPr>
        <w:jc w:val="center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一般廃棄物収集運搬許可業　　代替車両使用届出書</w:t>
      </w:r>
    </w:p>
    <w:p w:rsidR="00841678" w:rsidRPr="00841678" w:rsidRDefault="004A2938" w:rsidP="008416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1678" w:rsidRPr="00841678">
        <w:rPr>
          <w:rFonts w:hint="eastAsia"/>
          <w:sz w:val="24"/>
          <w:szCs w:val="24"/>
        </w:rPr>
        <w:t xml:space="preserve">　　年　　月　　日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D335CA">
      <w:pPr>
        <w:ind w:firstLineChars="100" w:firstLine="24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山鹿市市民部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</w:t>
      </w:r>
      <w:r w:rsidR="00D335CA">
        <w:rPr>
          <w:rFonts w:hint="eastAsia"/>
          <w:sz w:val="24"/>
          <w:szCs w:val="24"/>
        </w:rPr>
        <w:t xml:space="preserve">　</w:t>
      </w:r>
      <w:r w:rsidRPr="00841678">
        <w:rPr>
          <w:rFonts w:hint="eastAsia"/>
          <w:sz w:val="24"/>
          <w:szCs w:val="24"/>
        </w:rPr>
        <w:t>環境課長　様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firstLineChars="1700" w:firstLine="408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住　　所</w:t>
      </w:r>
    </w:p>
    <w:p w:rsidR="00841678" w:rsidRPr="00841678" w:rsidRDefault="00841678" w:rsidP="00841678">
      <w:pPr>
        <w:ind w:firstLineChars="1700" w:firstLine="408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事業所名</w:t>
      </w:r>
    </w:p>
    <w:p w:rsidR="00841678" w:rsidRPr="00841678" w:rsidRDefault="00841678" w:rsidP="00841678">
      <w:pPr>
        <w:ind w:firstLineChars="1800" w:firstLine="432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代表者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leftChars="100" w:left="21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既許可車両が、車両（</w:t>
      </w:r>
      <w:r w:rsidRPr="00476246">
        <w:rPr>
          <w:rFonts w:hint="eastAsia"/>
          <w:sz w:val="24"/>
          <w:szCs w:val="24"/>
        </w:rPr>
        <w:t>点検</w:t>
      </w:r>
      <w:r w:rsidRPr="00841678">
        <w:rPr>
          <w:rFonts w:hint="eastAsia"/>
          <w:sz w:val="24"/>
          <w:szCs w:val="24"/>
        </w:rPr>
        <w:t>・故障）により使用できないため、代替車両を使用したいので、下記のとおり届け出ます。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jc w:val="center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記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firstLineChars="100" w:firstLine="24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１　使用期間</w:t>
      </w:r>
    </w:p>
    <w:p w:rsidR="00841678" w:rsidRPr="00841678" w:rsidRDefault="00D1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年　　月　　日　～　令和</w:t>
      </w:r>
      <w:r w:rsidR="00841678" w:rsidRPr="00841678">
        <w:rPr>
          <w:rFonts w:hint="eastAsia"/>
          <w:sz w:val="24"/>
          <w:szCs w:val="24"/>
        </w:rPr>
        <w:t xml:space="preserve">　　年　　月　　日まで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firstLineChars="100" w:firstLine="24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２　既許可車両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車両番号：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車　　種：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firstLineChars="100" w:firstLine="24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３　代替車両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車両番号：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車　　種：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</w:t>
      </w:r>
      <w:r w:rsidRPr="00841678">
        <w:rPr>
          <w:rFonts w:hint="eastAsia"/>
          <w:spacing w:val="40"/>
          <w:kern w:val="0"/>
          <w:sz w:val="24"/>
          <w:szCs w:val="24"/>
          <w:fitText w:val="880" w:id="1205480960"/>
        </w:rPr>
        <w:t>所有</w:t>
      </w:r>
      <w:r w:rsidRPr="00841678">
        <w:rPr>
          <w:rFonts w:hint="eastAsia"/>
          <w:kern w:val="0"/>
          <w:sz w:val="24"/>
          <w:szCs w:val="24"/>
          <w:fitText w:val="880" w:id="1205480960"/>
        </w:rPr>
        <w:t>者</w:t>
      </w:r>
      <w:r w:rsidRPr="00841678">
        <w:rPr>
          <w:rFonts w:hint="eastAsia"/>
          <w:sz w:val="24"/>
          <w:szCs w:val="24"/>
        </w:rPr>
        <w:t>：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 w:rsidP="00841678">
      <w:pPr>
        <w:ind w:firstLineChars="100" w:firstLine="240"/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>４　事業系一般廃棄物の搬入先</w:t>
      </w:r>
    </w:p>
    <w:p w:rsidR="00841678" w:rsidRPr="00841678" w:rsidRDefault="00841678">
      <w:pPr>
        <w:rPr>
          <w:sz w:val="24"/>
          <w:szCs w:val="24"/>
        </w:rPr>
      </w:pPr>
      <w:r w:rsidRPr="00841678">
        <w:rPr>
          <w:rFonts w:hint="eastAsia"/>
          <w:sz w:val="24"/>
          <w:szCs w:val="24"/>
        </w:rPr>
        <w:t xml:space="preserve">　　　　</w:t>
      </w:r>
      <w:r w:rsidR="002118DE">
        <w:rPr>
          <w:rFonts w:hint="eastAsia"/>
          <w:sz w:val="24"/>
          <w:szCs w:val="24"/>
        </w:rPr>
        <w:t>山鹿市環境センター</w:t>
      </w:r>
    </w:p>
    <w:p w:rsidR="00841678" w:rsidRPr="00841678" w:rsidRDefault="00841678">
      <w:pPr>
        <w:rPr>
          <w:sz w:val="24"/>
          <w:szCs w:val="24"/>
        </w:rPr>
      </w:pPr>
    </w:p>
    <w:p w:rsidR="00841678" w:rsidRPr="00841678" w:rsidRDefault="00841678">
      <w:pPr>
        <w:rPr>
          <w:sz w:val="24"/>
          <w:szCs w:val="24"/>
        </w:rPr>
      </w:pPr>
    </w:p>
    <w:p w:rsidR="00841678" w:rsidRDefault="00D335CA" w:rsidP="00D335CA">
      <w:pPr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　　車検証の写し</w:t>
      </w:r>
      <w:r w:rsidR="00841678" w:rsidRPr="00841678">
        <w:rPr>
          <w:rFonts w:hint="eastAsia"/>
          <w:sz w:val="24"/>
          <w:szCs w:val="24"/>
        </w:rPr>
        <w:t xml:space="preserve">　１部</w:t>
      </w:r>
    </w:p>
    <w:p w:rsidR="00D335CA" w:rsidRDefault="00D335CA" w:rsidP="00D335CA">
      <w:pPr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車両写真　１部</w:t>
      </w:r>
    </w:p>
    <w:p w:rsidR="00D335CA" w:rsidRDefault="004E1593" w:rsidP="00D335CA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（斜め前方から写した写真と斜め後方から写</w:t>
      </w:r>
      <w:r w:rsidR="00D335CA">
        <w:rPr>
          <w:rFonts w:hint="eastAsia"/>
          <w:sz w:val="24"/>
          <w:szCs w:val="24"/>
        </w:rPr>
        <w:t>した写真）</w:t>
      </w:r>
    </w:p>
    <w:p w:rsidR="00D335CA" w:rsidRPr="00841678" w:rsidRDefault="00D335CA" w:rsidP="00D335CA">
      <w:pPr>
        <w:ind w:leftChars="100" w:left="1890" w:hangingChars="700" w:hanging="1680"/>
        <w:rPr>
          <w:sz w:val="24"/>
          <w:szCs w:val="24"/>
        </w:rPr>
      </w:pPr>
    </w:p>
    <w:sectPr w:rsidR="00D335CA" w:rsidRPr="00841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4F" w:rsidRDefault="00D1574F" w:rsidP="00D1574F">
      <w:r>
        <w:separator/>
      </w:r>
    </w:p>
  </w:endnote>
  <w:endnote w:type="continuationSeparator" w:id="0">
    <w:p w:rsidR="00D1574F" w:rsidRDefault="00D1574F" w:rsidP="00D1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4F" w:rsidRDefault="00D1574F" w:rsidP="00D1574F">
      <w:r>
        <w:separator/>
      </w:r>
    </w:p>
  </w:footnote>
  <w:footnote w:type="continuationSeparator" w:id="0">
    <w:p w:rsidR="00D1574F" w:rsidRDefault="00D1574F" w:rsidP="00D1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78"/>
    <w:rsid w:val="002118DE"/>
    <w:rsid w:val="00321347"/>
    <w:rsid w:val="00340265"/>
    <w:rsid w:val="00476246"/>
    <w:rsid w:val="004A2938"/>
    <w:rsid w:val="004E1593"/>
    <w:rsid w:val="00841678"/>
    <w:rsid w:val="00B73338"/>
    <w:rsid w:val="00D1574F"/>
    <w:rsid w:val="00D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56B41-6DAC-4F56-AAAA-8568686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67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41678"/>
    <w:rPr>
      <w:sz w:val="22"/>
    </w:rPr>
  </w:style>
  <w:style w:type="paragraph" w:styleId="a5">
    <w:name w:val="Closing"/>
    <w:basedOn w:val="a"/>
    <w:link w:val="a6"/>
    <w:uiPriority w:val="99"/>
    <w:unhideWhenUsed/>
    <w:rsid w:val="0084167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4167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4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6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5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574F"/>
  </w:style>
  <w:style w:type="paragraph" w:styleId="ab">
    <w:name w:val="footer"/>
    <w:basedOn w:val="a"/>
    <w:link w:val="ac"/>
    <w:uiPriority w:val="99"/>
    <w:unhideWhenUsed/>
    <w:rsid w:val="00D15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B9BDB74D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友美</dc:creator>
  <cp:keywords/>
  <dc:description/>
  <cp:lastModifiedBy>吉田 陽一</cp:lastModifiedBy>
  <cp:revision>8</cp:revision>
  <cp:lastPrinted>2020-07-17T00:30:00Z</cp:lastPrinted>
  <dcterms:created xsi:type="dcterms:W3CDTF">2019-08-02T06:05:00Z</dcterms:created>
  <dcterms:modified xsi:type="dcterms:W3CDTF">2020-07-17T00:30:00Z</dcterms:modified>
</cp:coreProperties>
</file>