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1B5" w:rsidRPr="00F74065" w:rsidRDefault="0014172F" w:rsidP="00F74065">
      <w:pPr>
        <w:jc w:val="center"/>
        <w:rPr>
          <w:sz w:val="24"/>
          <w:szCs w:val="24"/>
        </w:rPr>
      </w:pPr>
      <w:r w:rsidRPr="00F74065">
        <w:rPr>
          <w:rFonts w:hint="eastAsia"/>
          <w:sz w:val="24"/>
          <w:szCs w:val="24"/>
        </w:rPr>
        <w:t>メンテナンス対応等証明書</w:t>
      </w:r>
    </w:p>
    <w:p w:rsidR="0014172F" w:rsidRDefault="0014172F"/>
    <w:p w:rsidR="0014172F" w:rsidRDefault="005359EF">
      <w:r>
        <w:rPr>
          <w:rFonts w:hint="eastAsia"/>
        </w:rPr>
        <w:t>件名「災害対応特殊消防ポンプ自動車</w:t>
      </w:r>
      <w:bookmarkStart w:id="0" w:name="_GoBack"/>
      <w:bookmarkEnd w:id="0"/>
      <w:r w:rsidR="0014172F">
        <w:rPr>
          <w:rFonts w:hint="eastAsia"/>
        </w:rPr>
        <w:t>購入」</w:t>
      </w:r>
    </w:p>
    <w:p w:rsidR="0014172F" w:rsidRDefault="0014172F"/>
    <w:p w:rsidR="0014172F" w:rsidRDefault="0014172F">
      <w:r>
        <w:rPr>
          <w:rFonts w:hint="eastAsia"/>
        </w:rPr>
        <w:t xml:space="preserve">１　</w:t>
      </w:r>
      <w:r w:rsidR="00F74065">
        <w:rPr>
          <w:rFonts w:hint="eastAsia"/>
        </w:rPr>
        <w:t>総括</w:t>
      </w:r>
      <w:r>
        <w:rPr>
          <w:rFonts w:hint="eastAsia"/>
        </w:rPr>
        <w:t>連絡体制</w:t>
      </w:r>
      <w:r w:rsidR="00F74065">
        <w:rPr>
          <w:rFonts w:hint="eastAsia"/>
        </w:rPr>
        <w:t>（車両関係・資機材関係）</w:t>
      </w:r>
    </w:p>
    <w:p w:rsidR="0014172F" w:rsidRDefault="0014172F" w:rsidP="0014172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担当窓口</w:t>
      </w:r>
    </w:p>
    <w:p w:rsidR="0014172F" w:rsidRDefault="0014172F" w:rsidP="0014172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担当者名</w:t>
      </w:r>
    </w:p>
    <w:p w:rsidR="0014172F" w:rsidRDefault="0014172F" w:rsidP="0014172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電話番号</w:t>
      </w:r>
      <w:r w:rsidR="00B63CDD">
        <w:rPr>
          <w:rFonts w:hint="eastAsia"/>
        </w:rPr>
        <w:t>（平日）</w:t>
      </w:r>
    </w:p>
    <w:p w:rsidR="0014172F" w:rsidRDefault="0014172F" w:rsidP="0014172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電話番号（土日祝）</w:t>
      </w:r>
    </w:p>
    <w:p w:rsidR="005A6AD8" w:rsidRDefault="005A6AD8" w:rsidP="005A6AD8"/>
    <w:p w:rsidR="005A6AD8" w:rsidRDefault="005A6AD8" w:rsidP="005A6AD8">
      <w:r>
        <w:rPr>
          <w:rFonts w:hint="eastAsia"/>
        </w:rPr>
        <w:t>２　不具合が発生した場合には即時対応いたします。</w:t>
      </w:r>
    </w:p>
    <w:p w:rsidR="00B63CDD" w:rsidRDefault="00B63CDD" w:rsidP="005A6AD8"/>
    <w:p w:rsidR="00B63CDD" w:rsidRDefault="00B63CDD" w:rsidP="005A6AD8"/>
    <w:p w:rsidR="00B63CDD" w:rsidRDefault="00B63CDD" w:rsidP="005A6AD8"/>
    <w:p w:rsidR="00B63CDD" w:rsidRDefault="00B63CDD" w:rsidP="005A6AD8">
      <w:r>
        <w:rPr>
          <w:rFonts w:hint="eastAsia"/>
        </w:rPr>
        <w:t>上記のとおり証明いたします。</w:t>
      </w:r>
    </w:p>
    <w:p w:rsidR="00B63CDD" w:rsidRDefault="00B63CDD" w:rsidP="005A6AD8"/>
    <w:p w:rsidR="00B63CDD" w:rsidRDefault="00B63CDD" w:rsidP="00B63CDD">
      <w:pPr>
        <w:jc w:val="right"/>
      </w:pPr>
      <w:r>
        <w:rPr>
          <w:rFonts w:hint="eastAsia"/>
        </w:rPr>
        <w:t>令和　　年　　月　　日</w:t>
      </w:r>
    </w:p>
    <w:p w:rsidR="00B63CDD" w:rsidRDefault="00B63CDD" w:rsidP="00B63CDD">
      <w:pPr>
        <w:jc w:val="right"/>
      </w:pPr>
    </w:p>
    <w:p w:rsidR="00B63CDD" w:rsidRDefault="00B63CDD" w:rsidP="005A6AD8">
      <w:r>
        <w:rPr>
          <w:rFonts w:hint="eastAsia"/>
        </w:rPr>
        <w:t>（宛先）山鹿市長</w:t>
      </w:r>
    </w:p>
    <w:p w:rsidR="00B63CDD" w:rsidRDefault="00B63CDD" w:rsidP="005A6AD8">
      <w:r>
        <w:rPr>
          <w:rFonts w:hint="eastAsia"/>
        </w:rPr>
        <w:t xml:space="preserve">　　　（競争入札参加希望者）住　　所</w:t>
      </w:r>
    </w:p>
    <w:p w:rsidR="00B63CDD" w:rsidRDefault="00B63CDD" w:rsidP="005A6AD8">
      <w:r>
        <w:rPr>
          <w:rFonts w:hint="eastAsia"/>
        </w:rPr>
        <w:t xml:space="preserve">　　　　　　</w:t>
      </w:r>
    </w:p>
    <w:p w:rsidR="00B63CDD" w:rsidRDefault="00B63CDD" w:rsidP="00B63CDD">
      <w:pPr>
        <w:ind w:firstLineChars="1400" w:firstLine="2940"/>
      </w:pPr>
      <w:r>
        <w:rPr>
          <w:rFonts w:hint="eastAsia"/>
        </w:rPr>
        <w:t>会 社 名</w:t>
      </w:r>
    </w:p>
    <w:p w:rsidR="00B63CDD" w:rsidRDefault="00B63CDD" w:rsidP="005A6AD8"/>
    <w:p w:rsidR="00B63CDD" w:rsidRDefault="00B63CDD" w:rsidP="00B63CDD">
      <w:pPr>
        <w:ind w:firstLineChars="1400" w:firstLine="2940"/>
      </w:pPr>
      <w:r>
        <w:rPr>
          <w:rFonts w:hint="eastAsia"/>
        </w:rPr>
        <w:t>代表者名</w:t>
      </w:r>
    </w:p>
    <w:sectPr w:rsidR="00B63C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E25E5"/>
    <w:multiLevelType w:val="hybridMultilevel"/>
    <w:tmpl w:val="891EC5D4"/>
    <w:lvl w:ilvl="0" w:tplc="B69C198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2F"/>
    <w:rsid w:val="000741B5"/>
    <w:rsid w:val="0014172F"/>
    <w:rsid w:val="005359EF"/>
    <w:rsid w:val="005A6AD8"/>
    <w:rsid w:val="00B63CDD"/>
    <w:rsid w:val="00F7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216369"/>
  <w15:chartTrackingRefBased/>
  <w15:docId w15:val="{110B10E0-2966-42FA-A7BF-14983812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7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9D1C3D1D</Template>
  <TotalTime>63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星子 真徳</dc:creator>
  <cp:keywords/>
  <dc:description/>
  <cp:lastModifiedBy>星子 真徳</cp:lastModifiedBy>
  <cp:revision>2</cp:revision>
  <dcterms:created xsi:type="dcterms:W3CDTF">2024-06-07T01:46:00Z</dcterms:created>
  <dcterms:modified xsi:type="dcterms:W3CDTF">2024-06-07T03:05:00Z</dcterms:modified>
</cp:coreProperties>
</file>