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4AA" w14:textId="6B91E177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（様式１）</w:t>
      </w:r>
    </w:p>
    <w:p w14:paraId="56838F36" w14:textId="0D7E20CE" w:rsidR="004012EC" w:rsidRDefault="004012EC">
      <w:pPr>
        <w:rPr>
          <w:rFonts w:ascii="ＭＳ 明朝" w:eastAsia="ＭＳ 明朝" w:hAnsi="ＭＳ 明朝"/>
          <w:sz w:val="22"/>
        </w:rPr>
      </w:pPr>
    </w:p>
    <w:p w14:paraId="0742D89C" w14:textId="77777777" w:rsidR="00C435C0" w:rsidRPr="004012EC" w:rsidRDefault="00C435C0" w:rsidP="00C435C0">
      <w:pPr>
        <w:jc w:val="right"/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令和　　年　　月　　日</w:t>
      </w:r>
    </w:p>
    <w:p w14:paraId="3ABD3263" w14:textId="77777777" w:rsidR="00C435C0" w:rsidRPr="00C435C0" w:rsidRDefault="00C435C0">
      <w:pPr>
        <w:rPr>
          <w:rFonts w:ascii="ＭＳ 明朝" w:eastAsia="ＭＳ 明朝" w:hAnsi="ＭＳ 明朝"/>
          <w:sz w:val="22"/>
        </w:rPr>
      </w:pPr>
    </w:p>
    <w:p w14:paraId="6352BCCE" w14:textId="2A7C8794" w:rsidR="004012EC" w:rsidRPr="00C435C0" w:rsidRDefault="004012EC" w:rsidP="00C435C0">
      <w:pPr>
        <w:jc w:val="center"/>
        <w:rPr>
          <w:rFonts w:ascii="ＭＳ 明朝" w:eastAsia="ＭＳ 明朝" w:hAnsi="ＭＳ 明朝"/>
          <w:sz w:val="40"/>
          <w:szCs w:val="40"/>
        </w:rPr>
      </w:pPr>
      <w:r w:rsidRPr="004012EC">
        <w:rPr>
          <w:rFonts w:ascii="ＭＳ 明朝" w:eastAsia="ＭＳ 明朝" w:hAnsi="ＭＳ 明朝" w:hint="eastAsia"/>
          <w:sz w:val="40"/>
          <w:szCs w:val="40"/>
        </w:rPr>
        <w:t>質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012EC">
        <w:rPr>
          <w:rFonts w:ascii="ＭＳ 明朝" w:eastAsia="ＭＳ 明朝" w:hAnsi="ＭＳ 明朝" w:hint="eastAsia"/>
          <w:sz w:val="40"/>
          <w:szCs w:val="40"/>
        </w:rPr>
        <w:t>問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012EC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9EC3008" w14:textId="74FB953E" w:rsidR="004012EC" w:rsidRPr="004012EC" w:rsidRDefault="004012EC" w:rsidP="004012E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67"/>
        <w:gridCol w:w="2848"/>
        <w:gridCol w:w="5940"/>
      </w:tblGrid>
      <w:tr w:rsidR="004012EC" w:rsidRPr="004012EC" w14:paraId="0F1D7150" w14:textId="77777777" w:rsidTr="00674C3C">
        <w:trPr>
          <w:trHeight w:val="567"/>
        </w:trPr>
        <w:tc>
          <w:tcPr>
            <w:tcW w:w="567" w:type="dxa"/>
            <w:vAlign w:val="center"/>
          </w:tcPr>
          <w:p w14:paraId="0172DE09" w14:textId="1291869D" w:rsidR="004012EC" w:rsidRPr="004012EC" w:rsidRDefault="004012EC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848" w:type="dxa"/>
            <w:vAlign w:val="center"/>
          </w:tcPr>
          <w:p w14:paraId="3F40F05B" w14:textId="5B5C5D44" w:rsidR="004012EC" w:rsidRPr="004012EC" w:rsidRDefault="004012EC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012EC">
              <w:rPr>
                <w:rFonts w:ascii="ＭＳ 明朝" w:eastAsia="ＭＳ 明朝" w:hAnsi="ＭＳ 明朝" w:hint="eastAsia"/>
                <w:sz w:val="22"/>
              </w:rPr>
              <w:t>質 疑 項 目</w:t>
            </w:r>
          </w:p>
        </w:tc>
        <w:tc>
          <w:tcPr>
            <w:tcW w:w="5940" w:type="dxa"/>
            <w:vAlign w:val="center"/>
          </w:tcPr>
          <w:p w14:paraId="3951B870" w14:textId="77777777" w:rsidR="004012EC" w:rsidRPr="004012EC" w:rsidRDefault="004012EC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012EC">
              <w:rPr>
                <w:rFonts w:ascii="ＭＳ 明朝" w:eastAsia="ＭＳ 明朝" w:hAnsi="ＭＳ 明朝" w:hint="eastAsia"/>
                <w:sz w:val="22"/>
              </w:rPr>
              <w:t>質　疑　内　容</w:t>
            </w:r>
          </w:p>
        </w:tc>
      </w:tr>
      <w:tr w:rsidR="004012EC" w:rsidRPr="004012EC" w14:paraId="65148F72" w14:textId="77777777" w:rsidTr="00674C3C">
        <w:trPr>
          <w:trHeight w:val="1134"/>
        </w:trPr>
        <w:tc>
          <w:tcPr>
            <w:tcW w:w="567" w:type="dxa"/>
            <w:vAlign w:val="center"/>
          </w:tcPr>
          <w:p w14:paraId="19612CB5" w14:textId="42DC96C7" w:rsidR="004012EC" w:rsidRPr="004012EC" w:rsidRDefault="00477928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48" w:type="dxa"/>
            <w:vAlign w:val="center"/>
          </w:tcPr>
          <w:p w14:paraId="7790CE9E" w14:textId="2EBCBB10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09538B52" w14:textId="77777777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12EC" w:rsidRPr="004012EC" w14:paraId="3904FCD6" w14:textId="77777777" w:rsidTr="00674C3C">
        <w:trPr>
          <w:trHeight w:val="1134"/>
        </w:trPr>
        <w:tc>
          <w:tcPr>
            <w:tcW w:w="567" w:type="dxa"/>
            <w:vAlign w:val="center"/>
          </w:tcPr>
          <w:p w14:paraId="62BEF3FC" w14:textId="239119F3" w:rsidR="004012EC" w:rsidRPr="004012EC" w:rsidRDefault="00477928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48" w:type="dxa"/>
            <w:vAlign w:val="center"/>
          </w:tcPr>
          <w:p w14:paraId="60CFED44" w14:textId="3FFCDD34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23CE3647" w14:textId="77777777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12EC" w:rsidRPr="004012EC" w14:paraId="03DE926E" w14:textId="77777777" w:rsidTr="00674C3C">
        <w:trPr>
          <w:trHeight w:val="1134"/>
        </w:trPr>
        <w:tc>
          <w:tcPr>
            <w:tcW w:w="567" w:type="dxa"/>
            <w:vAlign w:val="center"/>
          </w:tcPr>
          <w:p w14:paraId="50BE3D81" w14:textId="109D47F6" w:rsidR="004012EC" w:rsidRPr="004012EC" w:rsidRDefault="00477928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48" w:type="dxa"/>
            <w:vAlign w:val="center"/>
          </w:tcPr>
          <w:p w14:paraId="0F647CAE" w14:textId="52A2F5D8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1D0FD802" w14:textId="77777777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12EC" w:rsidRPr="004012EC" w14:paraId="3C9FDB96" w14:textId="77777777" w:rsidTr="00674C3C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D708C8" w14:textId="7CDE632F" w:rsidR="004012EC" w:rsidRPr="004012EC" w:rsidRDefault="00477928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CA4474D" w14:textId="2D4A5621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15501770" w14:textId="77777777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12EC" w:rsidRPr="004012EC" w14:paraId="7799BB61" w14:textId="77777777" w:rsidTr="00674C3C">
        <w:trPr>
          <w:trHeight w:val="1134"/>
        </w:trPr>
        <w:tc>
          <w:tcPr>
            <w:tcW w:w="567" w:type="dxa"/>
            <w:vAlign w:val="center"/>
          </w:tcPr>
          <w:p w14:paraId="413EFDDC" w14:textId="7A8FF277" w:rsidR="004012EC" w:rsidRPr="004012EC" w:rsidRDefault="00477928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848" w:type="dxa"/>
            <w:vAlign w:val="center"/>
          </w:tcPr>
          <w:p w14:paraId="5BB7D04C" w14:textId="2F789D80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35BEE667" w14:textId="77777777" w:rsidR="004012EC" w:rsidRPr="004012EC" w:rsidRDefault="004012E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4C3C" w:rsidRPr="004012EC" w14:paraId="18F1F58D" w14:textId="77777777" w:rsidTr="00674C3C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9C5572" w14:textId="5853904D" w:rsidR="00674C3C" w:rsidRDefault="00674C3C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186EB3A" w14:textId="77777777" w:rsidR="00674C3C" w:rsidRPr="004012EC" w:rsidRDefault="00674C3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3FFAF0BA" w14:textId="77777777" w:rsidR="00674C3C" w:rsidRPr="004012EC" w:rsidRDefault="00674C3C" w:rsidP="000C1CD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B93739" w14:textId="43C8C691" w:rsidR="00674C3C" w:rsidRPr="00674C3C" w:rsidRDefault="00674C3C" w:rsidP="00674C3C">
      <w:pPr>
        <w:spacing w:line="0" w:lineRule="atLeast"/>
        <w:rPr>
          <w:rFonts w:ascii="ＭＳ 明朝" w:eastAsia="ＭＳ 明朝" w:hAnsi="ＭＳ 明朝"/>
          <w:b/>
          <w:bCs/>
          <w:sz w:val="22"/>
        </w:rPr>
      </w:pPr>
      <w:r w:rsidRPr="00674C3C">
        <w:rPr>
          <w:rFonts w:ascii="ＭＳ 明朝" w:eastAsia="ＭＳ 明朝" w:hAnsi="ＭＳ 明朝" w:hint="eastAsia"/>
          <w:b/>
          <w:bCs/>
          <w:sz w:val="22"/>
        </w:rPr>
        <w:t>注）記入欄が不足する場合は複写して作成してください。</w:t>
      </w:r>
    </w:p>
    <w:p w14:paraId="1C109538" w14:textId="27D69074" w:rsidR="004012EC" w:rsidRDefault="004012EC" w:rsidP="00674C3C">
      <w:pPr>
        <w:wordWrap w:val="0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2268"/>
        <w:gridCol w:w="3969"/>
      </w:tblGrid>
      <w:tr w:rsidR="00674C3C" w14:paraId="3BAFE151" w14:textId="77777777" w:rsidTr="00674C3C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99358" w14:textId="1F84F888" w:rsidR="00674C3C" w:rsidRPr="00674C3C" w:rsidRDefault="00674C3C" w:rsidP="001A31C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【連絡先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69931" w14:textId="77777777" w:rsidR="00674C3C" w:rsidRDefault="00674C3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6CD28DD8" w14:textId="77777777" w:rsidTr="00674C3C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B01DF7" w14:textId="77777777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郵便番号及び住所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E662B78" w14:textId="094A78F2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67A4C6C" w14:textId="342A1B4D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7B812E1C" w14:textId="77777777" w:rsidTr="00674C3C">
        <w:trPr>
          <w:trHeight w:val="567"/>
        </w:trPr>
        <w:tc>
          <w:tcPr>
            <w:tcW w:w="2268" w:type="dxa"/>
            <w:vAlign w:val="center"/>
          </w:tcPr>
          <w:p w14:paraId="649883AA" w14:textId="77777777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969" w:type="dxa"/>
          </w:tcPr>
          <w:p w14:paraId="0D974CE7" w14:textId="77777777" w:rsid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FFF5B0" w14:textId="090E8880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4E45C717" w14:textId="77777777" w:rsidTr="00674C3C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5D2EBD3" w14:textId="77777777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部署名及び担当者名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A30858" w14:textId="77777777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ADB6AD" w14:textId="141805CB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1E8472F3" w14:textId="77777777" w:rsidTr="00674C3C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F398B1" w14:textId="77777777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連絡先(℡・</w:t>
            </w:r>
            <w:r w:rsidRPr="009F606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E-mail</w:t>
            </w: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356F6B" w14:textId="77777777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35A840" w14:textId="218422BD" w:rsidR="009F6061" w:rsidRPr="009F6061" w:rsidRDefault="009F6061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43E9FA8" w14:textId="415A972E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B66A5B0" w14:textId="3BEF32F2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628237DE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78B5117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sectPr w:rsidR="00EF1115" w:rsidSect="00674C3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E41A" w14:textId="77777777" w:rsidR="00C435C0" w:rsidRDefault="00C435C0" w:rsidP="00C435C0">
      <w:r>
        <w:separator/>
      </w:r>
    </w:p>
  </w:endnote>
  <w:endnote w:type="continuationSeparator" w:id="0">
    <w:p w14:paraId="20DE4066" w14:textId="77777777" w:rsidR="00C435C0" w:rsidRDefault="00C435C0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2C8E" w14:textId="77777777" w:rsidR="00C435C0" w:rsidRDefault="00C435C0" w:rsidP="00C435C0">
      <w:r>
        <w:separator/>
      </w:r>
    </w:p>
  </w:footnote>
  <w:footnote w:type="continuationSeparator" w:id="0">
    <w:p w14:paraId="29ADA6D7" w14:textId="77777777" w:rsidR="00C435C0" w:rsidRDefault="00C435C0" w:rsidP="00C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55B3D"/>
    <w:rsid w:val="001A31C3"/>
    <w:rsid w:val="004012EC"/>
    <w:rsid w:val="00477928"/>
    <w:rsid w:val="00674C3C"/>
    <w:rsid w:val="009F6061"/>
    <w:rsid w:val="00C435C0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1873-DE6B-4B7E-B5FF-33CF3CEE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E2F16F98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小川 華代</cp:lastModifiedBy>
  <cp:revision>3</cp:revision>
  <dcterms:created xsi:type="dcterms:W3CDTF">2022-05-15T04:22:00Z</dcterms:created>
  <dcterms:modified xsi:type="dcterms:W3CDTF">2023-06-14T01:25:00Z</dcterms:modified>
</cp:coreProperties>
</file>