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94AA" w14:textId="26C7DF8C" w:rsidR="00055B3D" w:rsidRPr="004012EC" w:rsidRDefault="004012EC">
      <w:pPr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（様式</w:t>
      </w:r>
      <w:r w:rsidR="005A5F14">
        <w:rPr>
          <w:rFonts w:ascii="ＭＳ 明朝" w:eastAsia="ＭＳ 明朝" w:hAnsi="ＭＳ 明朝" w:hint="eastAsia"/>
          <w:sz w:val="22"/>
        </w:rPr>
        <w:t>２</w:t>
      </w:r>
      <w:r w:rsidRPr="004012EC">
        <w:rPr>
          <w:rFonts w:ascii="ＭＳ 明朝" w:eastAsia="ＭＳ 明朝" w:hAnsi="ＭＳ 明朝" w:hint="eastAsia"/>
          <w:sz w:val="22"/>
        </w:rPr>
        <w:t>）</w:t>
      </w:r>
    </w:p>
    <w:p w14:paraId="33201775" w14:textId="77777777" w:rsidR="00EF0E0A" w:rsidRDefault="00EF0E0A" w:rsidP="00EF0E0A">
      <w:pPr>
        <w:jc w:val="right"/>
        <w:rPr>
          <w:rFonts w:ascii="ＭＳ 明朝" w:eastAsia="ＭＳ 明朝" w:hAnsi="ＭＳ 明朝"/>
          <w:sz w:val="22"/>
        </w:rPr>
      </w:pPr>
    </w:p>
    <w:p w14:paraId="733FD951" w14:textId="7380E6B8" w:rsidR="00EF0E0A" w:rsidRPr="004012EC" w:rsidRDefault="00EF0E0A" w:rsidP="00EF0E0A">
      <w:pPr>
        <w:jc w:val="right"/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令和　　年　　月　　日</w:t>
      </w:r>
    </w:p>
    <w:p w14:paraId="56838F36" w14:textId="1DF09F3E" w:rsidR="004012EC" w:rsidRPr="00EF0E0A" w:rsidRDefault="004012EC">
      <w:pPr>
        <w:rPr>
          <w:rFonts w:ascii="ＭＳ 明朝" w:eastAsia="ＭＳ 明朝" w:hAnsi="ＭＳ 明朝"/>
          <w:sz w:val="22"/>
        </w:rPr>
      </w:pPr>
    </w:p>
    <w:p w14:paraId="4E86F626" w14:textId="1F49C9E6" w:rsidR="00AA3EC2" w:rsidRDefault="00AA3EC2" w:rsidP="004012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山鹿市長　早田　順一　様</w:t>
      </w:r>
    </w:p>
    <w:p w14:paraId="3511F92C" w14:textId="269079A3" w:rsidR="00877CF4" w:rsidRPr="00877CF4" w:rsidRDefault="00877CF4" w:rsidP="00877CF4">
      <w:pPr>
        <w:rPr>
          <w:rFonts w:ascii="Century" w:eastAsia="ＭＳ 明朝" w:hAnsi="Century" w:cs="Times New Roman"/>
          <w:sz w:val="22"/>
        </w:rPr>
      </w:pPr>
      <w:r w:rsidRPr="00877CF4">
        <w:rPr>
          <w:rFonts w:ascii="Century" w:eastAsia="ＭＳ 明朝" w:hAnsi="Century" w:cs="Times New Roman" w:hint="eastAsia"/>
          <w:sz w:val="22"/>
        </w:rPr>
        <w:t>和水町長　石原　佳幸</w:t>
      </w:r>
      <w:r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0513C7E5" w14:textId="6CD331AD" w:rsidR="00AA3EC2" w:rsidRPr="00877CF4" w:rsidRDefault="00AA3EC2" w:rsidP="004012EC">
      <w:pPr>
        <w:rPr>
          <w:rFonts w:ascii="ＭＳ 明朝" w:eastAsia="ＭＳ 明朝" w:hAnsi="ＭＳ 明朝"/>
          <w:sz w:val="22"/>
        </w:rPr>
      </w:pPr>
    </w:p>
    <w:p w14:paraId="259F40DC" w14:textId="2F4713C9" w:rsidR="00AA3EC2" w:rsidRDefault="00AA3EC2" w:rsidP="00AA3EC2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  <w:r w:rsidRPr="00AA3EC2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AA3EC2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AA3EC2">
        <w:rPr>
          <w:rFonts w:ascii="ＭＳ 明朝" w:eastAsia="ＭＳ 明朝" w:hAnsi="ＭＳ 明朝" w:hint="eastAsia"/>
          <w:sz w:val="22"/>
        </w:rPr>
        <w:t>地：</w:t>
      </w:r>
    </w:p>
    <w:p w14:paraId="7DA3E2D5" w14:textId="77777777" w:rsidR="00EF0E0A" w:rsidRPr="00AA3EC2" w:rsidRDefault="00EF0E0A" w:rsidP="00AA3EC2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</w:p>
    <w:p w14:paraId="6987F031" w14:textId="2D9103AF" w:rsidR="00AA3EC2" w:rsidRDefault="00AA3EC2" w:rsidP="00474245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  <w:r w:rsidRPr="00AA3EC2">
        <w:rPr>
          <w:rFonts w:ascii="ＭＳ 明朝" w:eastAsia="ＭＳ 明朝" w:hAnsi="ＭＳ 明朝" w:hint="eastAsia"/>
          <w:sz w:val="22"/>
        </w:rPr>
        <w:t>商号又は氏名：</w:t>
      </w:r>
    </w:p>
    <w:p w14:paraId="65E2E20D" w14:textId="77777777" w:rsidR="00EF0E0A" w:rsidRPr="00474245" w:rsidRDefault="00EF0E0A" w:rsidP="00AA3EC2">
      <w:pPr>
        <w:jc w:val="left"/>
        <w:rPr>
          <w:rFonts w:ascii="ＭＳ 明朝" w:eastAsia="ＭＳ 明朝" w:hAnsi="ＭＳ 明朝"/>
          <w:sz w:val="22"/>
        </w:rPr>
      </w:pPr>
    </w:p>
    <w:p w14:paraId="7D25B1BB" w14:textId="1F0A311F" w:rsidR="00AA3EC2" w:rsidRDefault="00AA3EC2" w:rsidP="00474245">
      <w:pPr>
        <w:ind w:firstLineChars="1600" w:firstLine="3902"/>
        <w:jc w:val="left"/>
        <w:rPr>
          <w:rFonts w:ascii="ＭＳ 明朝" w:eastAsia="ＭＳ 明朝" w:hAnsi="ＭＳ 明朝"/>
          <w:sz w:val="22"/>
        </w:rPr>
      </w:pPr>
      <w:r w:rsidRPr="00AA3EC2">
        <w:rPr>
          <w:rFonts w:ascii="ＭＳ 明朝" w:eastAsia="ＭＳ 明朝" w:hAnsi="ＭＳ 明朝" w:hint="eastAsia"/>
          <w:sz w:val="22"/>
        </w:rPr>
        <w:t xml:space="preserve">代表者職氏名：　</w:t>
      </w:r>
      <w:r w:rsidR="00474245">
        <w:rPr>
          <w:rFonts w:ascii="ＭＳ 明朝" w:eastAsia="ＭＳ 明朝" w:hAnsi="ＭＳ 明朝" w:hint="eastAsia"/>
          <w:sz w:val="22"/>
        </w:rPr>
        <w:t xml:space="preserve">　　</w:t>
      </w:r>
      <w:r w:rsidRPr="00AA3EC2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　㊞</w:t>
      </w:r>
    </w:p>
    <w:p w14:paraId="32FA504B" w14:textId="7B07546E" w:rsidR="00AA3EC2" w:rsidRDefault="00AA3EC2" w:rsidP="00AA3EC2">
      <w:pPr>
        <w:jc w:val="left"/>
        <w:rPr>
          <w:rFonts w:ascii="ＭＳ 明朝" w:eastAsia="ＭＳ 明朝" w:hAnsi="ＭＳ 明朝"/>
          <w:sz w:val="22"/>
        </w:rPr>
      </w:pPr>
    </w:p>
    <w:p w14:paraId="633EF020" w14:textId="77777777" w:rsidR="00EF0E0A" w:rsidRDefault="00EF0E0A" w:rsidP="00AA3EC2">
      <w:pPr>
        <w:jc w:val="left"/>
        <w:rPr>
          <w:rFonts w:ascii="ＭＳ 明朝" w:eastAsia="ＭＳ 明朝" w:hAnsi="ＭＳ 明朝"/>
          <w:sz w:val="22"/>
        </w:rPr>
      </w:pPr>
    </w:p>
    <w:p w14:paraId="31F0B974" w14:textId="77777777" w:rsidR="00EF0E0A" w:rsidRPr="004012EC" w:rsidRDefault="00EF0E0A" w:rsidP="00EF0E0A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参　加　表　明　書</w:t>
      </w:r>
    </w:p>
    <w:p w14:paraId="74C59260" w14:textId="4C06F360" w:rsidR="00D67618" w:rsidRDefault="00D67618" w:rsidP="00AA3EC2">
      <w:pPr>
        <w:jc w:val="left"/>
        <w:rPr>
          <w:rFonts w:ascii="ＭＳ 明朝" w:eastAsia="ＭＳ 明朝" w:hAnsi="ＭＳ 明朝"/>
          <w:sz w:val="22"/>
        </w:rPr>
      </w:pPr>
    </w:p>
    <w:p w14:paraId="41B37DDF" w14:textId="77777777" w:rsidR="00EF0E0A" w:rsidRDefault="00EF0E0A" w:rsidP="00AA3EC2">
      <w:pPr>
        <w:jc w:val="left"/>
        <w:rPr>
          <w:rFonts w:ascii="ＭＳ 明朝" w:eastAsia="ＭＳ 明朝" w:hAnsi="ＭＳ 明朝"/>
          <w:sz w:val="22"/>
        </w:rPr>
      </w:pPr>
    </w:p>
    <w:p w14:paraId="7846AD27" w14:textId="5C2D9AFF" w:rsidR="00D67618" w:rsidRPr="000E060C" w:rsidRDefault="001F10A7" w:rsidP="000E060C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 w:cs="ＭＳ明朝"/>
          <w:kern w:val="0"/>
          <w:sz w:val="22"/>
        </w:rPr>
      </w:pPr>
      <w:bookmarkStart w:id="0" w:name="_GoBack"/>
      <w:bookmarkEnd w:id="0"/>
      <w:r w:rsidRPr="00D41AB8">
        <w:rPr>
          <w:rFonts w:ascii="ＭＳ 明朝" w:eastAsia="ＭＳ 明朝" w:hAnsi="ＭＳ 明朝" w:cs="ＭＳゴシック" w:hint="eastAsia"/>
          <w:kern w:val="0"/>
          <w:sz w:val="22"/>
        </w:rPr>
        <w:t>山鹿市</w:t>
      </w:r>
      <w:r>
        <w:rPr>
          <w:rFonts w:ascii="ＭＳ 明朝" w:eastAsia="ＭＳ 明朝" w:hAnsi="ＭＳ 明朝" w:cs="ＭＳゴシック" w:hint="eastAsia"/>
          <w:kern w:val="0"/>
          <w:sz w:val="22"/>
        </w:rPr>
        <w:t>・和水町定住自立圏連携事業</w:t>
      </w:r>
      <w:r w:rsidRPr="00D41AB8">
        <w:rPr>
          <w:rFonts w:ascii="ＭＳ 明朝" w:eastAsia="ＭＳ 明朝" w:hAnsi="ＭＳ 明朝" w:cs="ＭＳゴシック" w:hint="eastAsia"/>
          <w:kern w:val="0"/>
          <w:sz w:val="22"/>
        </w:rPr>
        <w:t>企業ガイダンス運営業務</w:t>
      </w:r>
      <w:r>
        <w:rPr>
          <w:rFonts w:ascii="ＭＳ 明朝" w:eastAsia="ＭＳ 明朝" w:hAnsi="ＭＳ 明朝" w:cs="ＭＳゴシック" w:hint="eastAsia"/>
          <w:kern w:val="0"/>
          <w:sz w:val="22"/>
        </w:rPr>
        <w:t>務</w:t>
      </w:r>
      <w:r w:rsidR="000E060C" w:rsidRPr="0094054D">
        <w:rPr>
          <w:rFonts w:ascii="ＭＳ 明朝" w:eastAsia="ＭＳ 明朝" w:hAnsi="ＭＳ 明朝" w:cs="ＭＳゴシック" w:hint="eastAsia"/>
          <w:kern w:val="0"/>
          <w:sz w:val="22"/>
        </w:rPr>
        <w:t>委託</w:t>
      </w:r>
      <w:r w:rsidR="00D67618">
        <w:rPr>
          <w:rFonts w:ascii="ＭＳ 明朝" w:eastAsia="ＭＳ 明朝" w:hAnsi="ＭＳ 明朝" w:hint="eastAsia"/>
          <w:sz w:val="22"/>
        </w:rPr>
        <w:t>に係る公募型</w:t>
      </w:r>
      <w:r w:rsidR="00D67618" w:rsidRPr="00D67618">
        <w:rPr>
          <w:rFonts w:ascii="ＭＳ 明朝" w:eastAsia="ＭＳ 明朝" w:hAnsi="ＭＳ 明朝" w:hint="eastAsia"/>
          <w:sz w:val="22"/>
        </w:rPr>
        <w:t>プロポーザル</w:t>
      </w:r>
      <w:r w:rsidR="00D67618">
        <w:rPr>
          <w:rFonts w:ascii="ＭＳ 明朝" w:eastAsia="ＭＳ 明朝" w:hAnsi="ＭＳ 明朝" w:hint="eastAsia"/>
          <w:sz w:val="22"/>
        </w:rPr>
        <w:t>に、</w:t>
      </w:r>
      <w:r w:rsidR="00D67618" w:rsidRPr="00D67618">
        <w:rPr>
          <w:rFonts w:ascii="ＭＳ 明朝" w:eastAsia="ＭＳ 明朝" w:hAnsi="ＭＳ 明朝" w:hint="eastAsia"/>
          <w:sz w:val="22"/>
        </w:rPr>
        <w:t>実施要領及び仕様書の趣旨を十分理解し参加します。</w:t>
      </w:r>
    </w:p>
    <w:p w14:paraId="7E92EA87" w14:textId="35F706FB" w:rsidR="00D67618" w:rsidRDefault="00D67618" w:rsidP="00D67618">
      <w:pPr>
        <w:rPr>
          <w:rFonts w:ascii="ＭＳ 明朝" w:eastAsia="ＭＳ 明朝" w:hAnsi="ＭＳ 明朝"/>
          <w:sz w:val="22"/>
        </w:rPr>
      </w:pPr>
      <w:r w:rsidRPr="00D67618">
        <w:rPr>
          <w:rFonts w:ascii="ＭＳ 明朝" w:eastAsia="ＭＳ 明朝" w:hAnsi="ＭＳ 明朝" w:hint="eastAsia"/>
          <w:sz w:val="22"/>
        </w:rPr>
        <w:t xml:space="preserve">　なお、</w:t>
      </w:r>
      <w:r>
        <w:rPr>
          <w:rFonts w:ascii="ＭＳ 明朝" w:eastAsia="ＭＳ 明朝" w:hAnsi="ＭＳ 明朝" w:hint="eastAsia"/>
          <w:sz w:val="22"/>
        </w:rPr>
        <w:t>下記の書類を添付するとともに、実施要領「４．参加資格」を満たしていることを</w:t>
      </w:r>
      <w:r w:rsidR="00042C8F">
        <w:rPr>
          <w:rFonts w:ascii="ＭＳ 明朝" w:eastAsia="ＭＳ 明朝" w:hAnsi="ＭＳ 明朝" w:hint="eastAsia"/>
          <w:sz w:val="22"/>
        </w:rPr>
        <w:t>誓約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50B92638" w14:textId="77777777" w:rsidR="00D67618" w:rsidRDefault="00D67618" w:rsidP="00D67618">
      <w:pPr>
        <w:rPr>
          <w:rFonts w:ascii="ＭＳ 明朝" w:eastAsia="ＭＳ 明朝" w:hAnsi="ＭＳ 明朝"/>
          <w:sz w:val="22"/>
        </w:rPr>
      </w:pPr>
    </w:p>
    <w:p w14:paraId="2684AD0E" w14:textId="63ABFCAD" w:rsidR="00D67618" w:rsidRDefault="00EF0E0A" w:rsidP="00EF0E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A099C8E" w14:textId="008EF8AF" w:rsidR="00EF0E0A" w:rsidRDefault="00EF0E0A" w:rsidP="004012EC">
      <w:pPr>
        <w:rPr>
          <w:rFonts w:ascii="ＭＳ 明朝" w:eastAsia="ＭＳ 明朝" w:hAnsi="ＭＳ 明朝"/>
          <w:sz w:val="22"/>
        </w:rPr>
      </w:pPr>
    </w:p>
    <w:p w14:paraId="07E70B1F" w14:textId="2D4948EB" w:rsidR="00EF0E0A" w:rsidRDefault="00EF0E0A" w:rsidP="0032423C">
      <w:pPr>
        <w:ind w:firstLineChars="100" w:firstLine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《添付書類》</w:t>
      </w:r>
    </w:p>
    <w:p w14:paraId="02ECA9BB" w14:textId="798EDB5B" w:rsidR="00EF0E0A" w:rsidRDefault="00EF0E0A" w:rsidP="0032423C">
      <w:pPr>
        <w:ind w:firstLineChars="100" w:firstLine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☐　会社概要書（様式３）</w:t>
      </w:r>
    </w:p>
    <w:p w14:paraId="471F7D7B" w14:textId="79370072" w:rsidR="00EF0E0A" w:rsidRDefault="00EF0E0A" w:rsidP="004012EC">
      <w:pPr>
        <w:rPr>
          <w:rFonts w:ascii="ＭＳ 明朝" w:eastAsia="ＭＳ 明朝" w:hAnsi="ＭＳ 明朝"/>
          <w:sz w:val="22"/>
        </w:rPr>
      </w:pPr>
    </w:p>
    <w:p w14:paraId="4E190A3A" w14:textId="31AA33CE" w:rsidR="00471A68" w:rsidRDefault="00471A68" w:rsidP="004012EC">
      <w:pPr>
        <w:rPr>
          <w:rFonts w:ascii="ＭＳ 明朝" w:eastAsia="ＭＳ 明朝" w:hAnsi="ＭＳ 明朝"/>
          <w:sz w:val="22"/>
        </w:rPr>
      </w:pPr>
    </w:p>
    <w:p w14:paraId="69922C6B" w14:textId="77777777" w:rsidR="00471A68" w:rsidRDefault="00471A68" w:rsidP="004012EC">
      <w:pPr>
        <w:rPr>
          <w:rFonts w:ascii="ＭＳ 明朝" w:eastAsia="ＭＳ 明朝" w:hAnsi="ＭＳ 明朝"/>
          <w:sz w:val="22"/>
        </w:rPr>
      </w:pPr>
    </w:p>
    <w:p w14:paraId="2FD3DB69" w14:textId="3ACD2365" w:rsidR="00EF0E0A" w:rsidRDefault="00EF0E0A" w:rsidP="0032423C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449"/>
        <w:gridCol w:w="3969"/>
      </w:tblGrid>
      <w:tr w:rsidR="00674C3C" w14:paraId="3BAFE151" w14:textId="77777777" w:rsidTr="00AD40CC">
        <w:trPr>
          <w:trHeight w:val="170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99358" w14:textId="650B426F" w:rsidR="00674C3C" w:rsidRPr="00674C3C" w:rsidRDefault="00674C3C" w:rsidP="0047424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2423C">
              <w:rPr>
                <w:rFonts w:ascii="ＭＳ 明朝" w:eastAsia="ＭＳ 明朝" w:hAnsi="ＭＳ 明朝" w:hint="eastAsia"/>
                <w:sz w:val="22"/>
              </w:rPr>
              <w:t>担当者】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69931" w14:textId="77777777" w:rsidR="00674C3C" w:rsidRDefault="00674C3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6CD28DD8" w14:textId="77777777" w:rsidTr="00AD40CC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03B01DF7" w14:textId="5F663BBC" w:rsidR="009F6061" w:rsidRPr="009F6061" w:rsidRDefault="0032423C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7A4C6C" w14:textId="342A1B4D" w:rsidR="009F6061" w:rsidRPr="009F6061" w:rsidRDefault="009F6061" w:rsidP="003242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2423C" w14:paraId="0816F07F" w14:textId="77777777" w:rsidTr="00AD40CC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5E7F34F4" w14:textId="776A12FF" w:rsidR="0032423C" w:rsidRDefault="0032423C" w:rsidP="0032423C">
            <w:pPr>
              <w:ind w:firstLineChars="100" w:firstLine="2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(ﾌﾘｶﾞﾅ)</w:t>
            </w:r>
          </w:p>
          <w:p w14:paraId="5C7A5A47" w14:textId="6D6BE00D" w:rsidR="0032423C" w:rsidRDefault="0032423C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93CF189" w14:textId="77777777" w:rsidR="0032423C" w:rsidRDefault="0032423C" w:rsidP="003242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E63F4A" w14:textId="5D802CA0" w:rsidR="00AD40CC" w:rsidRPr="009F6061" w:rsidRDefault="00AD40CC" w:rsidP="003242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061" w14:paraId="1E8472F3" w14:textId="77777777" w:rsidTr="00AD40CC">
        <w:trPr>
          <w:trHeight w:val="567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65F398B1" w14:textId="4D8405D4" w:rsidR="009F6061" w:rsidRPr="009F6061" w:rsidRDefault="009F6061" w:rsidP="009F60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606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356F6B" w14:textId="786AA72C" w:rsidR="009F6061" w:rsidRDefault="00AD40C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ＴＥＬ:</w:t>
            </w:r>
          </w:p>
          <w:p w14:paraId="039F7FD4" w14:textId="2E9C333A" w:rsidR="00AD40CC" w:rsidRPr="009F6061" w:rsidRDefault="00AD40C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ＦＡＸ:</w:t>
            </w:r>
          </w:p>
          <w:p w14:paraId="4D35A840" w14:textId="0DB4E7B3" w:rsidR="00AD40CC" w:rsidRPr="009F6061" w:rsidRDefault="00AD40CC" w:rsidP="009F60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E-mail:</w:t>
            </w:r>
          </w:p>
        </w:tc>
      </w:tr>
    </w:tbl>
    <w:p w14:paraId="043E9FA8" w14:textId="415A972E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4B66A5B0" w14:textId="3BEF32F2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628237DE" w14:textId="77777777" w:rsidR="00EF1115" w:rsidRDefault="00EF1115" w:rsidP="004012EC">
      <w:pPr>
        <w:rPr>
          <w:rFonts w:ascii="ＭＳ 明朝" w:eastAsia="ＭＳ 明朝" w:hAnsi="ＭＳ 明朝"/>
          <w:sz w:val="22"/>
        </w:rPr>
      </w:pPr>
    </w:p>
    <w:p w14:paraId="478B5117" w14:textId="77777777" w:rsidR="00EF1115" w:rsidRDefault="00EF1115" w:rsidP="004012EC">
      <w:pPr>
        <w:rPr>
          <w:rFonts w:ascii="ＭＳ 明朝" w:eastAsia="ＭＳ 明朝" w:hAnsi="ＭＳ 明朝"/>
          <w:sz w:val="22"/>
        </w:rPr>
      </w:pPr>
    </w:p>
    <w:sectPr w:rsidR="00EF1115" w:rsidSect="00674C3C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050D" w14:textId="77777777" w:rsidR="00042C8F" w:rsidRDefault="00042C8F" w:rsidP="00042C8F">
      <w:r>
        <w:separator/>
      </w:r>
    </w:p>
  </w:endnote>
  <w:endnote w:type="continuationSeparator" w:id="0">
    <w:p w14:paraId="5B7F0056" w14:textId="77777777" w:rsidR="00042C8F" w:rsidRDefault="00042C8F" w:rsidP="0004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0363" w14:textId="77777777" w:rsidR="00042C8F" w:rsidRDefault="00042C8F" w:rsidP="00042C8F">
      <w:r>
        <w:separator/>
      </w:r>
    </w:p>
  </w:footnote>
  <w:footnote w:type="continuationSeparator" w:id="0">
    <w:p w14:paraId="56C54A95" w14:textId="77777777" w:rsidR="00042C8F" w:rsidRDefault="00042C8F" w:rsidP="0004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C"/>
    <w:rsid w:val="00042C8F"/>
    <w:rsid w:val="00055B3D"/>
    <w:rsid w:val="000E060C"/>
    <w:rsid w:val="001F10A7"/>
    <w:rsid w:val="0032423C"/>
    <w:rsid w:val="004012EC"/>
    <w:rsid w:val="00471A68"/>
    <w:rsid w:val="00474245"/>
    <w:rsid w:val="00477928"/>
    <w:rsid w:val="00494D77"/>
    <w:rsid w:val="00547D08"/>
    <w:rsid w:val="005A5F14"/>
    <w:rsid w:val="00674C3C"/>
    <w:rsid w:val="00877CF4"/>
    <w:rsid w:val="009F6061"/>
    <w:rsid w:val="00AA3EC2"/>
    <w:rsid w:val="00AD40CC"/>
    <w:rsid w:val="00D67618"/>
    <w:rsid w:val="00EF0E0A"/>
    <w:rsid w:val="00E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C8F"/>
  </w:style>
  <w:style w:type="paragraph" w:styleId="a6">
    <w:name w:val="footer"/>
    <w:basedOn w:val="a"/>
    <w:link w:val="a7"/>
    <w:uiPriority w:val="99"/>
    <w:unhideWhenUsed/>
    <w:rsid w:val="00042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5A3E-377D-455A-9808-F7C345EB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CCA6D622</Template>
  <TotalTime>23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山中 徳子</cp:lastModifiedBy>
  <cp:revision>10</cp:revision>
  <dcterms:created xsi:type="dcterms:W3CDTF">2022-05-15T05:10:00Z</dcterms:created>
  <dcterms:modified xsi:type="dcterms:W3CDTF">2024-10-04T01:59:00Z</dcterms:modified>
</cp:coreProperties>
</file>