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94AA" w14:textId="67997E49" w:rsidR="00055B3D" w:rsidRPr="004012EC" w:rsidRDefault="004012EC">
      <w:pPr>
        <w:rPr>
          <w:rFonts w:ascii="ＭＳ 明朝" w:eastAsia="ＭＳ 明朝" w:hAnsi="ＭＳ 明朝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（様式</w:t>
      </w:r>
      <w:r w:rsidR="009E504C">
        <w:rPr>
          <w:rFonts w:ascii="ＭＳ 明朝" w:eastAsia="ＭＳ 明朝" w:hAnsi="ＭＳ 明朝" w:hint="eastAsia"/>
          <w:sz w:val="22"/>
        </w:rPr>
        <w:t>４</w:t>
      </w:r>
      <w:r w:rsidRPr="004012EC">
        <w:rPr>
          <w:rFonts w:ascii="ＭＳ 明朝" w:eastAsia="ＭＳ 明朝" w:hAnsi="ＭＳ 明朝" w:hint="eastAsia"/>
          <w:sz w:val="22"/>
        </w:rPr>
        <w:t>）</w:t>
      </w:r>
    </w:p>
    <w:p w14:paraId="33201775" w14:textId="77777777" w:rsidR="00EF0E0A" w:rsidRDefault="00EF0E0A" w:rsidP="00EF0E0A">
      <w:pPr>
        <w:jc w:val="right"/>
        <w:rPr>
          <w:rFonts w:ascii="ＭＳ 明朝" w:eastAsia="ＭＳ 明朝" w:hAnsi="ＭＳ 明朝"/>
          <w:sz w:val="22"/>
        </w:rPr>
      </w:pPr>
    </w:p>
    <w:p w14:paraId="733FD951" w14:textId="7380E6B8" w:rsidR="00EF0E0A" w:rsidRPr="004012EC" w:rsidRDefault="00EF0E0A" w:rsidP="00EF0E0A">
      <w:pPr>
        <w:jc w:val="right"/>
        <w:rPr>
          <w:rFonts w:ascii="ＭＳ 明朝" w:eastAsia="ＭＳ 明朝" w:hAnsi="ＭＳ 明朝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令和　　年　　月　　日</w:t>
      </w:r>
    </w:p>
    <w:p w14:paraId="56838F36" w14:textId="1DF09F3E" w:rsidR="004012EC" w:rsidRPr="00EF0E0A" w:rsidRDefault="004012EC">
      <w:pPr>
        <w:rPr>
          <w:rFonts w:ascii="ＭＳ 明朝" w:eastAsia="ＭＳ 明朝" w:hAnsi="ＭＳ 明朝"/>
          <w:sz w:val="22"/>
        </w:rPr>
      </w:pPr>
    </w:p>
    <w:p w14:paraId="4E86F626" w14:textId="1F49C9E6" w:rsidR="00AA3EC2" w:rsidRDefault="00AA3EC2" w:rsidP="004012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山鹿市長　早田　順一　様</w:t>
      </w:r>
    </w:p>
    <w:p w14:paraId="2E82DBF4" w14:textId="77777777" w:rsidR="007B3533" w:rsidRDefault="007B3533" w:rsidP="007B353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和水町長　石原　佳幸　様</w:t>
      </w:r>
    </w:p>
    <w:p w14:paraId="0513C7E5" w14:textId="6CD331AD" w:rsidR="00AA3EC2" w:rsidRPr="007B3533" w:rsidRDefault="00AA3EC2" w:rsidP="004012E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259F40DC" w14:textId="138B40DE" w:rsidR="00AA3EC2" w:rsidRDefault="00AA3EC2" w:rsidP="00AA3EC2">
      <w:pPr>
        <w:ind w:firstLineChars="1600" w:firstLine="3902"/>
        <w:jc w:val="left"/>
        <w:rPr>
          <w:rFonts w:ascii="ＭＳ 明朝" w:eastAsia="ＭＳ 明朝" w:hAnsi="ＭＳ 明朝"/>
          <w:sz w:val="22"/>
        </w:rPr>
      </w:pPr>
      <w:r w:rsidRPr="00AA3EC2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AA3EC2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AA3EC2">
        <w:rPr>
          <w:rFonts w:ascii="ＭＳ 明朝" w:eastAsia="ＭＳ 明朝" w:hAnsi="ＭＳ 明朝" w:hint="eastAsia"/>
          <w:sz w:val="22"/>
        </w:rPr>
        <w:t>地：</w:t>
      </w:r>
    </w:p>
    <w:p w14:paraId="7DA3E2D5" w14:textId="77777777" w:rsidR="00EF0E0A" w:rsidRPr="00AA3EC2" w:rsidRDefault="00EF0E0A" w:rsidP="00AA3EC2">
      <w:pPr>
        <w:ind w:firstLineChars="1600" w:firstLine="3902"/>
        <w:jc w:val="left"/>
        <w:rPr>
          <w:rFonts w:ascii="ＭＳ 明朝" w:eastAsia="ＭＳ 明朝" w:hAnsi="ＭＳ 明朝"/>
          <w:sz w:val="22"/>
        </w:rPr>
      </w:pPr>
    </w:p>
    <w:p w14:paraId="6987F031" w14:textId="61123BC1" w:rsidR="00AA3EC2" w:rsidRDefault="00AA3EC2" w:rsidP="006A6E41">
      <w:pPr>
        <w:ind w:firstLineChars="1600" w:firstLine="3902"/>
        <w:jc w:val="left"/>
        <w:rPr>
          <w:rFonts w:ascii="ＭＳ 明朝" w:eastAsia="ＭＳ 明朝" w:hAnsi="ＭＳ 明朝"/>
          <w:sz w:val="22"/>
        </w:rPr>
      </w:pPr>
      <w:r w:rsidRPr="00AA3EC2">
        <w:rPr>
          <w:rFonts w:ascii="ＭＳ 明朝" w:eastAsia="ＭＳ 明朝" w:hAnsi="ＭＳ 明朝" w:hint="eastAsia"/>
          <w:sz w:val="22"/>
        </w:rPr>
        <w:t>商号又は氏名：</w:t>
      </w:r>
    </w:p>
    <w:p w14:paraId="65E2E20D" w14:textId="77777777" w:rsidR="00EF0E0A" w:rsidRPr="00AA3EC2" w:rsidRDefault="00EF0E0A" w:rsidP="00AA3EC2">
      <w:pPr>
        <w:jc w:val="left"/>
        <w:rPr>
          <w:rFonts w:ascii="ＭＳ 明朝" w:eastAsia="ＭＳ 明朝" w:hAnsi="ＭＳ 明朝"/>
          <w:sz w:val="22"/>
        </w:rPr>
      </w:pPr>
    </w:p>
    <w:p w14:paraId="7D25B1BB" w14:textId="2DAE7993" w:rsidR="00AA3EC2" w:rsidRDefault="00AA3EC2" w:rsidP="006A6E41">
      <w:pPr>
        <w:ind w:firstLineChars="1600" w:firstLine="3902"/>
        <w:jc w:val="left"/>
        <w:rPr>
          <w:rFonts w:ascii="ＭＳ 明朝" w:eastAsia="ＭＳ 明朝" w:hAnsi="ＭＳ 明朝"/>
          <w:sz w:val="22"/>
        </w:rPr>
      </w:pPr>
      <w:r w:rsidRPr="00AA3EC2">
        <w:rPr>
          <w:rFonts w:ascii="ＭＳ 明朝" w:eastAsia="ＭＳ 明朝" w:hAnsi="ＭＳ 明朝" w:hint="eastAsia"/>
          <w:sz w:val="22"/>
        </w:rPr>
        <w:t>代表者職氏名：</w:t>
      </w:r>
      <w:r w:rsidR="006A6E41">
        <w:rPr>
          <w:rFonts w:ascii="ＭＳ 明朝" w:eastAsia="ＭＳ 明朝" w:hAnsi="ＭＳ 明朝" w:hint="eastAsia"/>
          <w:sz w:val="22"/>
        </w:rPr>
        <w:t xml:space="preserve">　　</w:t>
      </w:r>
      <w:r w:rsidRPr="00AA3EC2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㊞</w:t>
      </w:r>
    </w:p>
    <w:p w14:paraId="32FA504B" w14:textId="7B07546E" w:rsidR="00AA3EC2" w:rsidRDefault="00AA3EC2" w:rsidP="00AA3EC2">
      <w:pPr>
        <w:jc w:val="left"/>
        <w:rPr>
          <w:rFonts w:ascii="ＭＳ 明朝" w:eastAsia="ＭＳ 明朝" w:hAnsi="ＭＳ 明朝"/>
          <w:sz w:val="22"/>
        </w:rPr>
      </w:pPr>
    </w:p>
    <w:p w14:paraId="633EF020" w14:textId="77777777" w:rsidR="00EF0E0A" w:rsidRDefault="00EF0E0A" w:rsidP="00AA3EC2">
      <w:pPr>
        <w:jc w:val="left"/>
        <w:rPr>
          <w:rFonts w:ascii="ＭＳ 明朝" w:eastAsia="ＭＳ 明朝" w:hAnsi="ＭＳ 明朝"/>
          <w:sz w:val="22"/>
        </w:rPr>
      </w:pPr>
    </w:p>
    <w:p w14:paraId="31F0B974" w14:textId="7C1CE9AC" w:rsidR="00EF0E0A" w:rsidRPr="004012EC" w:rsidRDefault="00EF0E0A" w:rsidP="00EF0E0A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参　加　</w:t>
      </w:r>
      <w:r w:rsidR="00600354">
        <w:rPr>
          <w:rFonts w:ascii="ＭＳ 明朝" w:eastAsia="ＭＳ 明朝" w:hAnsi="ＭＳ 明朝" w:hint="eastAsia"/>
          <w:sz w:val="40"/>
          <w:szCs w:val="40"/>
        </w:rPr>
        <w:t>辞　退　届</w:t>
      </w:r>
    </w:p>
    <w:p w14:paraId="74C59260" w14:textId="4C06F360" w:rsidR="00D67618" w:rsidRDefault="00D67618" w:rsidP="00AA3EC2">
      <w:pPr>
        <w:jc w:val="left"/>
        <w:rPr>
          <w:rFonts w:ascii="ＭＳ 明朝" w:eastAsia="ＭＳ 明朝" w:hAnsi="ＭＳ 明朝"/>
          <w:sz w:val="22"/>
        </w:rPr>
      </w:pPr>
    </w:p>
    <w:p w14:paraId="41B37DDF" w14:textId="77777777" w:rsidR="00EF0E0A" w:rsidRDefault="00EF0E0A" w:rsidP="00AA3EC2">
      <w:pPr>
        <w:jc w:val="left"/>
        <w:rPr>
          <w:rFonts w:ascii="ＭＳ 明朝" w:eastAsia="ＭＳ 明朝" w:hAnsi="ＭＳ 明朝"/>
          <w:sz w:val="22"/>
        </w:rPr>
      </w:pPr>
    </w:p>
    <w:p w14:paraId="50B92638" w14:textId="5D17A398" w:rsidR="00D67618" w:rsidRPr="003B21DB" w:rsidRDefault="0024107B" w:rsidP="003B21DB">
      <w:pPr>
        <w:autoSpaceDE w:val="0"/>
        <w:autoSpaceDN w:val="0"/>
        <w:adjustRightInd w:val="0"/>
        <w:ind w:firstLineChars="100" w:firstLine="244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41AB8">
        <w:rPr>
          <w:rFonts w:ascii="ＭＳ 明朝" w:eastAsia="ＭＳ 明朝" w:hAnsi="ＭＳ 明朝" w:cs="ＭＳゴシック" w:hint="eastAsia"/>
          <w:kern w:val="0"/>
          <w:sz w:val="22"/>
        </w:rPr>
        <w:t>山鹿市</w:t>
      </w:r>
      <w:r>
        <w:rPr>
          <w:rFonts w:ascii="ＭＳ 明朝" w:eastAsia="ＭＳ 明朝" w:hAnsi="ＭＳ 明朝" w:cs="ＭＳゴシック" w:hint="eastAsia"/>
          <w:kern w:val="0"/>
          <w:sz w:val="22"/>
        </w:rPr>
        <w:t>・和水町定住自立圏連携事業</w:t>
      </w:r>
      <w:r w:rsidRPr="00D41AB8">
        <w:rPr>
          <w:rFonts w:ascii="ＭＳ 明朝" w:eastAsia="ＭＳ 明朝" w:hAnsi="ＭＳ 明朝" w:cs="ＭＳゴシック" w:hint="eastAsia"/>
          <w:kern w:val="0"/>
          <w:sz w:val="22"/>
        </w:rPr>
        <w:t>企業ガイダンス運営業務</w:t>
      </w:r>
      <w:r>
        <w:rPr>
          <w:rFonts w:ascii="ＭＳ 明朝" w:eastAsia="ＭＳ 明朝" w:hAnsi="ＭＳ 明朝" w:cs="ＭＳゴシック" w:hint="eastAsia"/>
          <w:kern w:val="0"/>
          <w:sz w:val="22"/>
        </w:rPr>
        <w:t>務</w:t>
      </w:r>
      <w:r w:rsidR="003B21DB">
        <w:rPr>
          <w:rFonts w:ascii="ＭＳ 明朝" w:eastAsia="ＭＳ 明朝" w:hAnsi="ＭＳ 明朝" w:cs="ＭＳゴシック" w:hint="eastAsia"/>
          <w:kern w:val="0"/>
          <w:sz w:val="22"/>
        </w:rPr>
        <w:t>委託</w:t>
      </w:r>
      <w:r w:rsidR="00D67618">
        <w:rPr>
          <w:rFonts w:ascii="ＭＳ 明朝" w:eastAsia="ＭＳ 明朝" w:hAnsi="ＭＳ 明朝" w:hint="eastAsia"/>
          <w:sz w:val="22"/>
        </w:rPr>
        <w:t>に係る公募型</w:t>
      </w:r>
      <w:r w:rsidR="00D67618" w:rsidRPr="00D67618">
        <w:rPr>
          <w:rFonts w:ascii="ＭＳ 明朝" w:eastAsia="ＭＳ 明朝" w:hAnsi="ＭＳ 明朝" w:hint="eastAsia"/>
          <w:sz w:val="22"/>
        </w:rPr>
        <w:t>プロポーザル</w:t>
      </w:r>
      <w:r w:rsidR="00D44341">
        <w:rPr>
          <w:rFonts w:ascii="ＭＳ 明朝" w:eastAsia="ＭＳ 明朝" w:hAnsi="ＭＳ 明朝" w:hint="eastAsia"/>
          <w:sz w:val="22"/>
        </w:rPr>
        <w:t>への参加を辞退します。</w:t>
      </w:r>
    </w:p>
    <w:p w14:paraId="3A099C8E" w14:textId="008EF8AF" w:rsidR="00EF0E0A" w:rsidRDefault="00EF0E0A" w:rsidP="004012EC">
      <w:pPr>
        <w:rPr>
          <w:rFonts w:ascii="ＭＳ 明朝" w:eastAsia="ＭＳ 明朝" w:hAnsi="ＭＳ 明朝"/>
          <w:sz w:val="22"/>
        </w:rPr>
      </w:pPr>
    </w:p>
    <w:p w14:paraId="471F7D7B" w14:textId="1E1DA649" w:rsidR="00EF0E0A" w:rsidRDefault="00EF0E0A" w:rsidP="004012EC">
      <w:pPr>
        <w:rPr>
          <w:rFonts w:ascii="ＭＳ 明朝" w:eastAsia="ＭＳ 明朝" w:hAnsi="ＭＳ 明朝"/>
          <w:sz w:val="22"/>
        </w:rPr>
      </w:pPr>
    </w:p>
    <w:p w14:paraId="3246D82B" w14:textId="77777777" w:rsidR="00D44341" w:rsidRDefault="00D44341" w:rsidP="0032423C">
      <w:pPr>
        <w:rPr>
          <w:rFonts w:ascii="ＭＳ 明朝" w:eastAsia="ＭＳ 明朝" w:hAnsi="ＭＳ 明朝"/>
          <w:sz w:val="22"/>
        </w:rPr>
      </w:pPr>
    </w:p>
    <w:p w14:paraId="3641CD17" w14:textId="4AAAA9F5" w:rsidR="00D44341" w:rsidRDefault="00D44341" w:rsidP="0032423C">
      <w:pPr>
        <w:rPr>
          <w:rFonts w:ascii="ＭＳ 明朝" w:eastAsia="ＭＳ 明朝" w:hAnsi="ＭＳ 明朝"/>
          <w:sz w:val="22"/>
        </w:rPr>
      </w:pPr>
    </w:p>
    <w:p w14:paraId="10470608" w14:textId="77777777" w:rsidR="00D44341" w:rsidRDefault="00D44341" w:rsidP="0032423C">
      <w:pPr>
        <w:rPr>
          <w:rFonts w:ascii="ＭＳ 明朝" w:eastAsia="ＭＳ 明朝" w:hAnsi="ＭＳ 明朝"/>
          <w:sz w:val="22"/>
        </w:rPr>
      </w:pPr>
    </w:p>
    <w:p w14:paraId="7B1A2E8B" w14:textId="77777777" w:rsidR="00D44341" w:rsidRDefault="00D44341" w:rsidP="0032423C">
      <w:pPr>
        <w:rPr>
          <w:rFonts w:ascii="ＭＳ 明朝" w:eastAsia="ＭＳ 明朝" w:hAnsi="ＭＳ 明朝"/>
          <w:sz w:val="22"/>
        </w:rPr>
      </w:pPr>
    </w:p>
    <w:p w14:paraId="45D5F029" w14:textId="77777777" w:rsidR="00D44341" w:rsidRDefault="00D44341" w:rsidP="0032423C">
      <w:pPr>
        <w:rPr>
          <w:rFonts w:ascii="ＭＳ 明朝" w:eastAsia="ＭＳ 明朝" w:hAnsi="ＭＳ 明朝"/>
          <w:sz w:val="22"/>
        </w:rPr>
      </w:pPr>
    </w:p>
    <w:p w14:paraId="174EF21B" w14:textId="77777777" w:rsidR="00D44341" w:rsidRDefault="00D44341" w:rsidP="0032423C">
      <w:pPr>
        <w:rPr>
          <w:rFonts w:ascii="ＭＳ 明朝" w:eastAsia="ＭＳ 明朝" w:hAnsi="ＭＳ 明朝"/>
          <w:sz w:val="22"/>
        </w:rPr>
      </w:pPr>
    </w:p>
    <w:p w14:paraId="2FD3DB69" w14:textId="166F3833" w:rsidR="00EF0E0A" w:rsidRDefault="00EF0E0A" w:rsidP="0032423C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1449"/>
        <w:gridCol w:w="3969"/>
      </w:tblGrid>
      <w:tr w:rsidR="00674C3C" w14:paraId="3BAFE151" w14:textId="77777777" w:rsidTr="00AD40CC">
        <w:trPr>
          <w:trHeight w:val="170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99358" w14:textId="197AB906" w:rsidR="00674C3C" w:rsidRPr="00674C3C" w:rsidRDefault="00674C3C" w:rsidP="006A6E4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2423C">
              <w:rPr>
                <w:rFonts w:ascii="ＭＳ 明朝" w:eastAsia="ＭＳ 明朝" w:hAnsi="ＭＳ 明朝" w:hint="eastAsia"/>
                <w:sz w:val="22"/>
              </w:rPr>
              <w:t>担当者】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69931" w14:textId="77777777" w:rsidR="00674C3C" w:rsidRDefault="00674C3C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061" w14:paraId="6CD28DD8" w14:textId="77777777" w:rsidTr="00AD40CC">
        <w:trPr>
          <w:trHeight w:val="56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03B01DF7" w14:textId="5F663BBC" w:rsidR="009F6061" w:rsidRPr="009F6061" w:rsidRDefault="0032423C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部署名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7A4C6C" w14:textId="342A1B4D" w:rsidR="009F6061" w:rsidRPr="009F6061" w:rsidRDefault="009F6061" w:rsidP="003242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2423C" w14:paraId="0816F07F" w14:textId="77777777" w:rsidTr="00AD40CC">
        <w:trPr>
          <w:trHeight w:val="56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5E7F34F4" w14:textId="776A12FF" w:rsidR="0032423C" w:rsidRDefault="0032423C" w:rsidP="0032423C">
            <w:pPr>
              <w:ind w:firstLineChars="100" w:firstLine="22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(ﾌﾘｶﾞﾅ)</w:t>
            </w:r>
          </w:p>
          <w:p w14:paraId="5C7A5A47" w14:textId="6D6BE00D" w:rsidR="0032423C" w:rsidRDefault="0032423C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職・氏名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93CF189" w14:textId="77777777" w:rsidR="0032423C" w:rsidRDefault="0032423C" w:rsidP="003242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E63F4A" w14:textId="5D802CA0" w:rsidR="00AD40CC" w:rsidRPr="009F6061" w:rsidRDefault="00AD40CC" w:rsidP="003242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061" w14:paraId="1E8472F3" w14:textId="77777777" w:rsidTr="00AD40CC">
        <w:trPr>
          <w:trHeight w:val="567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65F398B1" w14:textId="4D8405D4" w:rsidR="009F6061" w:rsidRPr="009F6061" w:rsidRDefault="009F6061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F6061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356F6B" w14:textId="786AA72C" w:rsidR="009F6061" w:rsidRDefault="00AD40CC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ＴＥＬ:</w:t>
            </w:r>
          </w:p>
          <w:p w14:paraId="039F7FD4" w14:textId="2E9C333A" w:rsidR="00AD40CC" w:rsidRPr="009F6061" w:rsidRDefault="00AD40CC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ＦＡＸ:</w:t>
            </w:r>
          </w:p>
          <w:p w14:paraId="4D35A840" w14:textId="0DB4E7B3" w:rsidR="00AD40CC" w:rsidRPr="009F6061" w:rsidRDefault="00AD40CC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E-mail:</w:t>
            </w:r>
          </w:p>
        </w:tc>
      </w:tr>
    </w:tbl>
    <w:p w14:paraId="043E9FA8" w14:textId="415A972E" w:rsidR="00EF1115" w:rsidRDefault="00EF1115" w:rsidP="004012EC">
      <w:pPr>
        <w:rPr>
          <w:rFonts w:ascii="ＭＳ 明朝" w:eastAsia="ＭＳ 明朝" w:hAnsi="ＭＳ 明朝"/>
          <w:sz w:val="22"/>
        </w:rPr>
      </w:pPr>
    </w:p>
    <w:p w14:paraId="4B66A5B0" w14:textId="3BEF32F2" w:rsidR="00EF1115" w:rsidRDefault="00EF1115" w:rsidP="004012EC">
      <w:pPr>
        <w:rPr>
          <w:rFonts w:ascii="ＭＳ 明朝" w:eastAsia="ＭＳ 明朝" w:hAnsi="ＭＳ 明朝"/>
          <w:sz w:val="22"/>
        </w:rPr>
      </w:pPr>
    </w:p>
    <w:p w14:paraId="628237DE" w14:textId="77777777" w:rsidR="00EF1115" w:rsidRDefault="00EF1115" w:rsidP="004012EC">
      <w:pPr>
        <w:rPr>
          <w:rFonts w:ascii="ＭＳ 明朝" w:eastAsia="ＭＳ 明朝" w:hAnsi="ＭＳ 明朝"/>
          <w:sz w:val="22"/>
        </w:rPr>
      </w:pPr>
    </w:p>
    <w:p w14:paraId="478B5117" w14:textId="77777777" w:rsidR="00EF1115" w:rsidRDefault="00EF1115" w:rsidP="004012EC">
      <w:pPr>
        <w:rPr>
          <w:rFonts w:ascii="ＭＳ 明朝" w:eastAsia="ＭＳ 明朝" w:hAnsi="ＭＳ 明朝"/>
          <w:sz w:val="22"/>
        </w:rPr>
      </w:pPr>
    </w:p>
    <w:sectPr w:rsidR="00EF1115" w:rsidSect="00674C3C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44148" w14:textId="77777777" w:rsidR="00600354" w:rsidRDefault="00600354" w:rsidP="00600354">
      <w:r>
        <w:separator/>
      </w:r>
    </w:p>
  </w:endnote>
  <w:endnote w:type="continuationSeparator" w:id="0">
    <w:p w14:paraId="7C436C60" w14:textId="77777777" w:rsidR="00600354" w:rsidRDefault="00600354" w:rsidP="0060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963D" w14:textId="77777777" w:rsidR="00600354" w:rsidRDefault="00600354" w:rsidP="00600354">
      <w:r>
        <w:separator/>
      </w:r>
    </w:p>
  </w:footnote>
  <w:footnote w:type="continuationSeparator" w:id="0">
    <w:p w14:paraId="22E94F53" w14:textId="77777777" w:rsidR="00600354" w:rsidRDefault="00600354" w:rsidP="0060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EC"/>
    <w:rsid w:val="00055B3D"/>
    <w:rsid w:val="0024107B"/>
    <w:rsid w:val="0032423C"/>
    <w:rsid w:val="003B21DB"/>
    <w:rsid w:val="004012EC"/>
    <w:rsid w:val="00477928"/>
    <w:rsid w:val="005A5F14"/>
    <w:rsid w:val="00600354"/>
    <w:rsid w:val="00674C3C"/>
    <w:rsid w:val="006A6E41"/>
    <w:rsid w:val="007577C7"/>
    <w:rsid w:val="007B3533"/>
    <w:rsid w:val="009E504C"/>
    <w:rsid w:val="009F6061"/>
    <w:rsid w:val="00AA3EC2"/>
    <w:rsid w:val="00AD40CC"/>
    <w:rsid w:val="00D44341"/>
    <w:rsid w:val="00D67618"/>
    <w:rsid w:val="00EF0E0A"/>
    <w:rsid w:val="00E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25C642"/>
  <w15:chartTrackingRefBased/>
  <w15:docId w15:val="{CEE14A69-4540-448C-8B19-7F86122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354"/>
  </w:style>
  <w:style w:type="paragraph" w:styleId="a6">
    <w:name w:val="footer"/>
    <w:basedOn w:val="a"/>
    <w:link w:val="a7"/>
    <w:uiPriority w:val="99"/>
    <w:unhideWhenUsed/>
    <w:rsid w:val="00600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660-057A-41F4-916A-B0421C7A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9B7B00C3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光史</dc:creator>
  <cp:keywords/>
  <dc:description/>
  <cp:lastModifiedBy>山中 徳子</cp:lastModifiedBy>
  <cp:revision>8</cp:revision>
  <dcterms:created xsi:type="dcterms:W3CDTF">2022-05-15T06:04:00Z</dcterms:created>
  <dcterms:modified xsi:type="dcterms:W3CDTF">2024-10-04T02:00:00Z</dcterms:modified>
</cp:coreProperties>
</file>