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B7" w:rsidRDefault="00BD64B7" w:rsidP="00BD64B7">
      <w:pPr>
        <w:spacing w:line="0" w:lineRule="atLeast"/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BD64B7" w:rsidRDefault="00A75600" w:rsidP="00A75600">
      <w:pPr>
        <w:spacing w:line="0" w:lineRule="atLeast"/>
        <w:jc w:val="center"/>
        <w:rPr>
          <w:sz w:val="22"/>
        </w:rPr>
      </w:pPr>
      <w:r w:rsidRPr="00A75600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A75600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A75600">
        <w:rPr>
          <w:rFonts w:hint="eastAsia"/>
          <w:sz w:val="32"/>
        </w:rPr>
        <w:t>書</w:t>
      </w:r>
    </w:p>
    <w:p w:rsidR="00BD64B7" w:rsidRDefault="00BD64B7" w:rsidP="0012429F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12429F" w:rsidRPr="0012429F">
        <w:rPr>
          <w:rFonts w:ascii="游明朝" w:eastAsia="游明朝" w:hAnsi="游明朝" w:hint="eastAsia"/>
          <w:sz w:val="22"/>
          <w:szCs w:val="21"/>
        </w:rPr>
        <w:t>山鹿市立</w:t>
      </w:r>
      <w:r w:rsidR="000A6C92">
        <w:rPr>
          <w:rFonts w:ascii="游明朝" w:eastAsia="游明朝" w:hAnsi="游明朝" w:hint="eastAsia"/>
          <w:sz w:val="22"/>
          <w:szCs w:val="21"/>
        </w:rPr>
        <w:t>小</w:t>
      </w:r>
      <w:r w:rsidR="0012429F" w:rsidRPr="0012429F">
        <w:rPr>
          <w:rFonts w:ascii="游明朝" w:eastAsia="游明朝" w:hAnsi="游明朝" w:hint="eastAsia"/>
          <w:sz w:val="22"/>
          <w:szCs w:val="21"/>
        </w:rPr>
        <w:t>中学校スクールバス運行管理業務</w:t>
      </w:r>
      <w:r>
        <w:rPr>
          <w:rFonts w:hint="eastAsia"/>
          <w:sz w:val="22"/>
        </w:rPr>
        <w:t>」について、次の項目を質問いたします。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D64B7" w:rsidTr="00BD64B7">
        <w:trPr>
          <w:trHeight w:val="460"/>
        </w:trPr>
        <w:tc>
          <w:tcPr>
            <w:tcW w:w="2972" w:type="dxa"/>
            <w:vAlign w:val="center"/>
          </w:tcPr>
          <w:p w:rsidR="00BD64B7" w:rsidRDefault="00BD64B7" w:rsidP="00BD64B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 問 項 目</w:t>
            </w: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内　容</w:t>
            </w: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tcBorders>
              <w:bottom w:val="single" w:sz="24" w:space="0" w:color="auto"/>
            </w:tcBorders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tcBorders>
              <w:bottom w:val="single" w:sz="24" w:space="0" w:color="auto"/>
            </w:tcBorders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tcBorders>
              <w:top w:val="single" w:sz="24" w:space="0" w:color="auto"/>
            </w:tcBorders>
            <w:vAlign w:val="center"/>
          </w:tcPr>
          <w:p w:rsidR="00BD64B7" w:rsidRDefault="00BD64B7" w:rsidP="00A75600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5522" w:type="dxa"/>
            <w:tcBorders>
              <w:top w:val="single" w:sz="24" w:space="0" w:color="auto"/>
            </w:tcBorders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A75600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部署名及び担当者名</w:t>
            </w: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  <w:tr w:rsidR="00BD64B7" w:rsidTr="00D10CD5">
        <w:trPr>
          <w:trHeight w:val="1237"/>
        </w:trPr>
        <w:tc>
          <w:tcPr>
            <w:tcW w:w="2972" w:type="dxa"/>
            <w:vAlign w:val="center"/>
          </w:tcPr>
          <w:p w:rsidR="00BD64B7" w:rsidRDefault="00BD64B7" w:rsidP="00A75600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 w:rsidR="00A75600">
              <w:rPr>
                <w:rFonts w:hint="eastAsia"/>
                <w:sz w:val="22"/>
              </w:rPr>
              <w:t>（TEL・FAX）</w:t>
            </w:r>
          </w:p>
        </w:tc>
        <w:tc>
          <w:tcPr>
            <w:tcW w:w="5522" w:type="dxa"/>
            <w:vAlign w:val="center"/>
          </w:tcPr>
          <w:p w:rsidR="00BD64B7" w:rsidRDefault="00BD64B7" w:rsidP="00BD64B7">
            <w:pPr>
              <w:spacing w:line="0" w:lineRule="atLeast"/>
              <w:rPr>
                <w:sz w:val="22"/>
              </w:rPr>
            </w:pPr>
          </w:p>
        </w:tc>
      </w:tr>
    </w:tbl>
    <w:p w:rsidR="00BD64B7" w:rsidRPr="00BD64B7" w:rsidRDefault="00A75600" w:rsidP="00BD64B7">
      <w:pPr>
        <w:spacing w:line="0" w:lineRule="atLeast"/>
        <w:rPr>
          <w:sz w:val="22"/>
        </w:rPr>
      </w:pPr>
      <w:r>
        <w:rPr>
          <w:rFonts w:hint="eastAsia"/>
          <w:sz w:val="22"/>
        </w:rPr>
        <w:t>注）記入欄が不足する場合は複写して作成してください。</w:t>
      </w:r>
    </w:p>
    <w:sectPr w:rsidR="00BD64B7" w:rsidRPr="00BD64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35" w:rsidRDefault="00BA7435" w:rsidP="00BD64B7">
      <w:r>
        <w:separator/>
      </w:r>
    </w:p>
  </w:endnote>
  <w:endnote w:type="continuationSeparator" w:id="0">
    <w:p w:rsidR="00BA7435" w:rsidRDefault="00BA7435" w:rsidP="00BD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35" w:rsidRDefault="00BA7435" w:rsidP="00BD64B7">
      <w:r>
        <w:separator/>
      </w:r>
    </w:p>
  </w:footnote>
  <w:footnote w:type="continuationSeparator" w:id="0">
    <w:p w:rsidR="00BA7435" w:rsidRDefault="00BA7435" w:rsidP="00BD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35" w:rsidRDefault="00BA7435" w:rsidP="00BD64B7"/>
  <w:p w:rsidR="00BA7435" w:rsidRDefault="00B33F67" w:rsidP="00BD64B7">
    <w:r>
      <w:rPr>
        <w:rFonts w:hint="eastAsia"/>
      </w:rPr>
      <w:t>（様式</w:t>
    </w:r>
    <w:r w:rsidR="00BA7435">
      <w:rPr>
        <w:rFonts w:hint="eastAsia"/>
      </w:rPr>
      <w:t>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C2"/>
    <w:rsid w:val="000A6C92"/>
    <w:rsid w:val="0012429F"/>
    <w:rsid w:val="001963BD"/>
    <w:rsid w:val="00342EC2"/>
    <w:rsid w:val="005D70A7"/>
    <w:rsid w:val="00A12D37"/>
    <w:rsid w:val="00A75600"/>
    <w:rsid w:val="00A75F27"/>
    <w:rsid w:val="00AA6686"/>
    <w:rsid w:val="00B073C1"/>
    <w:rsid w:val="00B33F67"/>
    <w:rsid w:val="00BA7435"/>
    <w:rsid w:val="00BD64B7"/>
    <w:rsid w:val="00D10CD5"/>
    <w:rsid w:val="00D471A4"/>
    <w:rsid w:val="00EA6CB4"/>
    <w:rsid w:val="00EC7E39"/>
    <w:rsid w:val="00F45AEF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1BB1A7-523F-4111-91F8-B7A3198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4B7"/>
  </w:style>
  <w:style w:type="paragraph" w:styleId="a7">
    <w:name w:val="footer"/>
    <w:basedOn w:val="a"/>
    <w:link w:val="a8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4B7"/>
  </w:style>
  <w:style w:type="table" w:styleId="a9">
    <w:name w:val="Table Grid"/>
    <w:basedOn w:val="a1"/>
    <w:uiPriority w:val="39"/>
    <w:rsid w:val="00BD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CC75BC73</Template>
  <TotalTime>40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中島 健聖</cp:lastModifiedBy>
  <cp:revision>14</cp:revision>
  <cp:lastPrinted>2020-05-29T01:48:00Z</cp:lastPrinted>
  <dcterms:created xsi:type="dcterms:W3CDTF">2020-05-29T01:30:00Z</dcterms:created>
  <dcterms:modified xsi:type="dcterms:W3CDTF">2022-10-14T04:57:00Z</dcterms:modified>
</cp:coreProperties>
</file>