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E27A75" w:rsidP="003E6409">
            <w:pPr>
              <w:adjustRightInd/>
              <w:spacing w:line="360" w:lineRule="exact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BDA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3E6409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B14AF8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bookmarkStart w:id="0" w:name="_GoBack"/>
      <w:bookmarkEnd w:id="0"/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75" w:rsidRDefault="00E27A75" w:rsidP="00A805AB">
      <w:r>
        <w:separator/>
      </w:r>
    </w:p>
  </w:endnote>
  <w:endnote w:type="continuationSeparator" w:id="0">
    <w:p w:rsidR="00E27A75" w:rsidRDefault="00E27A75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75" w:rsidRDefault="00E27A75" w:rsidP="00A805AB">
      <w:r>
        <w:separator/>
      </w:r>
    </w:p>
  </w:footnote>
  <w:footnote w:type="continuationSeparator" w:id="0">
    <w:p w:rsidR="00E27A75" w:rsidRDefault="00E27A75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6409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4AF8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6FFF27"/>
  <w15:docId w15:val="{F14733C2-3665-48A9-9225-B35289FC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7BCBBB9B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徳永 謙吾</cp:lastModifiedBy>
  <cp:revision>4</cp:revision>
  <cp:lastPrinted>2015-08-17T12:48:00Z</cp:lastPrinted>
  <dcterms:created xsi:type="dcterms:W3CDTF">2015-08-24T16:02:00Z</dcterms:created>
  <dcterms:modified xsi:type="dcterms:W3CDTF">2022-02-25T04:55:00Z</dcterms:modified>
</cp:coreProperties>
</file>