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4E" w:rsidRDefault="007C614E" w:rsidP="002A6D8F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</w:rPr>
        <w:t>様式第３号</w:t>
      </w:r>
    </w:p>
    <w:p w:rsidR="007C614E" w:rsidRDefault="007C614E" w:rsidP="002A6D8F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7C614E" w:rsidP="002A6D8F">
      <w:pPr>
        <w:adjustRightInd/>
        <w:spacing w:line="32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8"/>
          <w:szCs w:val="28"/>
        </w:rPr>
        <w:t>簡易専用水道休（廃）止届出書</w:t>
      </w:r>
    </w:p>
    <w:p w:rsidR="007C614E" w:rsidRDefault="007C614E" w:rsidP="002A6D8F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7C614E" w:rsidP="002A6D8F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F419AE" w:rsidP="002A6D8F">
      <w:pPr>
        <w:adjustRightInd/>
        <w:spacing w:line="320" w:lineRule="exact"/>
        <w:jc w:val="right"/>
        <w:rPr>
          <w:rFonts w:ascii="ＭＳ 明朝"/>
          <w:spacing w:val="8"/>
        </w:rPr>
      </w:pPr>
      <w:r>
        <w:rPr>
          <w:rFonts w:cs="ＭＳ 明朝" w:hint="eastAsia"/>
        </w:rPr>
        <w:t>令和</w:t>
      </w:r>
      <w:r w:rsidR="007C614E">
        <w:rPr>
          <w:rFonts w:cs="ＭＳ 明朝" w:hint="eastAsia"/>
        </w:rPr>
        <w:t xml:space="preserve">　　年　　月　　日　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403DC1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山　鹿　市　長</w:t>
      </w:r>
      <w:r w:rsidR="007C614E">
        <w:rPr>
          <w:rFonts w:cs="ＭＳ 明朝" w:hint="eastAsia"/>
        </w:rPr>
        <w:t xml:space="preserve">　　様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</w:t>
      </w:r>
      <w:r>
        <w:rPr>
          <w:rFonts w:cs="ＭＳ 明朝" w:hint="eastAsia"/>
        </w:rPr>
        <w:t>届出者　住所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        </w:t>
      </w:r>
      <w:r>
        <w:rPr>
          <w:rFonts w:cs="ＭＳ 明朝" w:hint="eastAsia"/>
        </w:rPr>
        <w:t>氏名</w:t>
      </w:r>
      <w:r>
        <w:t xml:space="preserve">                                            </w:t>
      </w:r>
      <w:r w:rsidR="004E2B08">
        <w:rPr>
          <w:rFonts w:ascii="JustUnitMark" w:hAnsi="JustUnitMark" w:cs="JustUnitMark" w:hint="eastAsia"/>
        </w:rPr>
        <w:t>㊞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          </w:t>
      </w:r>
      <w:r>
        <w:rPr>
          <w:rFonts w:cs="ＭＳ 明朝" w:hint="eastAsia"/>
        </w:rPr>
        <w:t xml:space="preserve">　法人にあっては、主たる事務所の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            </w:t>
      </w:r>
      <w:r>
        <w:rPr>
          <w:rFonts w:cs="ＭＳ 明朝" w:hint="eastAsia"/>
        </w:rPr>
        <w:t>所在地、名称及び代表者名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簡易専用水道を休（廃）止しましたので、簡易専用水道取扱要領第３の</w:t>
      </w:r>
      <w:r w:rsidR="00242EA0">
        <w:rPr>
          <w:rFonts w:cs="ＭＳ 明朝" w:hint="eastAsia"/>
        </w:rPr>
        <w:t>（</w:t>
      </w:r>
      <w:r>
        <w:rPr>
          <w:rFonts w:cs="ＭＳ 明朝" w:hint="eastAsia"/>
        </w:rPr>
        <w:t>３</w:t>
      </w:r>
      <w:r w:rsidR="00242EA0">
        <w:rPr>
          <w:rFonts w:cs="ＭＳ 明朝" w:hint="eastAsia"/>
        </w:rPr>
        <w:t>）</w:t>
      </w:r>
      <w:r>
        <w:rPr>
          <w:rFonts w:cs="ＭＳ 明朝" w:hint="eastAsia"/>
        </w:rPr>
        <w:t>項の規定により届</w:t>
      </w:r>
      <w:r w:rsidR="00242EA0">
        <w:rPr>
          <w:rFonts w:cs="ＭＳ 明朝" w:hint="eastAsia"/>
        </w:rPr>
        <w:t>け</w:t>
      </w:r>
      <w:r>
        <w:rPr>
          <w:rFonts w:cs="ＭＳ 明朝" w:hint="eastAsia"/>
        </w:rPr>
        <w:t>出ます。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2126"/>
        <w:gridCol w:w="7087"/>
      </w:tblGrid>
      <w:tr w:rsidR="007C614E">
        <w:trPr>
          <w:trHeight w:val="954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簡易専用水道を設置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した建築物等の名称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636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同上建築物等の所在地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63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休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廃</w:t>
            </w:r>
            <w:r>
              <w:rPr>
                <w:rFonts w:ascii="ＭＳ 明朝" w:hAnsi="ＭＳ 明朝" w:cs="ＭＳ 明朝"/>
              </w:rPr>
              <w:t>)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　年　　　　月　　　　日</w:t>
            </w:r>
          </w:p>
        </w:tc>
      </w:tr>
      <w:tr w:rsidR="007C614E">
        <w:trPr>
          <w:trHeight w:val="2086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理　　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5C18D5" w:rsidRDefault="005C18D5" w:rsidP="00351045">
      <w:pPr>
        <w:adjustRightInd/>
        <w:spacing w:line="240" w:lineRule="exact"/>
        <w:rPr>
          <w:rFonts w:ascii="ＭＳ 明朝"/>
          <w:spacing w:val="8"/>
        </w:rPr>
      </w:pPr>
    </w:p>
    <w:sectPr w:rsidR="005C18D5" w:rsidSect="00AD3DE1">
      <w:headerReference w:type="default" r:id="rId7"/>
      <w:footerReference w:type="default" r:id="rId8"/>
      <w:type w:val="continuous"/>
      <w:pgSz w:w="11906" w:h="16838" w:code="9"/>
      <w:pgMar w:top="289" w:right="1134" w:bottom="295" w:left="1134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C6" w:rsidRDefault="00E74CC6">
      <w:r>
        <w:separator/>
      </w:r>
    </w:p>
  </w:endnote>
  <w:endnote w:type="continuationSeparator" w:id="0">
    <w:p w:rsidR="00E74CC6" w:rsidRDefault="00E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C6" w:rsidRDefault="00E74C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4CC6" w:rsidRDefault="00E7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5"/>
    <w:rsid w:val="000A3717"/>
    <w:rsid w:val="000D7377"/>
    <w:rsid w:val="00242EA0"/>
    <w:rsid w:val="002A6D8F"/>
    <w:rsid w:val="00351045"/>
    <w:rsid w:val="00402A74"/>
    <w:rsid w:val="00403DC1"/>
    <w:rsid w:val="004A38E2"/>
    <w:rsid w:val="004E2B08"/>
    <w:rsid w:val="004F1023"/>
    <w:rsid w:val="005745D4"/>
    <w:rsid w:val="00584194"/>
    <w:rsid w:val="005C18D5"/>
    <w:rsid w:val="005E30F0"/>
    <w:rsid w:val="00671DE4"/>
    <w:rsid w:val="007C614E"/>
    <w:rsid w:val="0087196A"/>
    <w:rsid w:val="009E4D87"/>
    <w:rsid w:val="00A30BC7"/>
    <w:rsid w:val="00AD3DE1"/>
    <w:rsid w:val="00BE1047"/>
    <w:rsid w:val="00CF0438"/>
    <w:rsid w:val="00D23843"/>
    <w:rsid w:val="00DE1649"/>
    <w:rsid w:val="00E418B0"/>
    <w:rsid w:val="00E74CC6"/>
    <w:rsid w:val="00F419AE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D35D6"/>
  <w14:defaultImageDpi w14:val="0"/>
  <w15:docId w15:val="{F214FFCA-3780-418C-B3E6-9CBA976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B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155A-6563-44E0-9649-267B26CB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1D049A1F</Template>
  <TotalTime>2</TotalTime>
  <Pages>1</Pages>
  <Words>153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坂本 和男</cp:lastModifiedBy>
  <cp:revision>4</cp:revision>
  <cp:lastPrinted>2011-06-01T05:23:00Z</cp:lastPrinted>
  <dcterms:created xsi:type="dcterms:W3CDTF">2019-03-01T05:32:00Z</dcterms:created>
  <dcterms:modified xsi:type="dcterms:W3CDTF">2020-03-30T04:28:00Z</dcterms:modified>
</cp:coreProperties>
</file>