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F6B8" w14:textId="02261623" w:rsidR="00870275" w:rsidRPr="004B0378" w:rsidRDefault="00870275" w:rsidP="00870275">
      <w:bookmarkStart w:id="0" w:name="_Hlk43384398"/>
      <w:r w:rsidRPr="004B0378">
        <w:rPr>
          <w:rFonts w:hint="eastAsia"/>
        </w:rPr>
        <w:t>様式第</w:t>
      </w:r>
      <w:r>
        <w:rPr>
          <w:rFonts w:hint="eastAsia"/>
        </w:rPr>
        <w:t>４</w:t>
      </w:r>
      <w:r w:rsidRPr="004B0378">
        <w:rPr>
          <w:rFonts w:hint="eastAsia"/>
        </w:rPr>
        <w:t>号</w:t>
      </w:r>
      <w:r w:rsidR="00283508">
        <w:rPr>
          <w:rFonts w:hint="eastAsia"/>
        </w:rPr>
        <w:t>（</w:t>
      </w:r>
      <w:r w:rsidRPr="004B0378">
        <w:rPr>
          <w:rFonts w:hint="eastAsia"/>
        </w:rPr>
        <w:t>第</w:t>
      </w:r>
      <w:r>
        <w:rPr>
          <w:rFonts w:hint="eastAsia"/>
        </w:rPr>
        <w:t>８</w:t>
      </w:r>
      <w:r w:rsidRPr="004B0378">
        <w:rPr>
          <w:rFonts w:hint="eastAsia"/>
        </w:rPr>
        <w:t>条関係</w:t>
      </w:r>
      <w:r w:rsidR="00283508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0275" w:rsidRPr="004B0378" w14:paraId="1B9D5053" w14:textId="77777777" w:rsidTr="00870275">
        <w:trPr>
          <w:trHeight w:val="13918"/>
        </w:trPr>
        <w:tc>
          <w:tcPr>
            <w:tcW w:w="10206" w:type="dxa"/>
            <w:shd w:val="clear" w:color="auto" w:fill="auto"/>
          </w:tcPr>
          <w:p w14:paraId="3E65E3B6" w14:textId="77777777" w:rsidR="00870275" w:rsidRPr="004B0378" w:rsidRDefault="00870275" w:rsidP="00870275"/>
          <w:p w14:paraId="65DD820D" w14:textId="77777777" w:rsidR="00870275" w:rsidRPr="0060480A" w:rsidRDefault="00870275" w:rsidP="008702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0480A">
              <w:rPr>
                <w:rFonts w:ascii="ＭＳ ゴシック" w:eastAsia="ＭＳ ゴシック" w:hAnsi="ＭＳ ゴシック" w:hint="eastAsia"/>
                <w:sz w:val="32"/>
                <w:szCs w:val="32"/>
              </w:rPr>
              <w:t>質　　問　　書</w:t>
            </w:r>
          </w:p>
          <w:p w14:paraId="7DD30AC1" w14:textId="77777777" w:rsidR="00870275" w:rsidRPr="004B0378" w:rsidRDefault="00870275" w:rsidP="00870275">
            <w:pPr>
              <w:wordWrap w:val="0"/>
              <w:jc w:val="right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24508CBE" w14:textId="77777777" w:rsidR="00870275" w:rsidRPr="004B0378" w:rsidRDefault="00870275" w:rsidP="00870275"/>
          <w:p w14:paraId="41342DF7" w14:textId="77777777" w:rsidR="00870275" w:rsidRPr="004B0378" w:rsidRDefault="00870275" w:rsidP="00870275">
            <w:pPr>
              <w:ind w:firstLineChars="100" w:firstLine="220"/>
              <w:rPr>
                <w:sz w:val="21"/>
                <w:szCs w:val="21"/>
              </w:rPr>
            </w:pPr>
            <w:r>
              <w:rPr>
                <w:rFonts w:hint="eastAsia"/>
              </w:rPr>
              <w:t>（宛先）</w:t>
            </w:r>
            <w:r w:rsidRPr="004B0378">
              <w:rPr>
                <w:rFonts w:hint="eastAsia"/>
              </w:rPr>
              <w:t>山鹿市長</w:t>
            </w:r>
          </w:p>
          <w:p w14:paraId="09D42783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2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870275" w14:paraId="0D5F63B3" w14:textId="77777777" w:rsidTr="00870275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2AFC8AB5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35620B7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60E0EFD6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1F8080B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1FD729F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1C721D7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　　</w:t>
                  </w:r>
                </w:p>
              </w:tc>
            </w:tr>
          </w:tbl>
          <w:p w14:paraId="305DD8E2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p w14:paraId="1B561E69" w14:textId="77777777" w:rsidR="00870275" w:rsidRPr="004B0378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>下記</w:t>
            </w:r>
            <w:r>
              <w:rPr>
                <w:rFonts w:hint="eastAsia"/>
                <w:sz w:val="21"/>
                <w:szCs w:val="21"/>
              </w:rPr>
              <w:t>案件</w:t>
            </w:r>
            <w:r w:rsidRPr="004B0378">
              <w:rPr>
                <w:rFonts w:hint="eastAsia"/>
                <w:sz w:val="21"/>
                <w:szCs w:val="21"/>
              </w:rPr>
              <w:t>の入札公告及び設計図書等を閲覧しましたところ、次の事項について質問がありますので質問書を提出します。</w:t>
            </w:r>
          </w:p>
          <w:p w14:paraId="51D9607C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p w14:paraId="1B5753AF" w14:textId="77777777" w:rsidR="00870275" w:rsidRDefault="00870275" w:rsidP="00870275">
            <w:pPr>
              <w:pStyle w:val="aa"/>
            </w:pPr>
            <w:r w:rsidRPr="004B0378">
              <w:rPr>
                <w:rFonts w:hint="eastAsia"/>
              </w:rPr>
              <w:t>記</w:t>
            </w:r>
          </w:p>
          <w:p w14:paraId="003223DD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Y="-13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35"/>
              <w:gridCol w:w="7678"/>
            </w:tblGrid>
            <w:tr w:rsidR="00870275" w14:paraId="516EF106" w14:textId="77777777" w:rsidTr="00870275">
              <w:trPr>
                <w:trHeight w:val="529"/>
              </w:trPr>
              <w:tc>
                <w:tcPr>
                  <w:tcW w:w="1735" w:type="dxa"/>
                  <w:vAlign w:val="center"/>
                </w:tcPr>
                <w:p w14:paraId="1E968D1C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１　公　告　日</w:t>
                  </w:r>
                </w:p>
              </w:tc>
              <w:tc>
                <w:tcPr>
                  <w:tcW w:w="7678" w:type="dxa"/>
                  <w:vAlign w:val="center"/>
                </w:tcPr>
                <w:p w14:paraId="10B02B04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年　　　　月　　　　日</w:t>
                  </w:r>
                </w:p>
              </w:tc>
            </w:tr>
            <w:tr w:rsidR="00870275" w14:paraId="1319150A" w14:textId="77777777" w:rsidTr="00870275">
              <w:trPr>
                <w:trHeight w:val="565"/>
              </w:trPr>
              <w:tc>
                <w:tcPr>
                  <w:tcW w:w="1735" w:type="dxa"/>
                  <w:vAlign w:val="center"/>
                </w:tcPr>
                <w:p w14:paraId="28215257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２　番　　　号</w:t>
                  </w:r>
                </w:p>
              </w:tc>
              <w:tc>
                <w:tcPr>
                  <w:tcW w:w="7678" w:type="dxa"/>
                  <w:vAlign w:val="center"/>
                </w:tcPr>
                <w:p w14:paraId="2160A14F" w14:textId="77777777" w:rsidR="00870275" w:rsidRDefault="00870275" w:rsidP="00870275">
                  <w:pPr>
                    <w:tabs>
                      <w:tab w:val="left" w:pos="1494"/>
                    </w:tabs>
                    <w:ind w:firstLineChars="100" w:firstLine="210"/>
                    <w:rPr>
                      <w:sz w:val="21"/>
                      <w:szCs w:val="21"/>
                    </w:rPr>
                  </w:pPr>
                  <w:r w:rsidRPr="004B0378">
                    <w:rPr>
                      <w:rFonts w:hint="eastAsia"/>
                      <w:snapToGrid w:val="0"/>
                      <w:sz w:val="21"/>
                      <w:szCs w:val="21"/>
                    </w:rPr>
                    <w:t>山　　　第　　　　　号</w:t>
                  </w:r>
                </w:p>
              </w:tc>
            </w:tr>
            <w:tr w:rsidR="00870275" w14:paraId="2B827CFE" w14:textId="77777777" w:rsidTr="00870275">
              <w:trPr>
                <w:trHeight w:val="573"/>
              </w:trPr>
              <w:tc>
                <w:tcPr>
                  <w:tcW w:w="1735" w:type="dxa"/>
                  <w:vAlign w:val="center"/>
                </w:tcPr>
                <w:p w14:paraId="4448E318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　件　　　名</w:t>
                  </w:r>
                </w:p>
              </w:tc>
              <w:tc>
                <w:tcPr>
                  <w:tcW w:w="7678" w:type="dxa"/>
                  <w:vAlign w:val="center"/>
                </w:tcPr>
                <w:p w14:paraId="3B3CEDFB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870275" w14:paraId="67792836" w14:textId="77777777" w:rsidTr="00870275">
              <w:trPr>
                <w:trHeight w:val="5141"/>
              </w:trPr>
              <w:tc>
                <w:tcPr>
                  <w:tcW w:w="1735" w:type="dxa"/>
                </w:tcPr>
                <w:p w14:paraId="4801E8B3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４　</w:t>
                  </w:r>
                  <w:r w:rsidRPr="00870275">
                    <w:rPr>
                      <w:rFonts w:hint="eastAsia"/>
                      <w:spacing w:val="35"/>
                      <w:sz w:val="21"/>
                      <w:szCs w:val="21"/>
                      <w:fitText w:val="1050" w:id="-1692647164"/>
                    </w:rPr>
                    <w:t>質問事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050" w:id="-1692647164"/>
                    </w:rPr>
                    <w:t>項</w:t>
                  </w:r>
                </w:p>
              </w:tc>
              <w:tc>
                <w:tcPr>
                  <w:tcW w:w="7678" w:type="dxa"/>
                </w:tcPr>
                <w:p w14:paraId="0C48FF5C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2E089DDF" w14:textId="77777777" w:rsidR="00870275" w:rsidRPr="004B0378" w:rsidRDefault="00870275" w:rsidP="00870275"/>
        </w:tc>
      </w:tr>
    </w:tbl>
    <w:p w14:paraId="7D1F5199" w14:textId="77777777" w:rsidR="00870275" w:rsidRPr="004B0378" w:rsidRDefault="00870275" w:rsidP="00870275">
      <w:r w:rsidRPr="004B0378">
        <w:rPr>
          <w:rFonts w:hint="eastAsia"/>
        </w:rPr>
        <w:t>※　質問事項は、具体的に記載してください。</w:t>
      </w:r>
      <w:bookmarkStart w:id="1" w:name="_GoBack"/>
      <w:bookmarkEnd w:id="1"/>
    </w:p>
    <w:bookmarkEnd w:id="0"/>
    <w:sectPr w:rsidR="00870275" w:rsidRPr="004B0378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E232" w14:textId="77777777" w:rsidR="00D039CB" w:rsidRDefault="00D039CB" w:rsidP="00E877C4">
      <w:r>
        <w:separator/>
      </w:r>
    </w:p>
  </w:endnote>
  <w:endnote w:type="continuationSeparator" w:id="0">
    <w:p w14:paraId="6FE121C6" w14:textId="77777777" w:rsidR="00D039CB" w:rsidRDefault="00D039CB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9063" w14:textId="77777777" w:rsidR="00D039CB" w:rsidRDefault="00D039CB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2076" w14:textId="77777777" w:rsidR="00D039CB" w:rsidRDefault="00D039CB" w:rsidP="00E877C4">
      <w:r>
        <w:separator/>
      </w:r>
    </w:p>
  </w:footnote>
  <w:footnote w:type="continuationSeparator" w:id="0">
    <w:p w14:paraId="149CAD46" w14:textId="77777777" w:rsidR="00D039CB" w:rsidRDefault="00D039CB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1FEF"/>
    <w:rsid w:val="00050623"/>
    <w:rsid w:val="00057AB7"/>
    <w:rsid w:val="00097583"/>
    <w:rsid w:val="000A7514"/>
    <w:rsid w:val="000C0D1A"/>
    <w:rsid w:val="000D0D06"/>
    <w:rsid w:val="001176BB"/>
    <w:rsid w:val="0013285B"/>
    <w:rsid w:val="001503D7"/>
    <w:rsid w:val="00154048"/>
    <w:rsid w:val="00162E37"/>
    <w:rsid w:val="001B26EE"/>
    <w:rsid w:val="001C1951"/>
    <w:rsid w:val="002102CE"/>
    <w:rsid w:val="0021088F"/>
    <w:rsid w:val="00220015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30383E"/>
    <w:rsid w:val="00310532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E6E4D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C6B8E"/>
    <w:rsid w:val="007E1BEF"/>
    <w:rsid w:val="007E7461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75AD"/>
    <w:rsid w:val="00945FBB"/>
    <w:rsid w:val="00963013"/>
    <w:rsid w:val="00972E6A"/>
    <w:rsid w:val="00973BC4"/>
    <w:rsid w:val="00981B75"/>
    <w:rsid w:val="00981D9C"/>
    <w:rsid w:val="009853BE"/>
    <w:rsid w:val="009B2FED"/>
    <w:rsid w:val="00A00329"/>
    <w:rsid w:val="00A063E9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51BEA"/>
    <w:rsid w:val="00B65C2F"/>
    <w:rsid w:val="00B94A06"/>
    <w:rsid w:val="00BF0C18"/>
    <w:rsid w:val="00BF2463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3F0E4-6C36-427A-9BA4-8099350E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C098A5F8</Template>
  <TotalTime>1241</TotalTime>
  <Pages>1</Pages>
  <Words>135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一瀨 健太郎</cp:lastModifiedBy>
  <cp:revision>56</cp:revision>
  <cp:lastPrinted>2021-11-05T04:48:00Z</cp:lastPrinted>
  <dcterms:created xsi:type="dcterms:W3CDTF">2020-07-31T15:20:00Z</dcterms:created>
  <dcterms:modified xsi:type="dcterms:W3CDTF">2021-11-16T01:56:00Z</dcterms:modified>
</cp:coreProperties>
</file>