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13" w:rsidRDefault="000C5313" w:rsidP="000C531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0C5313" w:rsidTr="00836243">
        <w:trPr>
          <w:trHeight w:val="334"/>
        </w:trPr>
        <w:tc>
          <w:tcPr>
            <w:tcW w:w="3343" w:type="dxa"/>
            <w:tcBorders>
              <w:bottom w:val="single" w:sz="4" w:space="0" w:color="auto"/>
            </w:tcBorders>
          </w:tcPr>
          <w:p w:rsidR="000C5313" w:rsidRDefault="000C5313" w:rsidP="00836243">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0C5313" w:rsidTr="00836243">
        <w:trPr>
          <w:trHeight w:val="273"/>
        </w:trPr>
        <w:tc>
          <w:tcPr>
            <w:tcW w:w="3343" w:type="dxa"/>
            <w:tcBorders>
              <w:top w:val="single" w:sz="4" w:space="0" w:color="auto"/>
            </w:tcBorders>
          </w:tcPr>
          <w:p w:rsidR="000C5313" w:rsidRDefault="000C5313" w:rsidP="00836243">
            <w:pPr>
              <w:suppressAutoHyphens/>
              <w:kinsoku w:val="0"/>
              <w:wordWrap w:val="0"/>
              <w:autoSpaceDE w:val="0"/>
              <w:autoSpaceDN w:val="0"/>
              <w:spacing w:line="366" w:lineRule="atLeast"/>
              <w:jc w:val="left"/>
              <w:rPr>
                <w:rFonts w:ascii="ＭＳ ゴシック" w:hAnsi="ＭＳ ゴシック"/>
              </w:rPr>
            </w:pPr>
          </w:p>
        </w:tc>
      </w:tr>
    </w:tbl>
    <w:p w:rsidR="000C5313" w:rsidRDefault="000C5313" w:rsidP="000C531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C5313" w:rsidTr="00836243">
        <w:tc>
          <w:tcPr>
            <w:tcW w:w="9639" w:type="dxa"/>
            <w:tcBorders>
              <w:top w:val="single" w:sz="4" w:space="0" w:color="000000"/>
              <w:left w:val="single" w:sz="4" w:space="0" w:color="000000"/>
              <w:bottom w:val="single" w:sz="4" w:space="0" w:color="000000"/>
              <w:right w:val="single" w:sz="4" w:space="0" w:color="000000"/>
            </w:tcBorders>
          </w:tcPr>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C5313" w:rsidRDefault="000C5313" w:rsidP="008362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山鹿市長　早田　順一　殿</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C5313" w:rsidRDefault="000C5313" w:rsidP="00836243">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C5313" w:rsidRDefault="000C5313" w:rsidP="00F62F3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Pr="00852633">
              <w:rPr>
                <w:rFonts w:ascii="ＭＳ ゴシック" w:eastAsia="ＭＳ ゴシック" w:hAnsi="ＭＳ ゴシック" w:hint="eastAsia"/>
                <w:b/>
                <w:color w:val="000000"/>
                <w:kern w:val="0"/>
                <w:sz w:val="24"/>
                <w:u w:val="single"/>
              </w:rPr>
              <w:t>全体の</w:t>
            </w:r>
            <w:r w:rsidRPr="00852633">
              <w:rPr>
                <w:rFonts w:ascii="ＭＳ ゴシック" w:eastAsia="ＭＳ ゴシック" w:hAnsi="ＭＳ ゴシック" w:hint="eastAsia"/>
                <w:b/>
                <w:color w:val="000000"/>
                <w:kern w:val="0"/>
                <w:sz w:val="24"/>
                <w:u w:val="single" w:color="000000"/>
              </w:rPr>
              <w:t xml:space="preserve">減少率　　</w:t>
            </w:r>
            <w:r w:rsidRPr="00852633">
              <w:rPr>
                <w:rFonts w:ascii="ＭＳ ゴシック" w:eastAsia="ＭＳ ゴシック" w:hAnsi="ＭＳ ゴシック"/>
                <w:b/>
                <w:color w:val="000000"/>
                <w:kern w:val="0"/>
                <w:sz w:val="24"/>
                <w:u w:val="single" w:color="000000"/>
              </w:rPr>
              <w:t xml:space="preserve"> </w:t>
            </w:r>
            <w:r w:rsidRPr="00852633">
              <w:rPr>
                <w:rFonts w:ascii="ＭＳ ゴシック" w:eastAsia="ＭＳ ゴシック" w:hAnsi="ＭＳ ゴシック" w:hint="eastAsia"/>
                <w:b/>
                <w:color w:val="000000"/>
                <w:kern w:val="0"/>
                <w:sz w:val="24"/>
                <w:u w:val="single" w:color="000000"/>
              </w:rPr>
              <w:t xml:space="preserve">　　　　 　％</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C5313" w:rsidRDefault="000C5313"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1065071B" wp14:editId="0ECE4292">
                <wp:simplePos x="0" y="0"/>
                <wp:positionH relativeFrom="margin">
                  <wp:posOffset>22860</wp:posOffset>
                </wp:positionH>
                <wp:positionV relativeFrom="paragraph">
                  <wp:posOffset>81915</wp:posOffset>
                </wp:positionV>
                <wp:extent cx="6248400" cy="13239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248400" cy="1323975"/>
                        </a:xfrm>
                        <a:prstGeom prst="rect">
                          <a:avLst/>
                        </a:prstGeom>
                        <a:noFill/>
                        <a:ln w="6350">
                          <a:solidFill>
                            <a:schemeClr val="tx1"/>
                          </a:solidFill>
                        </a:ln>
                      </wps:spPr>
                      <wps:txbx>
                        <w:txbxContent>
                          <w:p w:rsidR="000C5313" w:rsidRPr="002E101D" w:rsidRDefault="000C5313" w:rsidP="000C5313">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0C5313" w:rsidRPr="002E101D" w:rsidRDefault="000C5313" w:rsidP="000C5313">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0C5313" w:rsidRPr="002E101D" w:rsidRDefault="000C5313" w:rsidP="000C5313">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0C5313" w:rsidRPr="002E101D" w:rsidRDefault="000C5313" w:rsidP="000C5313">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0C5313" w:rsidRPr="002E101D" w:rsidRDefault="000C5313" w:rsidP="000C5313">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5071B" id="_x0000_t202" coordsize="21600,21600" o:spt="202" path="m,l,21600r21600,l21600,xe">
                <v:stroke joinstyle="miter"/>
                <v:path gradientshapeok="t" o:connecttype="rect"/>
              </v:shapetype>
              <v:shape id="テキスト ボックス 13" o:spid="_x0000_s1026" type="#_x0000_t202" style="position:absolute;left:0;text-align:left;margin-left:1.8pt;margin-top:6.45pt;width:492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MrYgIAAI0EAAAOAAAAZHJzL2Uyb0RvYy54bWysVEtu2zAQ3RfoHQjuG/mXnxE5cBOkKBAk&#10;AZIia5qiYgEUhyVpW+kyBooeolcouu55dJE+UnZipF0V3VAznOF83pvRyWlTa7ZUzldkct7f63Gm&#10;jKSiMg85/3R38e6IMx+EKYQmo3L+qDw/nbx9c7KyYzWgOelCOYYgxo9XNufzEOw4y7ycq1r4PbLK&#10;wFiSq0WA6h6ywokVotc6G/R6B9mKXGEdSeU9bs87I5+k+GWpZLguS68C0zlHbSGdLp2zeGaTEzF+&#10;cMLOK7kpQ/xDFbWoDJI+hzoXQbCFq/4IVVfSkacy7EmqMyrLSqrUA7rp9151czsXVqVeAI63zzD5&#10;/xdWXi1vHKsKcDfkzIgaHLXrr+3Tj/bpV7v+xtr193a9bp9+QmfwAWAr68d4d2vxMjTvqcHj7b3H&#10;ZcShKV0dv+iQwQ7oH5/hVk1gEpcHg9HRqAeThK0/HAyPD/djnOzluXU+fFBUsyjk3IHPBLNYXvrQ&#10;uW5dYjZDF5XWiVNt2Aophvu99MCTropojG5putSZdmwpMBehSeUj7Y4XNG1QS2y2aypKoZk1GwRm&#10;VDwCAEfdTHkrLyoUeSl8uBEOQ4TGsBjhGkepCcXQRuJsTu7L3+6jP7iFlbMVhjLn/vNCOMWZ/mjA&#10;+nF/NIpTnJTR/uEAitu1zHYtZlGfEfrrYwWtTGL0D3orlo7qe+zPNGaFSRiJ3ABkK56FblWwf1JN&#10;p8kJc2tFuDS3VsbQEc9IwV1zL5zd8BRA8RVtx1eMX9HV+XaETReByipxGQHuUN3gjplP07DZz7hU&#10;u3ryevmLTH4DAAD//wMAUEsDBBQABgAIAAAAIQBDAWmA3gAAAAgBAAAPAAAAZHJzL2Rvd25yZXYu&#10;eG1sTI/BTsMwEETvSPyDtUjcqNNQlTTEqSASCAn1kJQLNzdekqj2OordNvw9ywmOOzOafVNsZ2fF&#10;GacweFKwXCQgkFpvBuoUfOxf7jIQIWoy2npCBd8YYFteXxU6N/5CNZ6b2AkuoZBrBX2MYy5laHt0&#10;Oiz8iMTel5+cjnxOnTSTvnC5szJNkrV0eiD+0OsRqx7bY3NyCqqjeZavdda819UKjd197vZvo1K3&#10;N/PTI4iIc/wLwy8+o0PJTAd/IhOEVXC/5iDL6QYE25vsgYWDgjRdrkCWhfw/oPwBAAD//wMAUEsB&#10;Ai0AFAAGAAgAAAAhALaDOJL+AAAA4QEAABMAAAAAAAAAAAAAAAAAAAAAAFtDb250ZW50X1R5cGVz&#10;XS54bWxQSwECLQAUAAYACAAAACEAOP0h/9YAAACUAQAACwAAAAAAAAAAAAAAAAAvAQAAX3JlbHMv&#10;LnJlbHNQSwECLQAUAAYACAAAACEAG05zK2ICAACNBAAADgAAAAAAAAAAAAAAAAAuAgAAZHJzL2Uy&#10;b0RvYy54bWxQSwECLQAUAAYACAAAACEAQwFpgN4AAAAIAQAADwAAAAAAAAAAAAAAAAC8BAAAZHJz&#10;L2Rvd25yZXYueG1sUEsFBgAAAAAEAAQA8wAAAMcFAAAAAA==&#10;" filled="f" strokecolor="black [3213]" strokeweight=".5pt">
                <v:textbox>
                  <w:txbxContent>
                    <w:p w:rsidR="000C5313" w:rsidRPr="002E101D" w:rsidRDefault="000C5313" w:rsidP="000C5313">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0C5313" w:rsidRPr="002E101D" w:rsidRDefault="000C5313" w:rsidP="000C5313">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0C5313" w:rsidRPr="002E101D" w:rsidRDefault="000C5313" w:rsidP="000C5313">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0C5313" w:rsidRPr="002E101D" w:rsidRDefault="000C5313" w:rsidP="000C5313">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0C5313" w:rsidRPr="002E101D" w:rsidRDefault="000C5313" w:rsidP="000C5313">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v:textbox>
                <w10:wrap anchorx="margin"/>
              </v:shape>
            </w:pict>
          </mc:Fallback>
        </mc:AlternateContent>
      </w:r>
    </w:p>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62F3F" w:rsidRDefault="00F62F3F"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C5313" w:rsidRDefault="000C5313"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0C5313" w:rsidRDefault="000C5313"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0C5313" w:rsidRDefault="000C5313" w:rsidP="000C531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w:t>
      </w:r>
      <w:r w:rsidRPr="00977984">
        <w:rPr>
          <w:rFonts w:ascii="ＭＳ ゴシック" w:eastAsia="ＭＳ ゴシック" w:hAnsi="ＭＳ ゴシック" w:hint="eastAsia"/>
          <w:b/>
          <w:color w:val="000000"/>
          <w:kern w:val="0"/>
        </w:rPr>
        <w:t>販売数量の減少</w:t>
      </w:r>
      <w:r>
        <w:rPr>
          <w:rFonts w:ascii="ＭＳ ゴシック" w:eastAsia="ＭＳ ゴシック" w:hAnsi="ＭＳ ゴシック" w:hint="eastAsia"/>
          <w:color w:val="000000"/>
          <w:kern w:val="0"/>
        </w:rPr>
        <w:t>」又は「</w:t>
      </w:r>
      <w:r w:rsidRPr="00977984">
        <w:rPr>
          <w:rFonts w:ascii="ＭＳ ゴシック" w:eastAsia="ＭＳ ゴシック" w:hAnsi="ＭＳ ゴシック" w:hint="eastAsia"/>
          <w:b/>
          <w:color w:val="000000"/>
          <w:kern w:val="0"/>
        </w:rPr>
        <w:t>売上高の減少</w:t>
      </w:r>
      <w:r>
        <w:rPr>
          <w:rFonts w:ascii="ＭＳ ゴシック" w:eastAsia="ＭＳ ゴシック" w:hAnsi="ＭＳ ゴシック" w:hint="eastAsia"/>
          <w:color w:val="000000"/>
          <w:kern w:val="0"/>
        </w:rPr>
        <w:t>」等を入れる。</w:t>
      </w:r>
    </w:p>
    <w:p w:rsidR="000C5313" w:rsidRDefault="000C5313" w:rsidP="000C531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C5313" w:rsidRDefault="000C5313" w:rsidP="000C531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444D9E" w:rsidRPr="00F62F3F" w:rsidRDefault="000C5313" w:rsidP="00F62F3F">
      <w:pPr>
        <w:suppressAutoHyphens/>
        <w:wordWrap w:val="0"/>
        <w:spacing w:line="240" w:lineRule="exact"/>
        <w:ind w:left="492" w:hanging="492"/>
        <w:jc w:val="left"/>
        <w:textAlignment w:val="baseline"/>
        <w:rPr>
          <w:rFonts w:ascii="ＭＳ ゴシック" w:eastAsia="ＭＳ ゴシック" w:hAnsi="ＭＳ ゴシック" w:hint="eastAsia"/>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444D9E" w:rsidRPr="00F62F3F" w:rsidSect="000C5313">
      <w:pgSz w:w="11906" w:h="16838"/>
      <w:pgMar w:top="567" w:right="1134" w:bottom="70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13"/>
    <w:rsid w:val="00096918"/>
    <w:rsid w:val="000C5313"/>
    <w:rsid w:val="00444D9E"/>
    <w:rsid w:val="00F62F3F"/>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4B741"/>
  <w15:chartTrackingRefBased/>
  <w15:docId w15:val="{24AC918C-DEF1-4EEA-9B52-0632B168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31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F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F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267F9A7F</Template>
  <TotalTime>3</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納富 華奈</cp:lastModifiedBy>
  <cp:revision>2</cp:revision>
  <cp:lastPrinted>2024-07-04T08:11:00Z</cp:lastPrinted>
  <dcterms:created xsi:type="dcterms:W3CDTF">2022-01-18T07:22:00Z</dcterms:created>
  <dcterms:modified xsi:type="dcterms:W3CDTF">2024-07-04T08:11:00Z</dcterms:modified>
</cp:coreProperties>
</file>