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24224" w:rsidTr="00836243">
        <w:trPr>
          <w:trHeight w:val="334"/>
        </w:trPr>
        <w:tc>
          <w:tcPr>
            <w:tcW w:w="3343" w:type="dxa"/>
            <w:tcBorders>
              <w:bottom w:val="single" w:sz="4" w:space="0" w:color="auto"/>
            </w:tcBorders>
          </w:tcPr>
          <w:p w:rsidR="00124224" w:rsidRDefault="00124224" w:rsidP="00836243">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124224" w:rsidTr="00836243">
        <w:trPr>
          <w:trHeight w:val="273"/>
        </w:trPr>
        <w:tc>
          <w:tcPr>
            <w:tcW w:w="3343" w:type="dxa"/>
            <w:tcBorders>
              <w:top w:val="single" w:sz="4" w:space="0" w:color="auto"/>
            </w:tcBorders>
          </w:tcPr>
          <w:p w:rsidR="00124224" w:rsidRDefault="00124224" w:rsidP="00836243">
            <w:pPr>
              <w:suppressAutoHyphens/>
              <w:kinsoku w:val="0"/>
              <w:wordWrap w:val="0"/>
              <w:autoSpaceDE w:val="0"/>
              <w:autoSpaceDN w:val="0"/>
              <w:spacing w:line="366" w:lineRule="atLeast"/>
              <w:jc w:val="left"/>
              <w:rPr>
                <w:rFonts w:ascii="ＭＳ ゴシック" w:hAnsi="ＭＳ ゴシック"/>
              </w:rPr>
            </w:pPr>
          </w:p>
        </w:tc>
      </w:tr>
    </w:tbl>
    <w:p w:rsidR="00124224" w:rsidRDefault="00124224" w:rsidP="0012422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24224" w:rsidTr="00836243">
        <w:tc>
          <w:tcPr>
            <w:tcW w:w="9639" w:type="dxa"/>
            <w:tcBorders>
              <w:top w:val="single" w:sz="4" w:space="0" w:color="000000"/>
              <w:left w:val="single" w:sz="4" w:space="0" w:color="000000"/>
              <w:bottom w:val="single" w:sz="4" w:space="0" w:color="000000"/>
              <w:right w:val="single" w:sz="4" w:space="0" w:color="000000"/>
            </w:tcBorders>
          </w:tcPr>
          <w:p w:rsidR="00124224" w:rsidRDefault="00124224" w:rsidP="008362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24224" w:rsidRDefault="00124224" w:rsidP="00836243">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24224" w:rsidRDefault="0012422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24224" w:rsidRDefault="00124224"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30B0C" w:rsidRDefault="00124224"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30B0C">
              <w:rPr>
                <w:rFonts w:ascii="ＭＳ ゴシック" w:eastAsia="ＭＳ ゴシック" w:hAnsi="ＭＳ ゴシック" w:hint="eastAsia"/>
                <w:color w:val="000000"/>
                <w:kern w:val="0"/>
              </w:rPr>
              <w:t>売上高等</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130B0C" w:rsidRDefault="00130B0C" w:rsidP="00130B0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130B0C"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24224" w:rsidRDefault="00130B0C" w:rsidP="00130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348D945B" wp14:editId="36814445">
                <wp:simplePos x="0" y="0"/>
                <wp:positionH relativeFrom="margin">
                  <wp:align>left</wp:align>
                </wp:positionH>
                <wp:positionV relativeFrom="paragraph">
                  <wp:posOffset>71120</wp:posOffset>
                </wp:positionV>
                <wp:extent cx="6172200" cy="14001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172200" cy="1400175"/>
                        </a:xfrm>
                        <a:prstGeom prst="rect">
                          <a:avLst/>
                        </a:prstGeom>
                        <a:noFill/>
                        <a:ln w="6350">
                          <a:solidFill>
                            <a:schemeClr val="tx1"/>
                          </a:solidFill>
                        </a:ln>
                      </wps:spPr>
                      <wps:txbx>
                        <w:txbxContent>
                          <w:p w:rsidR="00124224" w:rsidRPr="002E101D" w:rsidRDefault="00124224" w:rsidP="00124224">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124224" w:rsidRPr="002E101D" w:rsidRDefault="00124224" w:rsidP="00124224">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D945B" id="_x0000_t202" coordsize="21600,21600" o:spt="202" path="m,l,21600r21600,l21600,xe">
                <v:stroke joinstyle="miter"/>
                <v:path gradientshapeok="t" o:connecttype="rect"/>
              </v:shapetype>
              <v:shape id="テキスト ボックス 13" o:spid="_x0000_s1026" type="#_x0000_t202" style="position:absolute;left:0;text-align:left;margin-left:0;margin-top:5.6pt;width:486pt;height:1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" filled="f" strokecolor="black [3213]" strokeweight=".5pt">
                <v:textbox>
                  <w:txbxContent>
                    <w:p w:rsidR="00124224" w:rsidRPr="002E101D" w:rsidRDefault="00124224" w:rsidP="00124224">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124224" w:rsidRPr="002E101D" w:rsidRDefault="00124224" w:rsidP="0012422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124224" w:rsidRPr="002E101D" w:rsidRDefault="00124224" w:rsidP="00124224">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P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30B0C" w:rsidRDefault="00130B0C"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30B0C" w:rsidRDefault="00130B0C"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124224" w:rsidRDefault="00124224" w:rsidP="001242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977984">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977984">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124224" w:rsidRDefault="00124224" w:rsidP="0012422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24224" w:rsidRDefault="00124224" w:rsidP="0012422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24224" w:rsidRDefault="00124224" w:rsidP="0012422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124224" w:rsidSect="00124224">
      <w:pgSz w:w="11906" w:h="16838"/>
      <w:pgMar w:top="426"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0C" w:rsidRDefault="00130B0C" w:rsidP="00130B0C">
      <w:r>
        <w:separator/>
      </w:r>
    </w:p>
  </w:endnote>
  <w:endnote w:type="continuationSeparator" w:id="0">
    <w:p w:rsidR="00130B0C" w:rsidRDefault="00130B0C" w:rsidP="0013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0C" w:rsidRDefault="00130B0C" w:rsidP="00130B0C">
      <w:r>
        <w:separator/>
      </w:r>
    </w:p>
  </w:footnote>
  <w:footnote w:type="continuationSeparator" w:id="0">
    <w:p w:rsidR="00130B0C" w:rsidRDefault="00130B0C" w:rsidP="00130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24"/>
    <w:rsid w:val="00096918"/>
    <w:rsid w:val="00124224"/>
    <w:rsid w:val="00130B0C"/>
    <w:rsid w:val="00444D9E"/>
    <w:rsid w:val="00A42644"/>
    <w:rsid w:val="00CF3D5A"/>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21E3C"/>
  <w15:chartTrackingRefBased/>
  <w15:docId w15:val="{DC64D3DB-B4B1-4594-A5DD-0F91F84D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22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B0C"/>
    <w:pPr>
      <w:tabs>
        <w:tab w:val="center" w:pos="4252"/>
        <w:tab w:val="right" w:pos="8504"/>
      </w:tabs>
      <w:snapToGrid w:val="0"/>
    </w:pPr>
  </w:style>
  <w:style w:type="character" w:customStyle="1" w:styleId="a4">
    <w:name w:val="ヘッダー (文字)"/>
    <w:basedOn w:val="a0"/>
    <w:link w:val="a3"/>
    <w:uiPriority w:val="99"/>
    <w:rsid w:val="00130B0C"/>
    <w:rPr>
      <w:rFonts w:cs="Times New Roman"/>
      <w:szCs w:val="20"/>
    </w:rPr>
  </w:style>
  <w:style w:type="paragraph" w:styleId="a5">
    <w:name w:val="footer"/>
    <w:basedOn w:val="a"/>
    <w:link w:val="a6"/>
    <w:uiPriority w:val="99"/>
    <w:unhideWhenUsed/>
    <w:rsid w:val="00130B0C"/>
    <w:pPr>
      <w:tabs>
        <w:tab w:val="center" w:pos="4252"/>
        <w:tab w:val="right" w:pos="8504"/>
      </w:tabs>
      <w:snapToGrid w:val="0"/>
    </w:pPr>
  </w:style>
  <w:style w:type="character" w:customStyle="1" w:styleId="a6">
    <w:name w:val="フッター (文字)"/>
    <w:basedOn w:val="a0"/>
    <w:link w:val="a5"/>
    <w:uiPriority w:val="99"/>
    <w:rsid w:val="00130B0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8F4BA0CB</Template>
  <TotalTime>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4</cp:revision>
  <dcterms:created xsi:type="dcterms:W3CDTF">2022-01-18T07:28:00Z</dcterms:created>
  <dcterms:modified xsi:type="dcterms:W3CDTF">2024-07-04T05:52:00Z</dcterms:modified>
</cp:coreProperties>
</file>