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rsidR="003A489F" w:rsidRPr="007521BE" w:rsidSect="00207998">
      <w:pgSz w:w="11907" w:h="16840" w:code="9"/>
      <w:pgMar w:top="1786" w:right="1418" w:bottom="1418" w:left="1418" w:header="851" w:footer="992" w:gutter="0"/>
      <w:pgNumType w:fmt="numberInDash"/>
      <w:cols w:space="425"/>
      <w:docGrid w:type="linesAndChars" w:linePitch="697"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07998"/>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B300C0-2BEF-4FAC-8FBD-A327E0BF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66CB2C11</Template>
  <TotalTime>3</TotalTime>
  <Pages>4</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上野 綾</cp:lastModifiedBy>
  <cp:revision>4</cp:revision>
  <cp:lastPrinted>2021-10-01T07:24:00Z</cp:lastPrinted>
  <dcterms:created xsi:type="dcterms:W3CDTF">2021-10-06T09:06:00Z</dcterms:created>
  <dcterms:modified xsi:type="dcterms:W3CDTF">2022-03-31T06:18:00Z</dcterms:modified>
</cp:coreProperties>
</file>