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BB" w:rsidRDefault="00785DBB" w:rsidP="00785DBB">
      <w:pPr>
        <w:adjustRightInd/>
        <w:spacing w:line="320" w:lineRule="exact"/>
        <w:rPr>
          <w:rFonts w:ascii="ＭＳ ゴシック"/>
          <w:spacing w:val="18"/>
        </w:rPr>
      </w:pPr>
      <w:r>
        <w:rPr>
          <w:rFonts w:cs="ＭＳ ゴシック" w:hint="eastAsia"/>
        </w:rPr>
        <w:t>（第２１－１号様式）</w:t>
      </w:r>
    </w:p>
    <w:p w:rsidR="00785DBB" w:rsidRDefault="00785DBB" w:rsidP="00785DBB">
      <w:pPr>
        <w:adjustRightInd/>
        <w:spacing w:line="360" w:lineRule="exact"/>
        <w:jc w:val="center"/>
        <w:rPr>
          <w:rFonts w:ascii="ＭＳ ゴシック"/>
          <w:spacing w:val="18"/>
        </w:rPr>
      </w:pPr>
      <w:r>
        <w:rPr>
          <w:rFonts w:cs="ＭＳ ゴシック" w:hint="eastAsia"/>
          <w:spacing w:val="2"/>
          <w:sz w:val="28"/>
          <w:szCs w:val="28"/>
        </w:rPr>
        <w:t>雇用証明書</w:t>
      </w:r>
    </w:p>
    <w:p w:rsidR="00785DBB" w:rsidRDefault="00785DBB" w:rsidP="00785DBB">
      <w:pPr>
        <w:adjustRightInd/>
        <w:spacing w:line="320" w:lineRule="exact"/>
        <w:rPr>
          <w:rFonts w:ascii="ＭＳ ゴシック"/>
          <w:spacing w:val="18"/>
        </w:rPr>
      </w:pPr>
    </w:p>
    <w:p w:rsidR="00785DBB" w:rsidRDefault="00785DBB" w:rsidP="00785DBB">
      <w:pPr>
        <w:adjustRightInd/>
        <w:spacing w:line="320" w:lineRule="exact"/>
        <w:jc w:val="right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　　年　　月　　日</w:t>
      </w:r>
    </w:p>
    <w:p w:rsidR="00785DBB" w:rsidRDefault="00785DBB" w:rsidP="00785DBB">
      <w:pPr>
        <w:adjustRightInd/>
        <w:spacing w:line="320" w:lineRule="exact"/>
        <w:rPr>
          <w:rFonts w:ascii="ＭＳ ゴシック"/>
          <w:spacing w:val="18"/>
        </w:rPr>
      </w:pPr>
    </w:p>
    <w:p w:rsidR="00785DBB" w:rsidRDefault="00785DBB" w:rsidP="00785DBB">
      <w:pPr>
        <w:adjustRightInd/>
        <w:spacing w:line="320" w:lineRule="exact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　　山鹿市長　様</w:t>
      </w:r>
    </w:p>
    <w:p w:rsidR="00785DBB" w:rsidRDefault="00785DBB" w:rsidP="00785DBB">
      <w:pPr>
        <w:adjustRightInd/>
        <w:spacing w:line="320" w:lineRule="exact"/>
        <w:ind w:leftChars="2500" w:left="6000"/>
        <w:rPr>
          <w:rFonts w:ascii="ＭＳ ゴシック"/>
          <w:spacing w:val="18"/>
        </w:rPr>
      </w:pPr>
      <w:r>
        <w:rPr>
          <w:rFonts w:cs="ＭＳ ゴシック" w:hint="eastAsia"/>
        </w:rPr>
        <w:t>所在地</w:t>
      </w:r>
    </w:p>
    <w:p w:rsidR="00785DBB" w:rsidRDefault="00785DBB" w:rsidP="00785DBB">
      <w:pPr>
        <w:adjustRightInd/>
        <w:spacing w:line="320" w:lineRule="exact"/>
        <w:ind w:leftChars="2500" w:left="6000"/>
        <w:rPr>
          <w:rFonts w:ascii="ＭＳ ゴシック"/>
          <w:spacing w:val="18"/>
        </w:rPr>
      </w:pPr>
      <w:r>
        <w:rPr>
          <w:rFonts w:cs="ＭＳ ゴシック" w:hint="eastAsia"/>
        </w:rPr>
        <w:t>法人名</w:t>
      </w:r>
    </w:p>
    <w:p w:rsidR="00785DBB" w:rsidRDefault="00540183" w:rsidP="00785DBB">
      <w:pPr>
        <w:adjustRightInd/>
        <w:spacing w:line="320" w:lineRule="exact"/>
        <w:ind w:leftChars="2500" w:left="6000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代表者職氏名　　　　　　　　　　　</w:t>
      </w:r>
    </w:p>
    <w:p w:rsidR="00785DBB" w:rsidRDefault="00785DBB" w:rsidP="00785DBB">
      <w:pPr>
        <w:adjustRightInd/>
        <w:spacing w:line="320" w:lineRule="exact"/>
        <w:rPr>
          <w:rFonts w:ascii="ＭＳ ゴシック"/>
          <w:spacing w:val="18"/>
        </w:rPr>
      </w:pPr>
    </w:p>
    <w:p w:rsidR="00785DBB" w:rsidRDefault="00785DBB" w:rsidP="00785DBB">
      <w:pPr>
        <w:adjustRightInd/>
        <w:spacing w:line="320" w:lineRule="exact"/>
      </w:pPr>
      <w:r>
        <w:rPr>
          <w:rFonts w:cs="ＭＳ ゴシック" w:hint="eastAsia"/>
        </w:rPr>
        <w:t xml:space="preserve">　次のとおり雇用していることを証明します。</w:t>
      </w:r>
    </w:p>
    <w:p w:rsidR="00785DBB" w:rsidRDefault="00785DBB" w:rsidP="00785DBB">
      <w:pPr>
        <w:adjustRightInd/>
        <w:spacing w:line="320" w:lineRule="exact"/>
      </w:pPr>
    </w:p>
    <w:p w:rsidR="00785DBB" w:rsidRPr="002E02F7" w:rsidRDefault="00785DBB" w:rsidP="00785DBB">
      <w:pPr>
        <w:adjustRightInd/>
        <w:spacing w:line="320" w:lineRule="exact"/>
      </w:pPr>
      <w:r>
        <w:rPr>
          <w:rFonts w:cs="ＭＳ ゴシック" w:hint="eastAsia"/>
        </w:rPr>
        <w:t>配属先（事業所名）：［　　　　　　　　　　　　　　　　　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7"/>
        <w:gridCol w:w="4071"/>
        <w:gridCol w:w="2365"/>
        <w:gridCol w:w="2964"/>
        <w:gridCol w:w="2365"/>
      </w:tblGrid>
      <w:tr w:rsidR="00785DBB" w:rsidRPr="00E55EC8" w:rsidTr="003643C9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cs="ＭＳ ゴシック" w:hint="eastAsia"/>
                <w:sz w:val="16"/>
                <w:szCs w:val="16"/>
              </w:rPr>
              <w:t>（ふりがな）</w:t>
            </w:r>
          </w:p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氏　　　名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sz w:val="21"/>
                <w:szCs w:val="21"/>
              </w:rPr>
              <w:fldChar w:fldCharType="begin"/>
            </w:r>
            <w:r w:rsidRPr="00E55EC8">
              <w:rPr>
                <w:sz w:val="21"/>
                <w:szCs w:val="21"/>
              </w:rPr>
              <w:instrText>eq \o\ad(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>生年月日</w:instrText>
            </w:r>
            <w:r w:rsidRPr="00E55EC8">
              <w:rPr>
                <w:sz w:val="21"/>
                <w:szCs w:val="21"/>
              </w:rPr>
              <w:instrText>,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 xml:space="preserve">　　　　　　</w:instrText>
            </w:r>
            <w:r w:rsidRPr="00E55EC8">
              <w:rPr>
                <w:sz w:val="21"/>
                <w:szCs w:val="21"/>
              </w:rPr>
              <w:instrText>)</w:instrText>
            </w:r>
            <w:r w:rsidRPr="00E55EC8">
              <w:rPr>
                <w:sz w:val="21"/>
                <w:szCs w:val="21"/>
              </w:rPr>
              <w:fldChar w:fldCharType="separate"/>
            </w:r>
            <w:r w:rsidRPr="00E55EC8">
              <w:rPr>
                <w:rFonts w:cs="ＭＳ ゴシック" w:hint="eastAsia"/>
                <w:sz w:val="21"/>
                <w:szCs w:val="21"/>
              </w:rPr>
              <w:t>生年月日</w:t>
            </w:r>
            <w:r w:rsidRPr="00E55EC8">
              <w:rPr>
                <w:sz w:val="21"/>
                <w:szCs w:val="21"/>
              </w:rPr>
              <w:fldChar w:fldCharType="end"/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採用年月日</w:t>
            </w:r>
          </w:p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職　　種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BB4BAA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  <w:r w:rsidRPr="00BB4BAA">
              <w:rPr>
                <w:rFonts w:cs="ＭＳ ゴシック" w:hint="eastAsia"/>
                <w:sz w:val="21"/>
                <w:szCs w:val="21"/>
              </w:rPr>
              <w:t>兼務先（事業所名）</w:t>
            </w:r>
          </w:p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8"/>
                <w:szCs w:val="18"/>
              </w:rPr>
            </w:pPr>
            <w:r w:rsidRPr="00BB4BAA">
              <w:rPr>
                <w:rFonts w:cs="ＭＳ ゴシック" w:hint="eastAsia"/>
                <w:sz w:val="21"/>
                <w:szCs w:val="21"/>
              </w:rPr>
              <w:t>及び職種</w:t>
            </w:r>
          </w:p>
        </w:tc>
      </w:tr>
      <w:tr w:rsidR="00785DBB" w:rsidRPr="00E55EC8" w:rsidTr="003643C9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DBB" w:rsidRDefault="00785DBB" w:rsidP="003643C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住　　　　所</w:t>
            </w: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配属年月日</w:t>
            </w: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勤務形態</w:t>
            </w:r>
          </w:p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55EC8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Pr="00EC66B2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:rsidR="00785DBB" w:rsidRPr="00EC66B2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textAlignment w:val="auto"/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52E12">
              <w:rPr>
                <w:sz w:val="16"/>
                <w:szCs w:val="16"/>
              </w:rPr>
              <w:t>[</w:t>
            </w:r>
            <w:r w:rsidRPr="00C52E12">
              <w:rPr>
                <w:rFonts w:cs="ＭＳ ゴシック" w:hint="eastAsia"/>
                <w:sz w:val="16"/>
                <w:szCs w:val="16"/>
              </w:rPr>
              <w:t>常勤・非常勤</w:t>
            </w:r>
            <w:r w:rsidRPr="00C52E12">
              <w:rPr>
                <w:sz w:val="16"/>
                <w:szCs w:val="16"/>
              </w:rPr>
              <w:t>][</w:t>
            </w:r>
            <w:r w:rsidRPr="00C52E12">
              <w:rPr>
                <w:rFonts w:cs="ＭＳ ゴシック" w:hint="eastAsia"/>
                <w:sz w:val="16"/>
                <w:szCs w:val="16"/>
              </w:rPr>
              <w:t>専従・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sz w:val="16"/>
                <w:szCs w:val="16"/>
              </w:rPr>
              <w:t xml:space="preserve">(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:rsidR="00785DBB" w:rsidRPr="00EC66B2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textAlignment w:val="auto"/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EC66B2">
              <w:rPr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 w:rsidRPr="00EC66B2">
              <w:rPr>
                <w:w w:val="99"/>
                <w:sz w:val="16"/>
                <w:szCs w:val="16"/>
              </w:rPr>
              <w:t>][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sz w:val="16"/>
                <w:szCs w:val="16"/>
              </w:rPr>
              <w:t xml:space="preserve">(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:rsidR="00785DBB" w:rsidRPr="00EC66B2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textAlignment w:val="auto"/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EC66B2">
              <w:rPr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 w:rsidRPr="00EC66B2">
              <w:rPr>
                <w:w w:val="99"/>
                <w:sz w:val="16"/>
                <w:szCs w:val="16"/>
              </w:rPr>
              <w:t>][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</w:p>
          <w:p w:rsidR="00785DBB" w:rsidRPr="00EC66B2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textAlignment w:val="auto"/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EC66B2">
              <w:rPr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 w:rsidRPr="00EC66B2">
              <w:rPr>
                <w:w w:val="99"/>
                <w:sz w:val="16"/>
                <w:szCs w:val="16"/>
              </w:rPr>
              <w:t>][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</w:p>
          <w:p w:rsidR="00785DBB" w:rsidRPr="00EC66B2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Default="00785DBB" w:rsidP="003643C9">
            <w:pPr>
              <w:widowControl/>
              <w:overflowPunct/>
              <w:adjustRightInd/>
              <w:textAlignment w:val="auto"/>
            </w:pPr>
          </w:p>
        </w:tc>
      </w:tr>
      <w:tr w:rsidR="00785DBB" w:rsidTr="003643C9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DBB" w:rsidRDefault="00785DBB" w:rsidP="003643C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EC66B2">
              <w:rPr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 w:rsidRPr="00EC66B2">
              <w:rPr>
                <w:w w:val="99"/>
                <w:sz w:val="16"/>
                <w:szCs w:val="16"/>
              </w:rPr>
              <w:t>][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5DBB" w:rsidRPr="00EC66B2" w:rsidRDefault="00785DBB" w:rsidP="003643C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</w:tbl>
    <w:p w:rsidR="00785DBB" w:rsidRPr="00E55EC8" w:rsidRDefault="00785DBB" w:rsidP="00785DBB">
      <w:pPr>
        <w:pStyle w:val="a3"/>
        <w:ind w:left="630" w:hangingChars="300" w:hanging="630"/>
        <w:rPr>
          <w:sz w:val="21"/>
          <w:szCs w:val="21"/>
        </w:rPr>
      </w:pPr>
      <w:r w:rsidRPr="00E55EC8">
        <w:rPr>
          <w:rFonts w:cs="ＭＳ ゴシック" w:hint="eastAsia"/>
          <w:sz w:val="21"/>
          <w:szCs w:val="21"/>
        </w:rPr>
        <w:t>注１：「氏名」の欄は、従業者本人が直筆で記入のうえ、押印してください。</w:t>
      </w:r>
    </w:p>
    <w:p w:rsidR="00785DBB" w:rsidRDefault="00785DBB" w:rsidP="00785DBB">
      <w:pPr>
        <w:pStyle w:val="a3"/>
        <w:ind w:left="630" w:hangingChars="300" w:hanging="630"/>
        <w:rPr>
          <w:sz w:val="21"/>
          <w:szCs w:val="21"/>
        </w:rPr>
      </w:pPr>
      <w:r w:rsidRPr="00E55EC8">
        <w:rPr>
          <w:rFonts w:cs="ＭＳ ゴシック" w:hint="eastAsia"/>
          <w:sz w:val="21"/>
          <w:szCs w:val="21"/>
        </w:rPr>
        <w:t>注２：「勤務形態」の欄は、該当するものを○で囲んでください。</w:t>
      </w:r>
    </w:p>
    <w:p w:rsidR="007E778C" w:rsidRDefault="00785DBB" w:rsidP="00785DBB">
      <w:pPr>
        <w:pStyle w:val="a3"/>
        <w:ind w:left="630" w:hangingChars="300" w:hanging="630"/>
      </w:pPr>
      <w:r>
        <w:rPr>
          <w:rFonts w:cs="ＭＳ ゴシック" w:hint="eastAsia"/>
          <w:sz w:val="21"/>
          <w:szCs w:val="21"/>
        </w:rPr>
        <w:t>注３：「</w:t>
      </w:r>
      <w:r w:rsidRPr="005B68B8">
        <w:rPr>
          <w:rFonts w:cs="ＭＳ ゴシック" w:hint="eastAsia"/>
          <w:sz w:val="21"/>
          <w:szCs w:val="21"/>
        </w:rPr>
        <w:t>兼務先（事業所名）及び職種</w:t>
      </w:r>
      <w:r>
        <w:rPr>
          <w:rFonts w:cs="ＭＳ ゴシック" w:hint="eastAsia"/>
          <w:sz w:val="21"/>
          <w:szCs w:val="21"/>
        </w:rPr>
        <w:t>」の欄は、当該事業所以外の事業所等で兼務がある場合に記載してください。</w:t>
      </w:r>
    </w:p>
    <w:sectPr w:rsidR="007E778C" w:rsidSect="00785DBB">
      <w:pgSz w:w="16838" w:h="11906" w:orient="landscape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BB"/>
    <w:rsid w:val="00540183"/>
    <w:rsid w:val="00785DBB"/>
    <w:rsid w:val="007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48837"/>
  <w15:chartTrackingRefBased/>
  <w15:docId w15:val="{F1542464-7A9D-4509-8A36-A9EA310D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DB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5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5DBB"/>
    <w:rPr>
      <w:rFonts w:ascii="Times New Roman" w:eastAsia="ＭＳ ゴシック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5DB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E5D99B0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千明</dc:creator>
  <cp:keywords/>
  <dc:description/>
  <cp:lastModifiedBy>徳永 謙吾</cp:lastModifiedBy>
  <cp:revision>2</cp:revision>
  <cp:lastPrinted>2018-08-28T03:00:00Z</cp:lastPrinted>
  <dcterms:created xsi:type="dcterms:W3CDTF">2018-08-28T02:58:00Z</dcterms:created>
  <dcterms:modified xsi:type="dcterms:W3CDTF">2022-02-25T02:03:00Z</dcterms:modified>
</cp:coreProperties>
</file>