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69" w:rsidRPr="00AA2FAC" w:rsidRDefault="00AC54C8" w:rsidP="00AA2FAC">
      <w:pPr>
        <w:wordWrap w:val="0"/>
        <w:rPr>
          <w:rFonts w:ascii="ＭＳ 明朝"/>
        </w:rPr>
      </w:pPr>
      <w:r w:rsidRPr="00AA2FAC">
        <w:rPr>
          <w:rFonts w:ascii="ＭＳ 明朝" w:hAnsi="ＭＳ 明朝" w:hint="eastAsia"/>
        </w:rPr>
        <w:t>様式第３号（第１０</w:t>
      </w:r>
      <w:r w:rsidR="004E1869" w:rsidRPr="00AA2FAC">
        <w:rPr>
          <w:rFonts w:ascii="ＭＳ 明朝" w:hAnsi="ＭＳ 明朝" w:hint="eastAsia"/>
        </w:rPr>
        <w:t>条関係）</w:t>
      </w:r>
    </w:p>
    <w:p w:rsidR="004E1869" w:rsidRPr="004E1869" w:rsidRDefault="004E1869" w:rsidP="004E1869">
      <w:pPr>
        <w:ind w:left="220" w:hangingChars="100" w:hanging="220"/>
        <w:rPr>
          <w:color w:val="000000"/>
        </w:rPr>
      </w:pPr>
    </w:p>
    <w:p w:rsidR="004E1869" w:rsidRPr="004E1869" w:rsidRDefault="004E1869" w:rsidP="004E1869">
      <w:pPr>
        <w:ind w:left="220" w:hangingChars="100" w:hanging="220"/>
        <w:jc w:val="center"/>
        <w:rPr>
          <w:color w:val="000000"/>
        </w:rPr>
      </w:pPr>
      <w:r w:rsidRPr="004E1869">
        <w:rPr>
          <w:rFonts w:hint="eastAsia"/>
          <w:color w:val="000000"/>
        </w:rPr>
        <w:t>山鹿市新生児等</w:t>
      </w:r>
      <w:r w:rsidR="00164DC3">
        <w:rPr>
          <w:rFonts w:hint="eastAsia"/>
          <w:color w:val="000000"/>
        </w:rPr>
        <w:t>育児用品</w:t>
      </w:r>
      <w:r w:rsidRPr="004E1869">
        <w:rPr>
          <w:rFonts w:hint="eastAsia"/>
          <w:color w:val="000000"/>
        </w:rPr>
        <w:t>購入券取扱店登録申請書</w:t>
      </w:r>
    </w:p>
    <w:p w:rsidR="004E1869" w:rsidRPr="004E1869" w:rsidRDefault="004E1869" w:rsidP="004E1869">
      <w:pPr>
        <w:ind w:left="220" w:hangingChars="100" w:hanging="220"/>
        <w:jc w:val="center"/>
        <w:rPr>
          <w:color w:val="000000"/>
        </w:rPr>
      </w:pPr>
    </w:p>
    <w:p w:rsidR="004E1869" w:rsidRPr="004E1869" w:rsidRDefault="004E1869" w:rsidP="004E1869">
      <w:pPr>
        <w:ind w:left="220" w:hangingChars="100" w:hanging="220"/>
        <w:jc w:val="right"/>
        <w:rPr>
          <w:color w:val="000000"/>
        </w:rPr>
      </w:pPr>
      <w:r w:rsidRPr="004E1869">
        <w:rPr>
          <w:rFonts w:hint="eastAsia"/>
          <w:color w:val="000000"/>
        </w:rPr>
        <w:t>年　　月　　日</w:t>
      </w:r>
    </w:p>
    <w:p w:rsidR="004E1869" w:rsidRPr="004E1869" w:rsidRDefault="004E1869" w:rsidP="004E1869">
      <w:pPr>
        <w:ind w:left="220" w:right="896" w:hangingChars="100" w:hanging="220"/>
        <w:rPr>
          <w:color w:val="000000"/>
        </w:rPr>
      </w:pPr>
    </w:p>
    <w:p w:rsidR="004E1869" w:rsidRPr="004E1869" w:rsidRDefault="000B0953" w:rsidP="004E1869">
      <w:pPr>
        <w:ind w:left="220" w:right="896" w:hangingChars="100" w:hanging="22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4E1869" w:rsidRPr="004E1869">
        <w:rPr>
          <w:rFonts w:hint="eastAsia"/>
          <w:color w:val="000000"/>
        </w:rPr>
        <w:t>（宛先）山鹿市長</w:t>
      </w:r>
    </w:p>
    <w:p w:rsidR="004E1869" w:rsidRPr="004E1869" w:rsidRDefault="004E1869" w:rsidP="004E1869">
      <w:pPr>
        <w:ind w:left="220" w:right="896" w:hangingChars="100" w:hanging="220"/>
        <w:rPr>
          <w:color w:val="000000"/>
        </w:rPr>
      </w:pPr>
    </w:p>
    <w:p w:rsidR="004E1869" w:rsidRPr="004E1869" w:rsidRDefault="00AC54C8" w:rsidP="004E1869">
      <w:pPr>
        <w:ind w:leftChars="100" w:left="220" w:right="896" w:firstLineChars="1600" w:firstLine="3520"/>
        <w:rPr>
          <w:color w:val="000000"/>
        </w:rPr>
      </w:pPr>
      <w:r>
        <w:rPr>
          <w:rFonts w:hint="eastAsia"/>
          <w:color w:val="000000"/>
        </w:rPr>
        <w:t>申請者　住所</w:t>
      </w:r>
    </w:p>
    <w:p w:rsidR="004E1869" w:rsidRPr="004E1869" w:rsidRDefault="004E1869" w:rsidP="004E1869">
      <w:pPr>
        <w:ind w:left="220" w:hangingChars="100" w:hanging="220"/>
        <w:rPr>
          <w:color w:val="000000"/>
        </w:rPr>
      </w:pPr>
      <w:r w:rsidRPr="004E1869">
        <w:rPr>
          <w:rFonts w:hint="eastAsia"/>
          <w:color w:val="000000"/>
        </w:rPr>
        <w:t xml:space="preserve">　　　　　　　　　　　　　　　　　　　　　事業所名</w:t>
      </w:r>
    </w:p>
    <w:p w:rsidR="004E1869" w:rsidRPr="004E1869" w:rsidRDefault="004E1869" w:rsidP="004E1869">
      <w:pPr>
        <w:ind w:leftChars="100" w:left="220" w:firstLineChars="2000" w:firstLine="4400"/>
        <w:rPr>
          <w:color w:val="000000"/>
        </w:rPr>
      </w:pPr>
      <w:r w:rsidRPr="004E1869">
        <w:rPr>
          <w:rFonts w:hint="eastAsia"/>
          <w:color w:val="000000"/>
        </w:rPr>
        <w:t xml:space="preserve">（代表者氏名）　　　　　　　　　　　</w:t>
      </w:r>
      <w:r w:rsidRPr="004E1869">
        <w:rPr>
          <w:color w:val="000000"/>
        </w:rPr>
        <w:fldChar w:fldCharType="begin"/>
      </w:r>
      <w:r w:rsidRPr="004E1869">
        <w:rPr>
          <w:color w:val="000000"/>
        </w:rPr>
        <w:instrText xml:space="preserve"> eq \o\ac(</w:instrText>
      </w:r>
      <w:r w:rsidRPr="004E1869">
        <w:rPr>
          <w:rFonts w:hint="eastAsia"/>
          <w:color w:val="000000"/>
        </w:rPr>
        <w:instrText>○</w:instrText>
      </w:r>
      <w:r w:rsidRPr="004E1869">
        <w:rPr>
          <w:color w:val="000000"/>
        </w:rPr>
        <w:instrText>,</w:instrText>
      </w:r>
      <w:r w:rsidRPr="004E1869">
        <w:rPr>
          <w:rFonts w:ascii="ＭＳ 明朝" w:hint="eastAsia"/>
          <w:color w:val="000000"/>
          <w:position w:val="3"/>
          <w:sz w:val="15"/>
        </w:rPr>
        <w:instrText>印</w:instrText>
      </w:r>
      <w:r w:rsidRPr="004E1869">
        <w:rPr>
          <w:color w:val="000000"/>
        </w:rPr>
        <w:instrText>)</w:instrText>
      </w:r>
      <w:r w:rsidRPr="004E1869">
        <w:rPr>
          <w:color w:val="000000"/>
        </w:rPr>
        <w:fldChar w:fldCharType="end"/>
      </w:r>
    </w:p>
    <w:p w:rsidR="004E1869" w:rsidRPr="004E1869" w:rsidRDefault="004E1869" w:rsidP="004E1869">
      <w:pPr>
        <w:ind w:left="220" w:hangingChars="100" w:hanging="220"/>
        <w:rPr>
          <w:color w:val="000000"/>
        </w:rPr>
      </w:pPr>
      <w:r w:rsidRPr="004E1869">
        <w:rPr>
          <w:rFonts w:hint="eastAsia"/>
          <w:color w:val="000000"/>
        </w:rPr>
        <w:t xml:space="preserve">　　　　　　　　　　　　　　　　　　　　　電話番号</w:t>
      </w:r>
    </w:p>
    <w:p w:rsidR="004E1869" w:rsidRPr="004E1869" w:rsidRDefault="004E1869" w:rsidP="004E1869">
      <w:pPr>
        <w:ind w:left="220" w:right="896" w:hangingChars="100" w:hanging="220"/>
        <w:rPr>
          <w:color w:val="000000"/>
        </w:rPr>
      </w:pPr>
    </w:p>
    <w:p w:rsidR="004E1869" w:rsidRPr="004E1869" w:rsidRDefault="004E1869" w:rsidP="004E1869">
      <w:pPr>
        <w:ind w:left="220" w:right="896" w:hangingChars="100" w:hanging="220"/>
        <w:rPr>
          <w:color w:val="000000"/>
        </w:rPr>
      </w:pPr>
      <w:r w:rsidRPr="004E1869">
        <w:rPr>
          <w:rFonts w:hint="eastAsia"/>
          <w:color w:val="000000"/>
        </w:rPr>
        <w:t xml:space="preserve">　下記のとおり、山鹿市新生児等</w:t>
      </w:r>
      <w:r w:rsidR="00164DC3">
        <w:rPr>
          <w:rFonts w:hint="eastAsia"/>
          <w:color w:val="000000"/>
        </w:rPr>
        <w:t>育児用品</w:t>
      </w:r>
      <w:bookmarkStart w:id="0" w:name="_GoBack"/>
      <w:bookmarkEnd w:id="0"/>
      <w:r w:rsidRPr="004E1869">
        <w:rPr>
          <w:rFonts w:hint="eastAsia"/>
          <w:color w:val="000000"/>
        </w:rPr>
        <w:t>購入券取扱店の登録を申請します。</w:t>
      </w:r>
    </w:p>
    <w:p w:rsidR="004E1869" w:rsidRPr="004E1869" w:rsidRDefault="004E1869" w:rsidP="004E1869">
      <w:pPr>
        <w:ind w:left="220" w:right="896" w:hangingChars="100" w:hanging="220"/>
        <w:rPr>
          <w:color w:val="000000"/>
        </w:rPr>
      </w:pPr>
    </w:p>
    <w:p w:rsidR="004E1869" w:rsidRPr="004E1869" w:rsidRDefault="004E1869" w:rsidP="004E1869">
      <w:pPr>
        <w:pStyle w:val="aa"/>
        <w:rPr>
          <w:color w:val="000000"/>
        </w:rPr>
      </w:pPr>
      <w:r w:rsidRPr="004E1869">
        <w:rPr>
          <w:rFonts w:hint="eastAsia"/>
          <w:color w:val="000000"/>
        </w:rPr>
        <w:t>記</w:t>
      </w:r>
    </w:p>
    <w:p w:rsidR="004E1869" w:rsidRPr="004E1869" w:rsidRDefault="004E1869" w:rsidP="004E186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677"/>
      </w:tblGrid>
      <w:tr w:rsidR="004E1869" w:rsidRPr="005D271E" w:rsidTr="0033699E">
        <w:trPr>
          <w:trHeight w:val="631"/>
        </w:trPr>
        <w:tc>
          <w:tcPr>
            <w:tcW w:w="1271" w:type="dxa"/>
            <w:vAlign w:val="center"/>
          </w:tcPr>
          <w:p w:rsidR="004E1869" w:rsidRPr="0033699E" w:rsidRDefault="004E1869" w:rsidP="0033699E">
            <w:pPr>
              <w:jc w:val="center"/>
              <w:rPr>
                <w:rFonts w:ascii="Century" w:hAnsi="Century"/>
                <w:color w:val="000000"/>
              </w:rPr>
            </w:pPr>
            <w:r w:rsidRPr="0033699E">
              <w:rPr>
                <w:rFonts w:ascii="Century" w:hAnsi="Century" w:hint="eastAsia"/>
                <w:color w:val="000000"/>
              </w:rPr>
              <w:t>事業所名</w:t>
            </w:r>
          </w:p>
        </w:tc>
        <w:tc>
          <w:tcPr>
            <w:tcW w:w="7677" w:type="dxa"/>
            <w:vAlign w:val="center"/>
          </w:tcPr>
          <w:p w:rsidR="004E1869" w:rsidRPr="0033699E" w:rsidRDefault="004E1869" w:rsidP="0033699E">
            <w:pPr>
              <w:rPr>
                <w:rFonts w:ascii="Century" w:hAnsi="Century"/>
                <w:color w:val="000000"/>
              </w:rPr>
            </w:pPr>
          </w:p>
        </w:tc>
      </w:tr>
      <w:tr w:rsidR="004E1869" w:rsidRPr="005D271E" w:rsidTr="0033699E">
        <w:trPr>
          <w:trHeight w:val="553"/>
        </w:trPr>
        <w:tc>
          <w:tcPr>
            <w:tcW w:w="1271" w:type="dxa"/>
            <w:vAlign w:val="center"/>
          </w:tcPr>
          <w:p w:rsidR="004E1869" w:rsidRPr="0033699E" w:rsidRDefault="004E1869" w:rsidP="0033699E">
            <w:pPr>
              <w:jc w:val="center"/>
              <w:rPr>
                <w:rFonts w:ascii="Century" w:hAnsi="Century"/>
                <w:color w:val="000000"/>
              </w:rPr>
            </w:pPr>
            <w:r w:rsidRPr="0033699E">
              <w:rPr>
                <w:rFonts w:ascii="Century" w:hAnsi="Century" w:hint="eastAsia"/>
                <w:color w:val="000000"/>
              </w:rPr>
              <w:t>代表者名</w:t>
            </w:r>
          </w:p>
        </w:tc>
        <w:tc>
          <w:tcPr>
            <w:tcW w:w="7677" w:type="dxa"/>
            <w:vAlign w:val="center"/>
          </w:tcPr>
          <w:p w:rsidR="004E1869" w:rsidRPr="0033699E" w:rsidRDefault="004E1869" w:rsidP="0033699E">
            <w:pPr>
              <w:rPr>
                <w:rFonts w:ascii="Century" w:hAnsi="Century"/>
                <w:color w:val="000000"/>
              </w:rPr>
            </w:pPr>
          </w:p>
        </w:tc>
      </w:tr>
      <w:tr w:rsidR="004E1869" w:rsidRPr="005D271E" w:rsidTr="0033699E">
        <w:trPr>
          <w:trHeight w:val="563"/>
        </w:trPr>
        <w:tc>
          <w:tcPr>
            <w:tcW w:w="1271" w:type="dxa"/>
            <w:vAlign w:val="center"/>
          </w:tcPr>
          <w:p w:rsidR="004E1869" w:rsidRPr="0033699E" w:rsidRDefault="004E1869" w:rsidP="0033699E">
            <w:pPr>
              <w:jc w:val="center"/>
              <w:rPr>
                <w:rFonts w:ascii="Century" w:hAnsi="Century"/>
                <w:color w:val="000000"/>
              </w:rPr>
            </w:pPr>
            <w:r w:rsidRPr="0033699E">
              <w:rPr>
                <w:rFonts w:ascii="Century" w:hAnsi="Century" w:hint="eastAsia"/>
                <w:color w:val="000000"/>
              </w:rPr>
              <w:t>所在地</w:t>
            </w:r>
          </w:p>
        </w:tc>
        <w:tc>
          <w:tcPr>
            <w:tcW w:w="7677" w:type="dxa"/>
            <w:vAlign w:val="center"/>
          </w:tcPr>
          <w:p w:rsidR="004E1869" w:rsidRPr="0033699E" w:rsidRDefault="004E1869" w:rsidP="0033699E">
            <w:pPr>
              <w:rPr>
                <w:rFonts w:ascii="Century" w:hAnsi="Century"/>
                <w:color w:val="000000"/>
              </w:rPr>
            </w:pPr>
          </w:p>
        </w:tc>
      </w:tr>
      <w:tr w:rsidR="004E1869" w:rsidRPr="005D271E" w:rsidTr="0033699E">
        <w:trPr>
          <w:trHeight w:val="557"/>
        </w:trPr>
        <w:tc>
          <w:tcPr>
            <w:tcW w:w="1271" w:type="dxa"/>
            <w:vAlign w:val="center"/>
          </w:tcPr>
          <w:p w:rsidR="004E1869" w:rsidRPr="0033699E" w:rsidRDefault="00AC54C8" w:rsidP="0033699E">
            <w:pPr>
              <w:jc w:val="center"/>
              <w:rPr>
                <w:rFonts w:ascii="Century" w:hAnsi="Century"/>
                <w:color w:val="000000"/>
              </w:rPr>
            </w:pPr>
            <w:r w:rsidRPr="0033699E">
              <w:rPr>
                <w:rFonts w:ascii="Century" w:hAnsi="Century" w:hint="eastAsia"/>
                <w:color w:val="000000"/>
              </w:rPr>
              <w:t>連絡先</w:t>
            </w:r>
          </w:p>
        </w:tc>
        <w:tc>
          <w:tcPr>
            <w:tcW w:w="7677" w:type="dxa"/>
            <w:vAlign w:val="center"/>
          </w:tcPr>
          <w:p w:rsidR="004E1869" w:rsidRPr="0033699E" w:rsidRDefault="004E1869" w:rsidP="0033699E">
            <w:pPr>
              <w:rPr>
                <w:rFonts w:ascii="Century" w:hAnsi="Century"/>
                <w:color w:val="000000"/>
              </w:rPr>
            </w:pPr>
            <w:r w:rsidRPr="0033699E">
              <w:rPr>
                <w:rFonts w:ascii="Century" w:hAnsi="Century" w:hint="eastAsia"/>
                <w:color w:val="000000"/>
              </w:rPr>
              <w:t>ＴＥＬ：　　　　　　　　　　　　　　ＦＡＸ：</w:t>
            </w:r>
          </w:p>
        </w:tc>
      </w:tr>
      <w:tr w:rsidR="004E1869" w:rsidRPr="005D271E" w:rsidTr="0033699E">
        <w:trPr>
          <w:trHeight w:val="551"/>
        </w:trPr>
        <w:tc>
          <w:tcPr>
            <w:tcW w:w="1271" w:type="dxa"/>
            <w:vAlign w:val="center"/>
          </w:tcPr>
          <w:p w:rsidR="004E1869" w:rsidRPr="0033699E" w:rsidRDefault="00AC54C8" w:rsidP="0033699E">
            <w:pPr>
              <w:jc w:val="center"/>
              <w:rPr>
                <w:rFonts w:ascii="Century" w:hAnsi="Century"/>
                <w:color w:val="000000"/>
              </w:rPr>
            </w:pPr>
            <w:r w:rsidRPr="0033699E">
              <w:rPr>
                <w:rFonts w:ascii="Century" w:hAnsi="Century" w:hint="eastAsia"/>
                <w:color w:val="000000"/>
              </w:rPr>
              <w:t>備</w:t>
            </w:r>
            <w:r w:rsidR="004E1869" w:rsidRPr="0033699E">
              <w:rPr>
                <w:rFonts w:ascii="Century" w:hAnsi="Century" w:hint="eastAsia"/>
                <w:color w:val="000000"/>
              </w:rPr>
              <w:t>考</w:t>
            </w:r>
          </w:p>
        </w:tc>
        <w:tc>
          <w:tcPr>
            <w:tcW w:w="7677" w:type="dxa"/>
            <w:vAlign w:val="center"/>
          </w:tcPr>
          <w:p w:rsidR="004E1869" w:rsidRPr="0033699E" w:rsidRDefault="004E1869" w:rsidP="0033699E">
            <w:pPr>
              <w:rPr>
                <w:rFonts w:ascii="Century" w:hAnsi="Century"/>
                <w:color w:val="000000"/>
              </w:rPr>
            </w:pPr>
          </w:p>
        </w:tc>
      </w:tr>
    </w:tbl>
    <w:p w:rsidR="004E1869" w:rsidRPr="004E1869" w:rsidRDefault="004E1869" w:rsidP="004E1869">
      <w:pPr>
        <w:rPr>
          <w:color w:val="000000"/>
        </w:rPr>
      </w:pPr>
    </w:p>
    <w:p w:rsidR="004E1869" w:rsidRPr="004E1869" w:rsidRDefault="004E1869" w:rsidP="004E1869">
      <w:pPr>
        <w:pStyle w:val="ac"/>
        <w:rPr>
          <w:color w:val="000000"/>
        </w:rPr>
      </w:pPr>
    </w:p>
    <w:p w:rsidR="004E1869" w:rsidRPr="004E1869" w:rsidRDefault="004E1869" w:rsidP="004E1869">
      <w:pPr>
        <w:rPr>
          <w:color w:val="000000"/>
        </w:rPr>
      </w:pPr>
    </w:p>
    <w:p w:rsidR="004E1869" w:rsidRPr="004E1869" w:rsidRDefault="004E1869" w:rsidP="004E1869">
      <w:pPr>
        <w:rPr>
          <w:color w:val="000000"/>
        </w:rPr>
      </w:pPr>
    </w:p>
    <w:sectPr w:rsidR="004E1869" w:rsidRPr="004E1869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3B" w:rsidRDefault="009C043B" w:rsidP="004E1869">
      <w:r>
        <w:separator/>
      </w:r>
    </w:p>
  </w:endnote>
  <w:endnote w:type="continuationSeparator" w:id="0">
    <w:p w:rsidR="009C043B" w:rsidRDefault="009C043B" w:rsidP="004E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3B" w:rsidRDefault="009C043B" w:rsidP="004E1869">
      <w:r>
        <w:separator/>
      </w:r>
    </w:p>
  </w:footnote>
  <w:footnote w:type="continuationSeparator" w:id="0">
    <w:p w:rsidR="009C043B" w:rsidRDefault="009C043B" w:rsidP="004E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22AC5"/>
    <w:rsid w:val="00034966"/>
    <w:rsid w:val="00041F3D"/>
    <w:rsid w:val="00042B70"/>
    <w:rsid w:val="00063CDC"/>
    <w:rsid w:val="00073C27"/>
    <w:rsid w:val="00085A3D"/>
    <w:rsid w:val="00090792"/>
    <w:rsid w:val="000A4C9C"/>
    <w:rsid w:val="000B0953"/>
    <w:rsid w:val="00164DC3"/>
    <w:rsid w:val="0017557D"/>
    <w:rsid w:val="0017702F"/>
    <w:rsid w:val="00186319"/>
    <w:rsid w:val="00197B13"/>
    <w:rsid w:val="001A4129"/>
    <w:rsid w:val="001B237C"/>
    <w:rsid w:val="001B7FCE"/>
    <w:rsid w:val="001E4AAA"/>
    <w:rsid w:val="00214F1E"/>
    <w:rsid w:val="002203AA"/>
    <w:rsid w:val="00220438"/>
    <w:rsid w:val="0025477D"/>
    <w:rsid w:val="0026661B"/>
    <w:rsid w:val="00274BEA"/>
    <w:rsid w:val="002D6E18"/>
    <w:rsid w:val="002D74DC"/>
    <w:rsid w:val="002F2A42"/>
    <w:rsid w:val="00307C81"/>
    <w:rsid w:val="00330DAB"/>
    <w:rsid w:val="00332459"/>
    <w:rsid w:val="0033699E"/>
    <w:rsid w:val="00345FC9"/>
    <w:rsid w:val="00353765"/>
    <w:rsid w:val="00376EA4"/>
    <w:rsid w:val="003812EE"/>
    <w:rsid w:val="00385A0D"/>
    <w:rsid w:val="00386401"/>
    <w:rsid w:val="003A2B1D"/>
    <w:rsid w:val="003A4EAF"/>
    <w:rsid w:val="003B0744"/>
    <w:rsid w:val="003B27B2"/>
    <w:rsid w:val="003B69FC"/>
    <w:rsid w:val="003D377A"/>
    <w:rsid w:val="00415A0D"/>
    <w:rsid w:val="004204E0"/>
    <w:rsid w:val="00423556"/>
    <w:rsid w:val="004511B3"/>
    <w:rsid w:val="00467F96"/>
    <w:rsid w:val="00495D4B"/>
    <w:rsid w:val="004B319A"/>
    <w:rsid w:val="004E1869"/>
    <w:rsid w:val="004E3CD1"/>
    <w:rsid w:val="004F60F3"/>
    <w:rsid w:val="00523990"/>
    <w:rsid w:val="00537758"/>
    <w:rsid w:val="00552D8F"/>
    <w:rsid w:val="0058387B"/>
    <w:rsid w:val="0059137E"/>
    <w:rsid w:val="005A68EC"/>
    <w:rsid w:val="005B0E40"/>
    <w:rsid w:val="005D271E"/>
    <w:rsid w:val="00624904"/>
    <w:rsid w:val="00637FBF"/>
    <w:rsid w:val="006512EB"/>
    <w:rsid w:val="00670821"/>
    <w:rsid w:val="00675911"/>
    <w:rsid w:val="006C1461"/>
    <w:rsid w:val="006D50D0"/>
    <w:rsid w:val="006F63BA"/>
    <w:rsid w:val="006F7BB5"/>
    <w:rsid w:val="00731DAE"/>
    <w:rsid w:val="00767846"/>
    <w:rsid w:val="007D6B5A"/>
    <w:rsid w:val="007E2605"/>
    <w:rsid w:val="007E72A8"/>
    <w:rsid w:val="007F1B47"/>
    <w:rsid w:val="00810317"/>
    <w:rsid w:val="008422B9"/>
    <w:rsid w:val="0084431B"/>
    <w:rsid w:val="00875B50"/>
    <w:rsid w:val="008812C2"/>
    <w:rsid w:val="00894735"/>
    <w:rsid w:val="008A4DF9"/>
    <w:rsid w:val="008D77D3"/>
    <w:rsid w:val="00941B63"/>
    <w:rsid w:val="009A6B76"/>
    <w:rsid w:val="009B7606"/>
    <w:rsid w:val="009C043B"/>
    <w:rsid w:val="009C0E94"/>
    <w:rsid w:val="00A24EC9"/>
    <w:rsid w:val="00A26BF0"/>
    <w:rsid w:val="00A26DBC"/>
    <w:rsid w:val="00AA2695"/>
    <w:rsid w:val="00AA2FAC"/>
    <w:rsid w:val="00AC0D76"/>
    <w:rsid w:val="00AC54C8"/>
    <w:rsid w:val="00AC71F5"/>
    <w:rsid w:val="00AF362A"/>
    <w:rsid w:val="00AF656E"/>
    <w:rsid w:val="00B01C0C"/>
    <w:rsid w:val="00B040CE"/>
    <w:rsid w:val="00B32380"/>
    <w:rsid w:val="00B327EF"/>
    <w:rsid w:val="00B4391A"/>
    <w:rsid w:val="00B47B17"/>
    <w:rsid w:val="00B81E00"/>
    <w:rsid w:val="00C21529"/>
    <w:rsid w:val="00C51DE7"/>
    <w:rsid w:val="00C52403"/>
    <w:rsid w:val="00C81D4E"/>
    <w:rsid w:val="00C84830"/>
    <w:rsid w:val="00C907F3"/>
    <w:rsid w:val="00D01075"/>
    <w:rsid w:val="00D1632C"/>
    <w:rsid w:val="00D352C9"/>
    <w:rsid w:val="00D440ED"/>
    <w:rsid w:val="00D93041"/>
    <w:rsid w:val="00DB54A7"/>
    <w:rsid w:val="00E14DE7"/>
    <w:rsid w:val="00E345F0"/>
    <w:rsid w:val="00E36345"/>
    <w:rsid w:val="00E539B7"/>
    <w:rsid w:val="00EA3BD9"/>
    <w:rsid w:val="00EA5CAB"/>
    <w:rsid w:val="00EC69BE"/>
    <w:rsid w:val="00EE36C6"/>
    <w:rsid w:val="00F1215B"/>
    <w:rsid w:val="00F36FAD"/>
    <w:rsid w:val="00F44503"/>
    <w:rsid w:val="00F46645"/>
    <w:rsid w:val="00F657AF"/>
    <w:rsid w:val="00FC0DFA"/>
    <w:rsid w:val="00FC62D2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5C830E-A1FF-4733-94FB-0FC9EED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73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5C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E1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E1869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4E1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E1869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E1869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basedOn w:val="a0"/>
    <w:link w:val="aa"/>
    <w:uiPriority w:val="99"/>
    <w:locked/>
    <w:rsid w:val="004E1869"/>
    <w:rPr>
      <w:rFonts w:ascii="Century" w:hAnsi="Century"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4E1869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4E1869"/>
    <w:rPr>
      <w:rFonts w:ascii="Century" w:hAnsi="Century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9A0E5F7E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真崎 菜々</dc:creator>
  <cp:keywords/>
  <dc:description/>
  <cp:lastModifiedBy>真崎 菜々</cp:lastModifiedBy>
  <cp:revision>2</cp:revision>
  <cp:lastPrinted>2015-03-12T12:20:00Z</cp:lastPrinted>
  <dcterms:created xsi:type="dcterms:W3CDTF">2021-07-04T05:36:00Z</dcterms:created>
  <dcterms:modified xsi:type="dcterms:W3CDTF">2021-07-04T05:36:00Z</dcterms:modified>
</cp:coreProperties>
</file>